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2E" w:rsidRDefault="006E132E" w:rsidP="006E132E">
      <w:pPr>
        <w:widowControl w:val="0"/>
        <w:autoSpaceDE w:val="0"/>
        <w:autoSpaceDN w:val="0"/>
        <w:adjustRightInd w:val="0"/>
        <w:spacing w:before="29" w:after="0" w:line="240" w:lineRule="auto"/>
        <w:ind w:left="1041"/>
        <w:jc w:val="center"/>
        <w:rPr>
          <w:rFonts w:ascii="Arial" w:hAnsi="Arial" w:cs="Arial"/>
          <w:b/>
          <w:bCs/>
          <w:sz w:val="24"/>
          <w:szCs w:val="24"/>
        </w:rPr>
      </w:pPr>
      <w:r w:rsidRPr="001F67EB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ex</w:t>
      </w:r>
      <w:r w:rsidRPr="001F67EB">
        <w:rPr>
          <w:rFonts w:ascii="Arial" w:hAnsi="Arial" w:cs="Arial"/>
          <w:b/>
          <w:bCs/>
          <w:sz w:val="24"/>
          <w:szCs w:val="24"/>
        </w:rPr>
        <w:t>o 5</w:t>
      </w:r>
      <w:r w:rsidRPr="001F67EB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z w:val="24"/>
          <w:szCs w:val="24"/>
        </w:rPr>
        <w:t>–</w:t>
      </w:r>
      <w:r w:rsidRPr="001F67EB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z w:val="24"/>
          <w:szCs w:val="24"/>
        </w:rPr>
        <w:t>Formul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á</w:t>
      </w:r>
      <w:r w:rsidRPr="001F67EB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Pr="001F67EB">
        <w:rPr>
          <w:rFonts w:ascii="Arial" w:hAnsi="Arial" w:cs="Arial"/>
          <w:b/>
          <w:bCs/>
          <w:sz w:val="24"/>
          <w:szCs w:val="24"/>
        </w:rPr>
        <w:t>io de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z w:val="24"/>
          <w:szCs w:val="24"/>
        </w:rPr>
        <w:t>R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1F67EB">
        <w:rPr>
          <w:rFonts w:ascii="Arial" w:hAnsi="Arial" w:cs="Arial"/>
          <w:b/>
          <w:bCs/>
          <w:spacing w:val="-4"/>
          <w:sz w:val="24"/>
          <w:szCs w:val="24"/>
        </w:rPr>
        <w:t>v</w:t>
      </w:r>
      <w:r w:rsidRPr="001F67EB">
        <w:rPr>
          <w:rFonts w:ascii="Arial" w:hAnsi="Arial" w:cs="Arial"/>
          <w:b/>
          <w:bCs/>
          <w:sz w:val="24"/>
          <w:szCs w:val="24"/>
        </w:rPr>
        <w:t>i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sã</w:t>
      </w:r>
      <w:r w:rsidRPr="001F67EB">
        <w:rPr>
          <w:rFonts w:ascii="Arial" w:hAnsi="Arial" w:cs="Arial"/>
          <w:b/>
          <w:bCs/>
          <w:sz w:val="24"/>
          <w:szCs w:val="24"/>
        </w:rPr>
        <w:t xml:space="preserve">o, 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sz w:val="24"/>
          <w:szCs w:val="24"/>
        </w:rPr>
        <w:t>u</w:t>
      </w:r>
      <w:r w:rsidRPr="001F67EB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1F67EB">
        <w:rPr>
          <w:rFonts w:ascii="Arial" w:hAnsi="Arial" w:cs="Arial"/>
          <w:b/>
          <w:bCs/>
          <w:sz w:val="24"/>
          <w:szCs w:val="24"/>
        </w:rPr>
        <w:t>oriz</w:t>
      </w:r>
      <w:r w:rsidRPr="001F67EB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çã</w:t>
      </w:r>
      <w:r w:rsidRPr="001F67EB">
        <w:rPr>
          <w:rFonts w:ascii="Arial" w:hAnsi="Arial" w:cs="Arial"/>
          <w:b/>
          <w:bCs/>
          <w:sz w:val="24"/>
          <w:szCs w:val="24"/>
        </w:rPr>
        <w:t>o e</w:t>
      </w:r>
      <w:r w:rsidRPr="001F67EB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sz w:val="24"/>
          <w:szCs w:val="24"/>
        </w:rPr>
        <w:t>pro</w:t>
      </w:r>
      <w:r w:rsidRPr="001F67EB">
        <w:rPr>
          <w:rFonts w:ascii="Arial" w:hAnsi="Arial" w:cs="Arial"/>
          <w:b/>
          <w:bCs/>
          <w:spacing w:val="-4"/>
          <w:sz w:val="24"/>
          <w:szCs w:val="24"/>
        </w:rPr>
        <w:t>v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açã</w:t>
      </w:r>
      <w:r w:rsidRPr="001F67EB">
        <w:rPr>
          <w:rFonts w:ascii="Arial" w:hAnsi="Arial" w:cs="Arial"/>
          <w:b/>
          <w:bCs/>
          <w:sz w:val="24"/>
          <w:szCs w:val="24"/>
        </w:rPr>
        <w:t>o</w:t>
      </w:r>
      <w:r w:rsidRPr="001F67EB"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z w:val="24"/>
          <w:szCs w:val="24"/>
        </w:rPr>
        <w:t>do Pro</w:t>
      </w:r>
      <w:r w:rsidRPr="001F67EB">
        <w:rPr>
          <w:rFonts w:ascii="Arial" w:hAnsi="Arial" w:cs="Arial"/>
          <w:b/>
          <w:bCs/>
          <w:spacing w:val="-2"/>
          <w:sz w:val="24"/>
          <w:szCs w:val="24"/>
        </w:rPr>
        <w:t>j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1F67EB">
        <w:rPr>
          <w:rFonts w:ascii="Arial" w:hAnsi="Arial" w:cs="Arial"/>
          <w:b/>
          <w:bCs/>
          <w:sz w:val="24"/>
          <w:szCs w:val="24"/>
        </w:rPr>
        <w:t>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5"/>
        <w:gridCol w:w="7"/>
        <w:gridCol w:w="335"/>
        <w:gridCol w:w="141"/>
        <w:gridCol w:w="2217"/>
        <w:gridCol w:w="3936"/>
      </w:tblGrid>
      <w:tr w:rsidR="006E132E" w:rsidRPr="002E2BE8" w:rsidTr="002E2BE8">
        <w:tc>
          <w:tcPr>
            <w:tcW w:w="10281" w:type="dxa"/>
            <w:gridSpan w:val="6"/>
            <w:shd w:val="clear" w:color="auto" w:fill="auto"/>
          </w:tcPr>
          <w:p w:rsidR="006E132E" w:rsidRPr="002E2BE8" w:rsidRDefault="006E132E" w:rsidP="002E2BE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FECITEP 2013</w:t>
            </w:r>
          </w:p>
        </w:tc>
      </w:tr>
      <w:tr w:rsidR="006E132E" w:rsidRPr="002E2BE8" w:rsidTr="002E2BE8">
        <w:tc>
          <w:tcPr>
            <w:tcW w:w="4128" w:type="dxa"/>
            <w:gridSpan w:val="4"/>
            <w:shd w:val="clear" w:color="auto" w:fill="auto"/>
          </w:tcPr>
          <w:p w:rsidR="006E132E" w:rsidRPr="002E2BE8" w:rsidRDefault="006E132E" w:rsidP="002E2BE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F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OR</w:t>
            </w:r>
            <w:r w:rsidRPr="002E2BE8">
              <w:rPr>
                <w:rFonts w:ascii="Century Gothic" w:hAnsi="Century Gothic" w:cs="Century Gothic"/>
                <w:b/>
                <w:bCs/>
              </w:rPr>
              <w:t>MU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</w:rPr>
              <w:t>Á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IO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E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EV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>SÃO, A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OR</w:t>
            </w:r>
            <w:r w:rsidRPr="002E2BE8">
              <w:rPr>
                <w:rFonts w:ascii="Century Gothic" w:hAnsi="Century Gothic" w:cs="Century Gothic"/>
                <w:b/>
                <w:bCs/>
              </w:rPr>
              <w:t>IZ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>ÇÃO E A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ROV</w:t>
            </w:r>
            <w:r w:rsidRPr="002E2BE8">
              <w:rPr>
                <w:rFonts w:ascii="Century Gothic" w:hAnsi="Century Gothic" w:cs="Century Gothic"/>
                <w:b/>
                <w:bCs/>
              </w:rPr>
              <w:t>AÇÃO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D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RO</w:t>
            </w:r>
            <w:r w:rsidRPr="002E2BE8">
              <w:rPr>
                <w:rFonts w:ascii="Century Gothic" w:hAnsi="Century Gothic" w:cs="Century Gothic"/>
                <w:b/>
                <w:bCs/>
              </w:rPr>
              <w:t>JE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(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proofErr w:type="gramStart"/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5</w:t>
            </w:r>
            <w:proofErr w:type="gramEnd"/>
            <w:r w:rsidRPr="002E2BE8">
              <w:rPr>
                <w:rFonts w:ascii="Century Gothic" w:hAnsi="Century Gothic" w:cs="Century Gothic"/>
                <w:b/>
                <w:bCs/>
              </w:rPr>
              <w:t>)</w:t>
            </w:r>
          </w:p>
          <w:p w:rsidR="006E132E" w:rsidRPr="002E2BE8" w:rsidRDefault="006E132E" w:rsidP="002E2BE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3" w:type="dxa"/>
            <w:gridSpan w:val="2"/>
            <w:shd w:val="clear" w:color="auto" w:fill="auto"/>
          </w:tcPr>
          <w:p w:rsidR="006E132E" w:rsidRPr="002E2BE8" w:rsidRDefault="006E132E" w:rsidP="002E2BE8">
            <w:pPr>
              <w:widowControl w:val="0"/>
              <w:tabs>
                <w:tab w:val="left" w:pos="880"/>
                <w:tab w:val="left" w:pos="1380"/>
                <w:tab w:val="left" w:pos="1520"/>
                <w:tab w:val="left" w:pos="1840"/>
                <w:tab w:val="left" w:pos="2300"/>
                <w:tab w:val="left" w:pos="2700"/>
                <w:tab w:val="left" w:pos="2860"/>
                <w:tab w:val="left" w:pos="3900"/>
                <w:tab w:val="left" w:pos="444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eve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el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/s,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rofe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 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entad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r,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ou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po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vel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quando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enor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18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anos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Co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são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</w:r>
            <w:r w:rsidRPr="002E2BE8">
              <w:rPr>
                <w:rFonts w:ascii="Arial" w:hAnsi="Arial" w:cs="Arial"/>
                <w:w w:val="6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são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st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</w:r>
            <w:proofErr w:type="gramStart"/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ou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B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as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ais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róp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E132E" w:rsidRPr="002E2BE8" w:rsidRDefault="006E132E" w:rsidP="002E2BE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32E" w:rsidRPr="002E2BE8" w:rsidTr="002E2BE8">
        <w:tc>
          <w:tcPr>
            <w:tcW w:w="4128" w:type="dxa"/>
            <w:gridSpan w:val="4"/>
            <w:shd w:val="clear" w:color="auto" w:fill="auto"/>
          </w:tcPr>
          <w:p w:rsidR="006E132E" w:rsidRPr="002E2BE8" w:rsidRDefault="006E132E" w:rsidP="002E2BE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TÍTULO:</w:t>
            </w:r>
          </w:p>
        </w:tc>
        <w:tc>
          <w:tcPr>
            <w:tcW w:w="6153" w:type="dxa"/>
            <w:gridSpan w:val="2"/>
            <w:shd w:val="clear" w:color="auto" w:fill="auto"/>
          </w:tcPr>
          <w:p w:rsidR="006E132E" w:rsidRPr="002E2BE8" w:rsidRDefault="006E132E" w:rsidP="002E2BE8">
            <w:pPr>
              <w:widowControl w:val="0"/>
              <w:tabs>
                <w:tab w:val="left" w:pos="880"/>
                <w:tab w:val="left" w:pos="1380"/>
                <w:tab w:val="left" w:pos="1520"/>
                <w:tab w:val="left" w:pos="1840"/>
                <w:tab w:val="left" w:pos="2300"/>
                <w:tab w:val="left" w:pos="2700"/>
                <w:tab w:val="left" w:pos="2860"/>
                <w:tab w:val="left" w:pos="3900"/>
                <w:tab w:val="left" w:pos="444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proofErr w:type="gramStart"/>
            <w:r w:rsidRPr="002E2BE8">
              <w:rPr>
                <w:rFonts w:ascii="Century Gothic" w:hAnsi="Century Gothic" w:cs="Century Gothic"/>
              </w:rPr>
              <w:t xml:space="preserve">(    </w:t>
            </w:r>
            <w:proofErr w:type="gramEnd"/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rojeto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</w:rPr>
              <w:t>o  (   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</w:rPr>
              <w:t>rojeto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em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Con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de</w:t>
            </w:r>
          </w:p>
        </w:tc>
      </w:tr>
      <w:tr w:rsidR="006E132E" w:rsidRPr="002E2BE8" w:rsidTr="002E2BE8">
        <w:trPr>
          <w:trHeight w:val="441"/>
        </w:trPr>
        <w:tc>
          <w:tcPr>
            <w:tcW w:w="3987" w:type="dxa"/>
            <w:gridSpan w:val="3"/>
            <w:shd w:val="clear" w:color="auto" w:fill="auto"/>
          </w:tcPr>
          <w:p w:rsidR="006E132E" w:rsidRPr="002E2BE8" w:rsidRDefault="006E132E" w:rsidP="002E2BE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om</w:t>
            </w:r>
            <w:r w:rsidRPr="002E2BE8">
              <w:rPr>
                <w:rFonts w:ascii="Century Gothic" w:hAnsi="Century Gothic" w:cs="Century Gothic"/>
              </w:rPr>
              <w:t xml:space="preserve">e de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ato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a</w:t>
            </w:r>
            <w:r w:rsidRPr="002E2BE8">
              <w:rPr>
                <w:rFonts w:ascii="Century Gothic" w:hAnsi="Century Gothic" w:cs="Century Gothic"/>
                <w:spacing w:val="2"/>
              </w:rPr>
              <w:t>l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6294" w:type="dxa"/>
            <w:gridSpan w:val="3"/>
            <w:shd w:val="clear" w:color="auto" w:fill="auto"/>
          </w:tcPr>
          <w:p w:rsidR="006E132E" w:rsidRPr="002E2BE8" w:rsidRDefault="006E132E" w:rsidP="002E2BE8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ind w:right="3250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1"/>
              </w:rPr>
              <w:t>Fone para contato:</w:t>
            </w:r>
          </w:p>
        </w:tc>
      </w:tr>
      <w:tr w:rsidR="006E132E" w:rsidRPr="002E2BE8" w:rsidTr="002E2BE8">
        <w:trPr>
          <w:trHeight w:val="278"/>
        </w:trPr>
        <w:tc>
          <w:tcPr>
            <w:tcW w:w="10281" w:type="dxa"/>
            <w:gridSpan w:val="6"/>
            <w:shd w:val="clear" w:color="auto" w:fill="auto"/>
          </w:tcPr>
          <w:p w:rsidR="006E132E" w:rsidRPr="002E2BE8" w:rsidRDefault="006E132E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  <w:spacing w:val="54"/>
              </w:rPr>
            </w:pP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go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ia</w:t>
            </w:r>
            <w:r w:rsidRPr="002E2BE8">
              <w:rPr>
                <w:rFonts w:ascii="Century Gothic" w:hAnsi="Century Gothic" w:cs="Century Gothic"/>
              </w:rPr>
              <w:t>: 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</w:rPr>
              <w:t>nd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v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ual</w:t>
            </w:r>
            <w:r w:rsidRPr="002E2BE8">
              <w:rPr>
                <w:rFonts w:ascii="Century Gothic" w:hAnsi="Century Gothic" w:cs="Century Gothic"/>
                <w:spacing w:val="55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proofErr w:type="gramStart"/>
            <w:r w:rsidRPr="002E2BE8">
              <w:rPr>
                <w:rFonts w:ascii="Century Gothic" w:hAnsi="Century Gothic" w:cs="Century Gothic"/>
              </w:rPr>
              <w:t>1</w:t>
            </w:r>
            <w:proofErr w:type="gramEnd"/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tudan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e)</w:t>
            </w:r>
            <w:r w:rsidRPr="002E2BE8">
              <w:rPr>
                <w:rFonts w:ascii="Century Gothic" w:hAnsi="Century Gothic" w:cs="Century Gothic"/>
              </w:rPr>
              <w:tab/>
              <w:t>Gru</w:t>
            </w:r>
            <w:r w:rsidRPr="002E2BE8">
              <w:rPr>
                <w:rFonts w:ascii="Century Gothic" w:hAnsi="Century Gothic" w:cs="Century Gothic"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</w:rPr>
              <w:t>o: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.</w:t>
            </w:r>
            <w:r w:rsidRPr="002E2BE8">
              <w:rPr>
                <w:rFonts w:ascii="Century Gothic" w:hAnsi="Century Gothic" w:cs="Century Gothic"/>
                <w:spacing w:val="1"/>
              </w:rPr>
              <w:t>.</w:t>
            </w:r>
            <w:r w:rsidRPr="002E2BE8">
              <w:rPr>
                <w:rFonts w:ascii="Century Gothic" w:hAnsi="Century Gothic" w:cs="Century Gothic"/>
                <w:spacing w:val="-1"/>
              </w:rPr>
              <w:t>..</w:t>
            </w:r>
            <w:r w:rsidRPr="002E2BE8">
              <w:rPr>
                <w:rFonts w:ascii="Century Gothic" w:hAnsi="Century Gothic" w:cs="Century Gothic"/>
                <w:spacing w:val="1"/>
              </w:rPr>
              <w:t>.</w:t>
            </w:r>
            <w:r w:rsidRPr="002E2BE8">
              <w:rPr>
                <w:rFonts w:ascii="Century Gothic" w:hAnsi="Century Gothic" w:cs="Century Gothic"/>
                <w:spacing w:val="-1"/>
              </w:rPr>
              <w:t>.</w:t>
            </w:r>
            <w:r w:rsidRPr="002E2BE8">
              <w:rPr>
                <w:rFonts w:ascii="Century Gothic" w:hAnsi="Century Gothic" w:cs="Century Gothic"/>
                <w:spacing w:val="1"/>
              </w:rPr>
              <w:t>.</w:t>
            </w:r>
            <w:r w:rsidRPr="002E2BE8">
              <w:rPr>
                <w:rFonts w:ascii="Century Gothic" w:hAnsi="Century Gothic" w:cs="Century Gothic"/>
                <w:spacing w:val="-1"/>
              </w:rPr>
              <w:t>..</w:t>
            </w:r>
            <w:r w:rsidRPr="002E2BE8">
              <w:rPr>
                <w:rFonts w:ascii="Century Gothic" w:hAnsi="Century Gothic" w:cs="Century Gothic"/>
                <w:spacing w:val="1"/>
              </w:rPr>
              <w:t>.</w:t>
            </w:r>
            <w:r w:rsidRPr="002E2BE8">
              <w:rPr>
                <w:rFonts w:ascii="Century Gothic" w:hAnsi="Century Gothic" w:cs="Century Gothic"/>
                <w:spacing w:val="-1"/>
              </w:rPr>
              <w:t>.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tudan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 xml:space="preserve">es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até no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m</w:t>
            </w:r>
            <w:r w:rsidRPr="002E2BE8">
              <w:rPr>
                <w:rFonts w:ascii="Century Gothic" w:hAnsi="Century Gothic" w:cs="Century Gothic"/>
              </w:rPr>
              <w:t>áx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tr</w:t>
            </w:r>
            <w:r w:rsidRPr="002E2BE8">
              <w:rPr>
                <w:rFonts w:ascii="Century Gothic" w:hAnsi="Century Gothic" w:cs="Century Gothic"/>
                <w:spacing w:val="1"/>
              </w:rPr>
              <w:t>ê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</w:tc>
      </w:tr>
      <w:tr w:rsidR="006E132E" w:rsidRPr="002E2BE8" w:rsidTr="002E2BE8">
        <w:trPr>
          <w:trHeight w:val="278"/>
        </w:trPr>
        <w:tc>
          <w:tcPr>
            <w:tcW w:w="10281" w:type="dxa"/>
            <w:gridSpan w:val="6"/>
            <w:shd w:val="clear" w:color="auto" w:fill="auto"/>
          </w:tcPr>
          <w:p w:rsidR="006E132E" w:rsidRPr="002E2BE8" w:rsidRDefault="006E132E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 xml:space="preserve">Instituição: </w:t>
            </w:r>
          </w:p>
        </w:tc>
      </w:tr>
      <w:tr w:rsidR="006E132E" w:rsidRPr="002E2BE8" w:rsidTr="002E2BE8">
        <w:trPr>
          <w:trHeight w:val="278"/>
        </w:trPr>
        <w:tc>
          <w:tcPr>
            <w:tcW w:w="10281" w:type="dxa"/>
            <w:gridSpan w:val="6"/>
            <w:shd w:val="clear" w:color="auto" w:fill="auto"/>
          </w:tcPr>
          <w:p w:rsidR="006E132E" w:rsidRPr="002E2BE8" w:rsidRDefault="0002022E" w:rsidP="002E2BE8">
            <w:pPr>
              <w:widowControl w:val="0"/>
              <w:tabs>
                <w:tab w:val="left" w:pos="2460"/>
                <w:tab w:val="left" w:pos="2760"/>
                <w:tab w:val="left" w:pos="5300"/>
                <w:tab w:val="left" w:pos="5600"/>
                <w:tab w:val="left" w:pos="8380"/>
                <w:tab w:val="left" w:pos="8780"/>
                <w:tab w:val="left" w:pos="9160"/>
              </w:tabs>
              <w:autoSpaceDE w:val="0"/>
              <w:autoSpaceDN w:val="0"/>
              <w:adjustRightInd w:val="0"/>
              <w:spacing w:before="40" w:after="0" w:line="239" w:lineRule="auto"/>
              <w:ind w:left="110" w:right="7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Ei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</w:rPr>
              <w:t>os</w:t>
            </w:r>
            <w:r w:rsidRPr="002E2BE8">
              <w:rPr>
                <w:rFonts w:ascii="Century Gothic" w:hAnsi="Century Gothic" w:cs="Century Gothic"/>
                <w:b/>
                <w:bCs/>
                <w:spacing w:val="17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ec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oló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g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cos: </w:t>
            </w:r>
            <w:proofErr w:type="gramStart"/>
            <w:r w:rsidRPr="002E2BE8">
              <w:rPr>
                <w:rFonts w:ascii="Century Gothic" w:hAnsi="Century Gothic" w:cs="Century Gothic"/>
              </w:rPr>
              <w:t xml:space="preserve">( </w:t>
            </w:r>
            <w:r w:rsidRPr="002E2BE8">
              <w:rPr>
                <w:rFonts w:ascii="Century Gothic" w:hAnsi="Century Gothic" w:cs="Century Gothic"/>
                <w:spacing w:val="33"/>
              </w:rPr>
              <w:t xml:space="preserve"> </w:t>
            </w:r>
            <w:proofErr w:type="gramEnd"/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2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2"/>
              </w:rPr>
              <w:t>i</w:t>
            </w:r>
            <w:r w:rsidRPr="002E2BE8">
              <w:rPr>
                <w:rFonts w:ascii="Century Gothic" w:hAnsi="Century Gothic" w:cs="Century Gothic"/>
              </w:rPr>
              <w:t>ente e</w:t>
            </w:r>
            <w:r w:rsidRPr="002E2BE8">
              <w:rPr>
                <w:rFonts w:ascii="Century Gothic" w:hAnsi="Century Gothic" w:cs="Century Gothic"/>
                <w:spacing w:val="1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ú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19"/>
              </w:rPr>
              <w:t xml:space="preserve"> (  ) 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g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</w:rPr>
              <w:t>ra</w:t>
            </w:r>
            <w:r w:rsidRPr="002E2BE8">
              <w:rPr>
                <w:rFonts w:ascii="Century Gothic" w:hAnsi="Century Gothic" w:cs="Century Gothic"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3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( 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2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 xml:space="preserve">Desenvolvimento educacional e Social </w:t>
            </w:r>
            <w:r w:rsidRPr="002E2BE8">
              <w:rPr>
                <w:rFonts w:ascii="Century Gothic" w:hAnsi="Century Gothic" w:cs="Century Gothic"/>
              </w:rPr>
              <w:t>(  )</w:t>
            </w:r>
            <w:r w:rsidRPr="002E2BE8">
              <w:rPr>
                <w:rFonts w:ascii="Century Gothic" w:hAnsi="Century Gothic" w:cs="Century Gothic"/>
                <w:spacing w:val="1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Con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2"/>
              </w:rPr>
              <w:t>l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roc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 xml:space="preserve">ssos </w:t>
            </w:r>
            <w:r w:rsidRPr="002E2BE8">
              <w:rPr>
                <w:rFonts w:ascii="Century Gothic" w:hAnsi="Century Gothic" w:cs="Century Gothic"/>
                <w:spacing w:val="-2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</w:rPr>
              <w:t>nd</w:t>
            </w:r>
            <w:r w:rsidRPr="002E2BE8">
              <w:rPr>
                <w:rFonts w:ascii="Century Gothic" w:hAnsi="Century Gothic" w:cs="Century Gothic"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</w:rPr>
              <w:t>st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s(   )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Gestão</w:t>
            </w:r>
            <w:r w:rsidRPr="002E2BE8">
              <w:rPr>
                <w:rFonts w:ascii="Century Gothic" w:hAnsi="Century Gothic" w:cs="Century Gothic"/>
                <w:spacing w:val="3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3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Neg</w:t>
            </w:r>
            <w:r w:rsidRPr="002E2BE8">
              <w:rPr>
                <w:rFonts w:ascii="Century Gothic" w:hAnsi="Century Gothic" w:cs="Century Gothic"/>
                <w:spacing w:val="-2"/>
              </w:rPr>
              <w:t>ó</w:t>
            </w:r>
            <w:r w:rsidRPr="002E2BE8">
              <w:rPr>
                <w:rFonts w:ascii="Century Gothic" w:hAnsi="Century Gothic" w:cs="Century Gothic"/>
                <w:spacing w:val="-1"/>
              </w:rPr>
              <w:t>ci</w:t>
            </w:r>
            <w:r w:rsidRPr="002E2BE8">
              <w:rPr>
                <w:rFonts w:ascii="Century Gothic" w:hAnsi="Century Gothic" w:cs="Century Gothic"/>
              </w:rPr>
              <w:t>os(  )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Hos</w:t>
            </w:r>
            <w:r w:rsidRPr="002E2BE8">
              <w:rPr>
                <w:rFonts w:ascii="Century Gothic" w:hAnsi="Century Gothic" w:cs="Century Gothic"/>
                <w:spacing w:val="1"/>
              </w:rPr>
              <w:t>pi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39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z</w:t>
            </w:r>
            <w:r w:rsidRPr="002E2BE8">
              <w:rPr>
                <w:rFonts w:ascii="Century Gothic" w:hAnsi="Century Gothic" w:cs="Century Gothic"/>
              </w:rPr>
              <w:t>er</w:t>
            </w:r>
            <w:r w:rsidRPr="002E2BE8">
              <w:rPr>
                <w:rFonts w:ascii="Century Gothic" w:hAnsi="Century Gothic" w:cs="Century Gothic"/>
              </w:rPr>
              <w:tab/>
              <w:t>( )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5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for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3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 Co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un</w:t>
            </w:r>
            <w:r w:rsidRPr="002E2BE8">
              <w:rPr>
                <w:rFonts w:ascii="Century Gothic" w:hAnsi="Century Gothic" w:cs="Century Gothic"/>
                <w:spacing w:val="-1"/>
              </w:rPr>
              <w:t>ic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 xml:space="preserve">ão 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5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5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f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rutu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5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li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í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tu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al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  <w:spacing w:val="5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gn</w:t>
            </w:r>
          </w:p>
        </w:tc>
      </w:tr>
      <w:tr w:rsidR="0002022E" w:rsidRPr="002E2BE8" w:rsidTr="002E2BE8">
        <w:trPr>
          <w:trHeight w:val="278"/>
        </w:trPr>
        <w:tc>
          <w:tcPr>
            <w:tcW w:w="10281" w:type="dxa"/>
            <w:gridSpan w:val="6"/>
            <w:shd w:val="clear" w:color="auto" w:fill="auto"/>
          </w:tcPr>
          <w:p w:rsidR="0002022E" w:rsidRPr="002E2BE8" w:rsidRDefault="0002022E" w:rsidP="0002022E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   </w:t>
            </w:r>
            <w:proofErr w:type="gramEnd"/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du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l  (    ) 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ec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Natu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ais</w:t>
            </w:r>
          </w:p>
        </w:tc>
      </w:tr>
      <w:tr w:rsidR="0002022E" w:rsidRPr="002E2BE8" w:rsidTr="002E2BE8">
        <w:trPr>
          <w:trHeight w:val="278"/>
        </w:trPr>
        <w:tc>
          <w:tcPr>
            <w:tcW w:w="10281" w:type="dxa"/>
            <w:gridSpan w:val="6"/>
            <w:shd w:val="clear" w:color="auto" w:fill="auto"/>
          </w:tcPr>
          <w:p w:rsidR="009E4D29" w:rsidRPr="002E2BE8" w:rsidRDefault="009E4D29" w:rsidP="002E2BE8">
            <w:pPr>
              <w:pStyle w:val="Pargrafoda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8" w:after="0" w:line="261" w:lineRule="exact"/>
              <w:ind w:right="82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Autor/ </w:t>
            </w:r>
            <w:proofErr w:type="gramStart"/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es</w:t>
            </w:r>
            <w:proofErr w:type="gramEnd"/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 Projeto : Relacionar o/s estudante /s e suas principais atividades no projeto</w:t>
            </w:r>
          </w:p>
        </w:tc>
      </w:tr>
      <w:tr w:rsidR="00A77680" w:rsidRPr="002E2BE8" w:rsidTr="002E2BE8">
        <w:trPr>
          <w:trHeight w:val="278"/>
        </w:trPr>
        <w:tc>
          <w:tcPr>
            <w:tcW w:w="3645" w:type="dxa"/>
            <w:shd w:val="clear" w:color="auto" w:fill="auto"/>
          </w:tcPr>
          <w:p w:rsidR="00A77680" w:rsidRPr="002E2BE8" w:rsidRDefault="00A77680" w:rsidP="002E2BE8">
            <w:pPr>
              <w:widowControl w:val="0"/>
              <w:autoSpaceDE w:val="0"/>
              <w:autoSpaceDN w:val="0"/>
              <w:adjustRightInd w:val="0"/>
              <w:spacing w:before="8" w:after="0" w:line="261" w:lineRule="exact"/>
              <w:ind w:right="825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om</w:t>
            </w:r>
            <w:r w:rsidRPr="002E2BE8">
              <w:rPr>
                <w:rFonts w:ascii="Century Gothic" w:hAnsi="Century Gothic" w:cs="Century Gothic"/>
              </w:rPr>
              <w:t>e 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/s 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</w:rPr>
              <w:t>dant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 xml:space="preserve">- </w:t>
            </w:r>
          </w:p>
          <w:p w:rsidR="00A77680" w:rsidRPr="002E2BE8" w:rsidRDefault="00A77680" w:rsidP="002E2BE8">
            <w:pPr>
              <w:widowControl w:val="0"/>
              <w:autoSpaceDE w:val="0"/>
              <w:autoSpaceDN w:val="0"/>
              <w:adjustRightInd w:val="0"/>
              <w:spacing w:before="8" w:after="0" w:line="261" w:lineRule="exact"/>
              <w:ind w:right="82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2E2BE8">
              <w:rPr>
                <w:rFonts w:ascii="Century Gothic" w:hAnsi="Century Gothic" w:cs="Century Gothic"/>
              </w:rPr>
              <w:t>autor</w:t>
            </w:r>
            <w:proofErr w:type="gramEnd"/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A77680" w:rsidRPr="002E2BE8" w:rsidRDefault="00A77680" w:rsidP="002E2BE8">
            <w:pPr>
              <w:widowControl w:val="0"/>
              <w:autoSpaceDE w:val="0"/>
              <w:autoSpaceDN w:val="0"/>
              <w:adjustRightInd w:val="0"/>
              <w:spacing w:before="8" w:after="0" w:line="261" w:lineRule="exact"/>
              <w:ind w:right="82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v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da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s no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</w:rPr>
              <w:t>rojeto</w:t>
            </w:r>
          </w:p>
        </w:tc>
        <w:tc>
          <w:tcPr>
            <w:tcW w:w="3936" w:type="dxa"/>
            <w:shd w:val="clear" w:color="auto" w:fill="auto"/>
          </w:tcPr>
          <w:p w:rsidR="00A77680" w:rsidRPr="002E2BE8" w:rsidRDefault="00A77680" w:rsidP="002E2B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rm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Ci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ê</w:t>
            </w:r>
            <w:r w:rsidRPr="002E2BE8">
              <w:rPr>
                <w:rFonts w:ascii="Century Gothic" w:hAnsi="Century Gothic" w:cs="Century Gothic"/>
                <w:b/>
                <w:bCs/>
              </w:rPr>
              <w:t>nc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  <w:spacing w:val="2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/s</w:t>
            </w:r>
          </w:p>
          <w:p w:rsidR="00A77680" w:rsidRPr="002E2BE8" w:rsidRDefault="00A77680" w:rsidP="002E2BE8">
            <w:pPr>
              <w:widowControl w:val="0"/>
              <w:tabs>
                <w:tab w:val="left" w:pos="4100"/>
              </w:tabs>
              <w:autoSpaceDE w:val="0"/>
              <w:autoSpaceDN w:val="0"/>
              <w:adjustRightInd w:val="0"/>
              <w:spacing w:after="0" w:line="241" w:lineRule="auto"/>
              <w:ind w:left="4109" w:right="748" w:hanging="4109"/>
              <w:rPr>
                <w:rFonts w:ascii="Century Gothic" w:hAnsi="Century Gothic" w:cs="Century Gothic"/>
              </w:rPr>
            </w:pPr>
            <w:proofErr w:type="gramStart"/>
            <w:r w:rsidRPr="002E2BE8">
              <w:rPr>
                <w:rFonts w:ascii="Century Gothic" w:hAnsi="Century Gothic" w:cs="Century Gothic"/>
                <w:b/>
                <w:bCs/>
              </w:rPr>
              <w:t>al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</w:rPr>
              <w:t>no</w:t>
            </w:r>
            <w:proofErr w:type="gramEnd"/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/s</w:t>
            </w:r>
            <w:r w:rsidRPr="002E2BE8">
              <w:rPr>
                <w:rFonts w:ascii="Century Gothic" w:hAnsi="Century Gothic" w:cs="Century Gothic"/>
                <w:b/>
                <w:bCs/>
              </w:rPr>
              <w:t>:</w:t>
            </w:r>
          </w:p>
        </w:tc>
      </w:tr>
      <w:tr w:rsidR="009E4D29" w:rsidRPr="002E2BE8" w:rsidTr="002E2BE8">
        <w:trPr>
          <w:trHeight w:val="1920"/>
        </w:trPr>
        <w:tc>
          <w:tcPr>
            <w:tcW w:w="3652" w:type="dxa"/>
            <w:gridSpan w:val="2"/>
            <w:shd w:val="clear" w:color="auto" w:fill="auto"/>
          </w:tcPr>
          <w:p w:rsidR="009E4D29" w:rsidRPr="002E2BE8" w:rsidRDefault="009E4D29" w:rsidP="002E2BE8">
            <w:pPr>
              <w:widowControl w:val="0"/>
              <w:autoSpaceDE w:val="0"/>
              <w:autoSpaceDN w:val="0"/>
              <w:adjustRightInd w:val="0"/>
              <w:spacing w:before="8" w:after="0" w:line="261" w:lineRule="exact"/>
              <w:ind w:right="825"/>
              <w:jc w:val="both"/>
              <w:rPr>
                <w:rFonts w:ascii="Century Gothic" w:hAnsi="Century Gothic" w:cs="Century Gothic"/>
              </w:rPr>
            </w:pPr>
            <w:proofErr w:type="gramStart"/>
            <w:r w:rsidRPr="002E2BE8">
              <w:rPr>
                <w:rFonts w:ascii="Century Gothic" w:hAnsi="Century Gothic" w:cs="Century Gothic"/>
              </w:rPr>
              <w:t>1</w:t>
            </w:r>
            <w:proofErr w:type="gramEnd"/>
            <w:r w:rsidRPr="002E2BE8">
              <w:rPr>
                <w:rFonts w:ascii="Century Gothic" w:hAnsi="Century Gothic" w:cs="Century Gothic"/>
              </w:rPr>
              <w:t xml:space="preserve">). </w:t>
            </w:r>
          </w:p>
          <w:p w:rsidR="009E4D29" w:rsidRPr="002E2BE8" w:rsidRDefault="009E4D29" w:rsidP="002E2BE8">
            <w:pPr>
              <w:pStyle w:val="PargrafodaLista"/>
              <w:widowControl w:val="0"/>
              <w:autoSpaceDE w:val="0"/>
              <w:autoSpaceDN w:val="0"/>
              <w:adjustRightInd w:val="0"/>
              <w:spacing w:before="8" w:after="0" w:line="261" w:lineRule="exact"/>
              <w:ind w:left="530" w:right="825"/>
              <w:jc w:val="both"/>
              <w:rPr>
                <w:rFonts w:ascii="Century Gothic" w:hAnsi="Century Gothic" w:cs="Century Gothic"/>
              </w:rPr>
            </w:pPr>
          </w:p>
          <w:p w:rsidR="009E4D29" w:rsidRPr="002E2BE8" w:rsidRDefault="009E4D29" w:rsidP="002E2BE8">
            <w:pPr>
              <w:pStyle w:val="PargrafodaLista"/>
              <w:widowControl w:val="0"/>
              <w:autoSpaceDE w:val="0"/>
              <w:autoSpaceDN w:val="0"/>
              <w:adjustRightInd w:val="0"/>
              <w:spacing w:before="8" w:after="0" w:line="261" w:lineRule="exact"/>
              <w:ind w:left="530" w:right="825"/>
              <w:jc w:val="both"/>
              <w:rPr>
                <w:rFonts w:ascii="Century Gothic" w:hAnsi="Century Gothic" w:cs="Century Gothic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9E4D29" w:rsidRPr="002E2BE8" w:rsidRDefault="009E4D29" w:rsidP="002E2BE8">
            <w:pPr>
              <w:pStyle w:val="PargrafodaLista"/>
              <w:widowControl w:val="0"/>
              <w:autoSpaceDE w:val="0"/>
              <w:autoSpaceDN w:val="0"/>
              <w:adjustRightInd w:val="0"/>
              <w:spacing w:before="8" w:after="0" w:line="261" w:lineRule="exact"/>
              <w:ind w:left="0" w:right="825"/>
              <w:jc w:val="both"/>
              <w:rPr>
                <w:rFonts w:ascii="Century Gothic" w:hAnsi="Century Gothic" w:cs="Century Gothic"/>
                <w:spacing w:val="-3"/>
              </w:rPr>
            </w:pPr>
          </w:p>
        </w:tc>
        <w:tc>
          <w:tcPr>
            <w:tcW w:w="3936" w:type="dxa"/>
            <w:vMerge w:val="restart"/>
            <w:shd w:val="clear" w:color="auto" w:fill="auto"/>
          </w:tcPr>
          <w:p w:rsidR="009E4D29" w:rsidRPr="002E2BE8" w:rsidRDefault="008618F6" w:rsidP="009E4D29">
            <w:pPr>
              <w:pStyle w:val="SemEspaamento"/>
              <w:rPr>
                <w:rFonts w:ascii="Century Gothic" w:hAnsi="Century Gothic" w:cs="Century Gothic"/>
                <w:b/>
                <w:bCs/>
                <w:spacing w:val="1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29210</wp:posOffset>
                      </wp:positionV>
                      <wp:extent cx="2476500" cy="3533775"/>
                      <wp:effectExtent l="0" t="0" r="19050" b="28575"/>
                      <wp:wrapNone/>
                      <wp:docPr id="10" name="Caixa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76500" cy="3533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34053" w:rsidRPr="006F6D5B" w:rsidRDefault="00334053" w:rsidP="00D43EC8">
                                  <w:pPr>
                                    <w:pStyle w:val="SemEspaamento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st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ou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3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3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proofErr w:type="gramStart"/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End"/>
                                  <w:r w:rsidRPr="006F6D5B">
                                    <w:rPr>
                                      <w:rFonts w:ascii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 pe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os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5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so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o  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os 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no 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Pl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no  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 Pes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uis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 es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ou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 que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da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  <w:p w:rsidR="00334053" w:rsidRPr="006F6D5B" w:rsidRDefault="00334053" w:rsidP="00D43EC8">
                                  <w:pPr>
                                    <w:pStyle w:val="SemEspaamento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F6D5B">
                                    <w:rPr>
                                      <w:rFonts w:ascii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gramStart"/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4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End"/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na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ond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uçã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o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4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:rsidR="00334053" w:rsidRPr="006F6D5B" w:rsidRDefault="00334053" w:rsidP="00D43EC8">
                                  <w:pPr>
                                    <w:pStyle w:val="SemEspaamento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Pesquisa,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ss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m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proofErr w:type="gramStart"/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End"/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os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ç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ã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xo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zo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public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ç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ã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mag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ens</w:t>
                                  </w:r>
                                </w:p>
                                <w:p w:rsidR="00334053" w:rsidRPr="006F6D5B" w:rsidRDefault="00334053" w:rsidP="00D43EC8">
                                  <w:pPr>
                                    <w:pStyle w:val="SemEspaamento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F6D5B">
                                    <w:rPr>
                                      <w:rFonts w:ascii="Arial" w:hAnsi="Arial" w:cs="Arial"/>
                                      <w:position w:val="1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"/>
                                      <w:position w:val="2"/>
                                      <w:sz w:val="18"/>
                                      <w:szCs w:val="18"/>
                                    </w:rPr>
                                    <w:t>Relativos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position w:val="2"/>
                                      <w:sz w:val="18"/>
                                      <w:szCs w:val="18"/>
                                    </w:rPr>
                                    <w:t xml:space="preserve"> à p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"/>
                                      <w:position w:val="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position w:val="2"/>
                                      <w:sz w:val="18"/>
                                      <w:szCs w:val="18"/>
                                    </w:rPr>
                                    <w:t>ss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position w:val="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position w:val="2"/>
                                      <w:sz w:val="18"/>
                                      <w:szCs w:val="18"/>
                                    </w:rPr>
                                    <w:t>a e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"/>
                                      <w:position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position w:val="2"/>
                                      <w:sz w:val="18"/>
                                      <w:szCs w:val="18"/>
                                    </w:rPr>
                                    <w:t xml:space="preserve">ao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position w:val="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1"/>
                                      <w:position w:val="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position w:val="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position w:val="2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position w:val="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spacing w:val="-1"/>
                                      <w:position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position w:val="2"/>
                                      <w:sz w:val="18"/>
                                      <w:szCs w:val="18"/>
                                    </w:rPr>
                                    <w:t>o:</w:t>
                                  </w:r>
                                </w:p>
                                <w:p w:rsidR="00334053" w:rsidRPr="006F6D5B" w:rsidRDefault="00334053" w:rsidP="00D43EC8">
                                  <w:pPr>
                                    <w:pStyle w:val="SemEspaamento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5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ab/>
                                    <w:t>ou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du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:rsidR="00334053" w:rsidRPr="006F6D5B" w:rsidRDefault="00334053" w:rsidP="00D43EC8">
                                  <w:pPr>
                                    <w:pStyle w:val="SemEspaamento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Inadequada n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ã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 s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ã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proofErr w:type="gramEnd"/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 em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4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nen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4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el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4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pesquisa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4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ou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ç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ã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o.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ág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io,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so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w w:val="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ou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ese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ç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ã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o 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e  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tr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lhos  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ei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ab/>
                                    <w:t>se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ab/>
                                    <w:t>se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ç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ã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ss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  <w:p w:rsidR="00334053" w:rsidRPr="006F6D5B" w:rsidRDefault="00334053" w:rsidP="00D43EC8">
                                  <w:pPr>
                                    <w:pStyle w:val="SemEspaamento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Aprovação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ab/>
                                    <w:t>e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açã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ab/>
                                    <w:t>ou</w:t>
                                  </w:r>
                                </w:p>
                                <w:p w:rsidR="00334053" w:rsidRPr="006F6D5B" w:rsidRDefault="00334053" w:rsidP="00D43EC8">
                                  <w:pPr>
                                    <w:pStyle w:val="SemEspaamento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</w:rPr>
                                    <w:t>Falsificação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dad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ou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3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ç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ã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 n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ã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 se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ã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o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3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os.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du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ã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ab/>
                                    <w:t xml:space="preserve">se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ss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ã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 p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 p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r 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:rsidR="00334053" w:rsidRPr="006F6D5B" w:rsidRDefault="00334053" w:rsidP="00D43EC8">
                                  <w:pPr>
                                    <w:pStyle w:val="SemEspaamento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F6D5B"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position w:val="-1"/>
                                      <w:sz w:val="18"/>
                                      <w:szCs w:val="18"/>
                                    </w:rPr>
                                    <w:t>“FECITEP.”</w:t>
                                  </w:r>
                                </w:p>
                                <w:p w:rsidR="00334053" w:rsidRDefault="0033405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0" o:spid="_x0000_s1026" type="#_x0000_t202" style="position:absolute;margin-left:-4.2pt;margin-top:2.3pt;width:195pt;height:27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" fillcolor="window" strokeweight=".5pt">
                      <v:path arrowok="t"/>
                      <v:textbox>
                        <w:txbxContent>
                          <w:p w:rsidR="008418AB" w:rsidRPr="006F6D5B" w:rsidRDefault="008418AB" w:rsidP="00D43E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st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ou</w:t>
                            </w:r>
                            <w:r w:rsidRPr="006F6D5B">
                              <w:rPr>
                                <w:rFonts w:ascii="Arial" w:hAnsi="Arial" w:cs="Arial"/>
                                <w:spacing w:val="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6F6D5B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6F6D5B">
                              <w:rPr>
                                <w:rFonts w:ascii="Arial" w:hAnsi="Arial" w:cs="Arial"/>
                                <w:spacing w:val="3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os</w:t>
                            </w:r>
                            <w:r w:rsidRPr="006F6D5B">
                              <w:rPr>
                                <w:rFonts w:ascii="Arial" w:hAnsi="Arial" w:cs="Arial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 w:rsidRPr="006F6D5B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6F6D5B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os</w:t>
                            </w:r>
                            <w:r w:rsidRPr="006F6D5B">
                              <w:rPr>
                                <w:rFonts w:ascii="Arial" w:hAnsi="Arial" w:cs="Arial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proofErr w:type="gramStart"/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End"/>
                            <w:r w:rsidRPr="006F6D5B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>p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os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6F6D5B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 pe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 w:rsidRPr="006F6D5B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os </w:t>
                            </w:r>
                            <w:r w:rsidRPr="006F6D5B">
                              <w:rPr>
                                <w:rFonts w:ascii="Arial" w:hAnsi="Arial" w:cs="Arial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6F6D5B">
                              <w:rPr>
                                <w:rFonts w:ascii="Arial" w:hAnsi="Arial" w:cs="Arial"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 w:rsidRPr="006F6D5B">
                              <w:rPr>
                                <w:rFonts w:ascii="Arial" w:hAnsi="Arial" w:cs="Arial"/>
                                <w:spacing w:val="5"/>
                                <w:sz w:val="18"/>
                                <w:szCs w:val="18"/>
                              </w:rPr>
                              <w:t>i</w:t>
                            </w:r>
                            <w:r w:rsidRPr="006F6D5B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6F6D5B">
                              <w:rPr>
                                <w:rFonts w:ascii="Arial" w:hAnsi="Arial" w:cs="Arial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so </w:t>
                            </w:r>
                            <w:r w:rsidRPr="006F6D5B">
                              <w:rPr>
                                <w:rFonts w:ascii="Arial" w:hAnsi="Arial" w:cs="Arial"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</w:t>
                            </w:r>
                            <w:r w:rsidRPr="006F6D5B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6F6D5B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6F6D5B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6F6D5B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   </w:t>
                            </w:r>
                            <w:r w:rsidRPr="006F6D5B">
                              <w:rPr>
                                <w:rFonts w:ascii="Arial" w:hAnsi="Arial" w:cs="Arial"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 w:rsidRPr="006F6D5B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6F6D5B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>s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os  </w:t>
                            </w:r>
                            <w:r w:rsidRPr="006F6D5B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  </w:t>
                            </w:r>
                            <w:r w:rsidRPr="006F6D5B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Pl</w:t>
                            </w:r>
                            <w:r w:rsidRPr="006F6D5B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no   </w:t>
                            </w:r>
                            <w:r w:rsidRPr="006F6D5B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6F6D5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 Pes</w:t>
                            </w:r>
                            <w:r w:rsidRPr="006F6D5B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q</w:t>
                            </w:r>
                            <w:r w:rsidRPr="006F6D5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uis</w:t>
                            </w:r>
                            <w:r w:rsidRPr="006F6D5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6F6D5B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6F6D5B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6F6D5B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é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 es</w:t>
                            </w:r>
                            <w:r w:rsidRPr="006F6D5B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ou 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6F6D5B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 que</w:t>
                            </w:r>
                            <w:r w:rsidRPr="006F6D5B">
                              <w:rPr>
                                <w:rFonts w:ascii="Arial" w:hAnsi="Arial" w:cs="Arial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6F6D5B">
                              <w:rPr>
                                <w:rFonts w:ascii="Arial" w:hAnsi="Arial" w:cs="Arial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ad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6F6D5B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F6D5B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6F6D5B">
                              <w:rPr>
                                <w:rFonts w:ascii="Arial" w:hAnsi="Arial" w:cs="Arial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da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6F6D5B">
                              <w:rPr>
                                <w:rFonts w:ascii="Arial" w:hAnsi="Arial" w:cs="Arial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6F6D5B">
                              <w:rPr>
                                <w:rFonts w:ascii="Arial" w:hAnsi="Arial" w:cs="Arial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 w:rsidRPr="006F6D5B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:rsidR="008418AB" w:rsidRPr="006F6D5B" w:rsidRDefault="008418AB" w:rsidP="00D43E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6D5B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6F6D5B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6F6D5B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ac</w:t>
                            </w:r>
                            <w:r w:rsidRPr="006F6D5B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</w:t>
                            </w:r>
                            <w:r w:rsidRPr="006F6D5B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proofErr w:type="gramStart"/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pacing w:val="4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End"/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 </w:t>
                            </w:r>
                            <w:r w:rsidRPr="006F6D5B">
                              <w:rPr>
                                <w:rFonts w:ascii="Arial" w:hAnsi="Arial" w:cs="Arial"/>
                                <w:spacing w:val="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ond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uçã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 </w:t>
                            </w:r>
                            <w:r w:rsidRPr="006F6D5B">
                              <w:rPr>
                                <w:rFonts w:ascii="Arial" w:hAnsi="Arial" w:cs="Arial"/>
                                <w:spacing w:val="4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:rsidR="008418AB" w:rsidRPr="006F6D5B" w:rsidRDefault="008418AB" w:rsidP="00D43E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Pesquisa,</w:t>
                            </w:r>
                            <w:r w:rsidRPr="006F6D5B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ss</w:t>
                            </w:r>
                            <w:r w:rsidRPr="006F6D5B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Pr="006F6D5B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6F6D5B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 w:rsidRPr="006F6D5B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6F6D5B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os</w:t>
                            </w:r>
                            <w:proofErr w:type="gramStart"/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End"/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6F6D5B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F6D5B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os 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6F6D5B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ç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ã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6F6D5B">
                              <w:rPr>
                                <w:rFonts w:ascii="Arial" w:hAnsi="Arial" w:cs="Arial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6F6D5B">
                              <w:rPr>
                                <w:rFonts w:ascii="Arial" w:hAnsi="Arial" w:cs="Arial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é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6F6D5B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 w:rsidRPr="006F6D5B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xo</w:t>
                            </w:r>
                            <w:r w:rsidRPr="006F6D5B">
                              <w:rPr>
                                <w:rFonts w:ascii="Arial" w:hAnsi="Arial" w:cs="Arial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6F6D5B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F6D5B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zo</w:t>
                            </w:r>
                            <w:r w:rsidRPr="006F6D5B">
                              <w:rPr>
                                <w:rFonts w:ascii="Arial" w:hAnsi="Arial" w:cs="Arial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public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ç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ã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6F6D5B">
                              <w:rPr>
                                <w:rFonts w:ascii="Arial" w:hAnsi="Arial" w:cs="Arial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6F6D5B">
                              <w:rPr>
                                <w:rFonts w:ascii="Arial" w:hAnsi="Arial" w:cs="Arial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mag</w:t>
                            </w:r>
                            <w:r w:rsidRPr="006F6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ens</w:t>
                            </w:r>
                          </w:p>
                          <w:p w:rsidR="008418AB" w:rsidRPr="006F6D5B" w:rsidRDefault="008418AB" w:rsidP="00D43E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6D5B">
                              <w:rPr>
                                <w:rFonts w:ascii="Arial" w:hAnsi="Arial" w:cs="Arial"/>
                                <w:position w:val="1"/>
                                <w:sz w:val="18"/>
                                <w:szCs w:val="18"/>
                              </w:rPr>
                              <w:tab/>
                            </w:r>
                            <w:r w:rsidRPr="006F6D5B">
                              <w:rPr>
                                <w:rFonts w:ascii="Arial" w:hAnsi="Arial" w:cs="Arial"/>
                                <w:spacing w:val="1"/>
                                <w:position w:val="2"/>
                                <w:sz w:val="18"/>
                                <w:szCs w:val="18"/>
                              </w:rPr>
                              <w:t>Relativos</w:t>
                            </w:r>
                            <w:r w:rsidRPr="006F6D5B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 xml:space="preserve"> à p</w:t>
                            </w:r>
                            <w:r w:rsidRPr="006F6D5B">
                              <w:rPr>
                                <w:rFonts w:ascii="Arial" w:hAnsi="Arial" w:cs="Arial"/>
                                <w:spacing w:val="1"/>
                                <w:position w:val="2"/>
                                <w:sz w:val="18"/>
                                <w:szCs w:val="18"/>
                              </w:rPr>
                              <w:t>e</w:t>
                            </w:r>
                            <w:r w:rsidRPr="006F6D5B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ss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position w:val="2"/>
                                <w:sz w:val="18"/>
                                <w:szCs w:val="18"/>
                              </w:rPr>
                              <w:t>o</w:t>
                            </w:r>
                            <w:r w:rsidRPr="006F6D5B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a e</w:t>
                            </w:r>
                            <w:r w:rsidRPr="006F6D5B">
                              <w:rPr>
                                <w:rFonts w:ascii="Arial" w:hAnsi="Arial" w:cs="Arial"/>
                                <w:spacing w:val="1"/>
                                <w:position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 xml:space="preserve">ao 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position w:val="2"/>
                                <w:sz w:val="18"/>
                                <w:szCs w:val="18"/>
                              </w:rPr>
                              <w:t>P</w:t>
                            </w:r>
                            <w:r w:rsidRPr="006F6D5B">
                              <w:rPr>
                                <w:rFonts w:ascii="Arial" w:hAnsi="Arial" w:cs="Arial"/>
                                <w:spacing w:val="1"/>
                                <w:position w:val="2"/>
                                <w:sz w:val="18"/>
                                <w:szCs w:val="18"/>
                              </w:rPr>
                              <w:t>r</w:t>
                            </w:r>
                            <w:r w:rsidRPr="006F6D5B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o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position w:val="2"/>
                                <w:sz w:val="18"/>
                                <w:szCs w:val="18"/>
                              </w:rPr>
                              <w:t>j</w:t>
                            </w:r>
                            <w:r w:rsidRPr="006F6D5B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e</w:t>
                            </w:r>
                            <w:r w:rsidRPr="006F6D5B">
                              <w:rPr>
                                <w:rFonts w:ascii="Arial" w:hAnsi="Arial" w:cs="Arial"/>
                                <w:spacing w:val="-1"/>
                                <w:position w:val="2"/>
                                <w:sz w:val="18"/>
                                <w:szCs w:val="18"/>
                              </w:rPr>
                              <w:t>t</w:t>
                            </w:r>
                            <w:r w:rsidRPr="006F6D5B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o:</w:t>
                            </w:r>
                          </w:p>
                          <w:p w:rsidR="008418AB" w:rsidRPr="006F6D5B" w:rsidRDefault="008418AB" w:rsidP="00D43E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“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F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  <w:t>en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4"/>
                                <w:sz w:val="18"/>
                                <w:szCs w:val="18"/>
                              </w:rPr>
                              <w:t>t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5"/>
                                <w:sz w:val="18"/>
                                <w:szCs w:val="18"/>
                              </w:rPr>
                              <w:t>í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3"/>
                                <w:sz w:val="18"/>
                                <w:szCs w:val="18"/>
                              </w:rPr>
                              <w:t>f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  <w:t>ou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on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du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4"/>
                                <w:sz w:val="18"/>
                                <w:szCs w:val="18"/>
                              </w:rPr>
                              <w:t>t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:rsidR="008418AB" w:rsidRPr="006F6D5B" w:rsidRDefault="008418AB" w:rsidP="00D43E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Inadequada n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ã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 s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ã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3"/>
                                <w:sz w:val="18"/>
                                <w:szCs w:val="18"/>
                              </w:rPr>
                              <w:t>e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4"/>
                                <w:sz w:val="18"/>
                                <w:szCs w:val="18"/>
                              </w:rPr>
                              <w:t>t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da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s em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nen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  <w:t>í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el 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4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pesquisa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ou 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4"/>
                                <w:sz w:val="18"/>
                                <w:szCs w:val="18"/>
                              </w:rPr>
                              <w:t>t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ç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ã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o.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P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ág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io,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so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w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ou 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ese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4"/>
                                <w:sz w:val="18"/>
                                <w:szCs w:val="18"/>
                              </w:rPr>
                              <w:t>t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ç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ã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  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   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tr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b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lhos   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ei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os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  <w:t>se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  <w:t>se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3"/>
                                <w:sz w:val="18"/>
                                <w:szCs w:val="18"/>
                              </w:rPr>
                              <w:t>f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i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f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ç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ã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ss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4"/>
                                <w:sz w:val="18"/>
                                <w:szCs w:val="18"/>
                              </w:rPr>
                              <w:t>t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:rsidR="008418AB" w:rsidRPr="006F6D5B" w:rsidRDefault="008418AB" w:rsidP="00D43E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Aprovação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  <w:t>e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3"/>
                                <w:sz w:val="18"/>
                                <w:szCs w:val="18"/>
                              </w:rPr>
                              <w:t>f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b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açã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  <w:t>ou</w:t>
                            </w:r>
                          </w:p>
                          <w:p w:rsidR="008418AB" w:rsidRPr="006F6D5B" w:rsidRDefault="008418AB" w:rsidP="00D43E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3"/>
                                <w:sz w:val="18"/>
                                <w:szCs w:val="18"/>
                              </w:rPr>
                              <w:t>Falsificação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dad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os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ou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da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4"/>
                                <w:sz w:val="18"/>
                                <w:szCs w:val="18"/>
                              </w:rPr>
                              <w:t>t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d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ç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ã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 n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ã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 se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ã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 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4"/>
                                <w:sz w:val="18"/>
                                <w:szCs w:val="18"/>
                              </w:rPr>
                              <w:t>t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o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ad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os. 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j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4"/>
                                <w:sz w:val="18"/>
                                <w:szCs w:val="18"/>
                              </w:rPr>
                              <w:t>t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os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3"/>
                                <w:sz w:val="18"/>
                                <w:szCs w:val="18"/>
                              </w:rPr>
                              <w:t>f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du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os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ã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  <w:t xml:space="preserve">se 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ss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i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3"/>
                                <w:sz w:val="18"/>
                                <w:szCs w:val="18"/>
                              </w:rPr>
                              <w:t>f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ã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 p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 p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4"/>
                                <w:sz w:val="18"/>
                                <w:szCs w:val="18"/>
                              </w:rPr>
                              <w:t>t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 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:rsidR="008418AB" w:rsidRPr="006F6D5B" w:rsidRDefault="008418AB" w:rsidP="00D43E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6D5B"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position w:val="-1"/>
                                <w:sz w:val="18"/>
                                <w:szCs w:val="18"/>
                              </w:rPr>
                              <w:t>“FECITEP.”</w:t>
                            </w:r>
                          </w:p>
                          <w:p w:rsidR="008418AB" w:rsidRDefault="008418AB"/>
                        </w:txbxContent>
                      </v:textbox>
                    </v:shape>
                  </w:pict>
                </mc:Fallback>
              </mc:AlternateContent>
            </w:r>
          </w:p>
          <w:p w:rsidR="009E4D29" w:rsidRPr="002E2BE8" w:rsidRDefault="009E4D29" w:rsidP="009E4D29">
            <w:pPr>
              <w:pStyle w:val="SemEspaamento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9E4D29" w:rsidRPr="002E2BE8" w:rsidRDefault="009E4D29" w:rsidP="009E4D29">
            <w:pPr>
              <w:pStyle w:val="SemEspaamento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9E4D29" w:rsidRPr="002E2BE8" w:rsidRDefault="009E4D29" w:rsidP="009E4D29">
            <w:pPr>
              <w:pStyle w:val="SemEspaamento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9E4D29" w:rsidRPr="002E2BE8" w:rsidRDefault="009E4D29" w:rsidP="009E4D29">
            <w:pPr>
              <w:pStyle w:val="SemEspaamento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9E4D29" w:rsidRPr="002E2BE8" w:rsidRDefault="009E4D29" w:rsidP="009E4D29">
            <w:pPr>
              <w:pStyle w:val="SemEspaamento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9E4D29" w:rsidRPr="002E2BE8" w:rsidRDefault="009E4D29" w:rsidP="009E4D29">
            <w:pPr>
              <w:pStyle w:val="SemEspaamento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9E4D29" w:rsidRPr="002E2BE8" w:rsidRDefault="009E4D29" w:rsidP="009E4D29">
            <w:pPr>
              <w:pStyle w:val="SemEspaamento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9E4D29" w:rsidRPr="002E2BE8" w:rsidRDefault="009E4D29" w:rsidP="009E4D29">
            <w:pPr>
              <w:pStyle w:val="SemEspaamento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9E4D29" w:rsidRPr="002E2BE8" w:rsidRDefault="009E4D29" w:rsidP="009E4D29">
            <w:pPr>
              <w:pStyle w:val="SemEspaamento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9E4D29" w:rsidRPr="002E2BE8" w:rsidRDefault="009E4D29" w:rsidP="009E4D29">
            <w:pPr>
              <w:pStyle w:val="SemEspaamento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9E4D29" w:rsidRPr="002E2BE8" w:rsidRDefault="009E4D29" w:rsidP="009E4D29">
            <w:pPr>
              <w:pStyle w:val="SemEspaamento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9E4D29" w:rsidRPr="002E2BE8" w:rsidRDefault="009E4D29" w:rsidP="009E4D29">
            <w:pPr>
              <w:pStyle w:val="SemEspaamento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9E4D29" w:rsidRPr="002E2BE8" w:rsidRDefault="009E4D29" w:rsidP="009E4D29">
            <w:pPr>
              <w:pStyle w:val="SemEspaamento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9E4D29" w:rsidRPr="002E2BE8" w:rsidRDefault="009E4D29" w:rsidP="009E4D29">
            <w:pPr>
              <w:pStyle w:val="SemEspaamento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9E4D29" w:rsidRPr="002E2BE8" w:rsidRDefault="009E4D29" w:rsidP="009E4D29">
            <w:pPr>
              <w:pStyle w:val="SemEspaamento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9E4D29" w:rsidRPr="002E2BE8" w:rsidRDefault="009E4D29" w:rsidP="009E4D29">
            <w:pPr>
              <w:pStyle w:val="SemEspaamento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9E4D29" w:rsidRPr="002E2BE8" w:rsidRDefault="009E4D29" w:rsidP="009E4D29">
            <w:pPr>
              <w:pStyle w:val="SemEspaamento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9E4D29" w:rsidRPr="002E2BE8" w:rsidRDefault="009E4D29" w:rsidP="009E4D29">
            <w:pPr>
              <w:pStyle w:val="SemEspaamento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9E4D29" w:rsidRPr="002E2BE8" w:rsidRDefault="009E4D29" w:rsidP="009E4D29">
            <w:pPr>
              <w:pStyle w:val="SemEspaamento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9E4D29" w:rsidRPr="002E2BE8" w:rsidRDefault="009E4D29" w:rsidP="009E4D29">
            <w:pPr>
              <w:pStyle w:val="SemEspaamento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9E4D29" w:rsidRPr="002E2BE8" w:rsidRDefault="009E4D29" w:rsidP="009E4D29">
            <w:pPr>
              <w:pStyle w:val="SemEspaamento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</w:tc>
      </w:tr>
      <w:tr w:rsidR="009E4D29" w:rsidRPr="002E2BE8" w:rsidTr="002E2BE8">
        <w:trPr>
          <w:trHeight w:val="2085"/>
        </w:trPr>
        <w:tc>
          <w:tcPr>
            <w:tcW w:w="3652" w:type="dxa"/>
            <w:gridSpan w:val="2"/>
            <w:shd w:val="clear" w:color="auto" w:fill="auto"/>
          </w:tcPr>
          <w:p w:rsidR="009E4D29" w:rsidRPr="002E2BE8" w:rsidRDefault="009E4D29" w:rsidP="002E2BE8">
            <w:pPr>
              <w:widowControl w:val="0"/>
              <w:autoSpaceDE w:val="0"/>
              <w:autoSpaceDN w:val="0"/>
              <w:adjustRightInd w:val="0"/>
              <w:spacing w:before="8" w:after="0" w:line="261" w:lineRule="exact"/>
              <w:ind w:right="825"/>
              <w:jc w:val="both"/>
              <w:rPr>
                <w:rFonts w:ascii="Century Gothic" w:hAnsi="Century Gothic" w:cs="Century Gothic"/>
              </w:rPr>
            </w:pPr>
            <w:proofErr w:type="gramStart"/>
            <w:r w:rsidRPr="002E2BE8">
              <w:rPr>
                <w:rFonts w:ascii="Century Gothic" w:hAnsi="Century Gothic" w:cs="Century Gothic"/>
              </w:rPr>
              <w:t>2</w:t>
            </w:r>
            <w:proofErr w:type="gramEnd"/>
            <w:r w:rsidRPr="002E2BE8">
              <w:rPr>
                <w:rFonts w:ascii="Century Gothic" w:hAnsi="Century Gothic" w:cs="Century Gothic"/>
              </w:rPr>
              <w:t>) 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E4D29" w:rsidRPr="002E2BE8" w:rsidRDefault="009E4D29" w:rsidP="002E2BE8">
            <w:pPr>
              <w:pStyle w:val="PargrafodaLista"/>
              <w:widowControl w:val="0"/>
              <w:autoSpaceDE w:val="0"/>
              <w:autoSpaceDN w:val="0"/>
              <w:adjustRightInd w:val="0"/>
              <w:spacing w:before="8" w:after="0" w:line="261" w:lineRule="exact"/>
              <w:ind w:left="0" w:right="825"/>
              <w:jc w:val="both"/>
              <w:rPr>
                <w:rFonts w:ascii="Century Gothic" w:hAnsi="Century Gothic" w:cs="Century Gothic"/>
                <w:spacing w:val="-3"/>
              </w:rPr>
            </w:pPr>
          </w:p>
        </w:tc>
        <w:tc>
          <w:tcPr>
            <w:tcW w:w="3936" w:type="dxa"/>
            <w:vMerge/>
            <w:shd w:val="clear" w:color="auto" w:fill="auto"/>
          </w:tcPr>
          <w:p w:rsidR="009E4D29" w:rsidRPr="002E2BE8" w:rsidRDefault="009E4D29" w:rsidP="009E4D29">
            <w:pPr>
              <w:pStyle w:val="SemEspaamen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9E4D29" w:rsidRPr="002E2BE8" w:rsidTr="002E2BE8">
        <w:trPr>
          <w:trHeight w:val="1661"/>
        </w:trPr>
        <w:tc>
          <w:tcPr>
            <w:tcW w:w="3652" w:type="dxa"/>
            <w:gridSpan w:val="2"/>
            <w:shd w:val="clear" w:color="auto" w:fill="auto"/>
          </w:tcPr>
          <w:p w:rsidR="009E4D29" w:rsidRPr="002E2BE8" w:rsidRDefault="009E4D29" w:rsidP="002E2BE8">
            <w:pPr>
              <w:widowControl w:val="0"/>
              <w:autoSpaceDE w:val="0"/>
              <w:autoSpaceDN w:val="0"/>
              <w:adjustRightInd w:val="0"/>
              <w:spacing w:before="8" w:after="0" w:line="261" w:lineRule="exact"/>
              <w:ind w:right="825"/>
              <w:jc w:val="both"/>
              <w:rPr>
                <w:rFonts w:ascii="Century Gothic" w:hAnsi="Century Gothic" w:cs="Century Gothic"/>
              </w:rPr>
            </w:pPr>
            <w:proofErr w:type="gramStart"/>
            <w:r w:rsidRPr="002E2BE8">
              <w:rPr>
                <w:rFonts w:ascii="Century Gothic" w:hAnsi="Century Gothic" w:cs="Century Gothic"/>
              </w:rPr>
              <w:t>3</w:t>
            </w:r>
            <w:proofErr w:type="gramEnd"/>
            <w:r w:rsidRPr="002E2BE8">
              <w:rPr>
                <w:rFonts w:ascii="Century Gothic" w:hAnsi="Century Gothic" w:cs="Century Gothic"/>
              </w:rPr>
              <w:t>) 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E4D29" w:rsidRPr="002E2BE8" w:rsidRDefault="009E4D29" w:rsidP="002E2BE8">
            <w:pPr>
              <w:pStyle w:val="PargrafodaLista"/>
              <w:widowControl w:val="0"/>
              <w:autoSpaceDE w:val="0"/>
              <w:autoSpaceDN w:val="0"/>
              <w:adjustRightInd w:val="0"/>
              <w:spacing w:before="8" w:after="0" w:line="261" w:lineRule="exact"/>
              <w:ind w:left="0" w:right="825"/>
              <w:jc w:val="both"/>
              <w:rPr>
                <w:rFonts w:ascii="Century Gothic" w:hAnsi="Century Gothic" w:cs="Century Gothic"/>
                <w:spacing w:val="-3"/>
              </w:rPr>
            </w:pPr>
          </w:p>
        </w:tc>
        <w:tc>
          <w:tcPr>
            <w:tcW w:w="3936" w:type="dxa"/>
            <w:vMerge/>
            <w:shd w:val="clear" w:color="auto" w:fill="auto"/>
          </w:tcPr>
          <w:p w:rsidR="009E4D29" w:rsidRPr="002E2BE8" w:rsidRDefault="009E4D29" w:rsidP="009E4D29">
            <w:pPr>
              <w:pStyle w:val="SemEspaamen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</w:tbl>
    <w:p w:rsidR="00A77680" w:rsidRDefault="00A77680" w:rsidP="006E132E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Assinaturas do/s aluno/s:</w:t>
      </w:r>
    </w:p>
    <w:p w:rsidR="00A77680" w:rsidRPr="00A77680" w:rsidRDefault="00A77680" w:rsidP="006E132E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11"/>
          <w:szCs w:val="11"/>
        </w:rPr>
      </w:pPr>
    </w:p>
    <w:p w:rsidR="00A77680" w:rsidRPr="00A77680" w:rsidRDefault="00A77680" w:rsidP="006E132E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Century Gothic" w:hAnsi="Century Gothic" w:cs="Century Gothic"/>
          <w:b/>
          <w:bCs/>
          <w:position w:val="-1"/>
        </w:rPr>
      </w:pPr>
      <w:r w:rsidRPr="001F67EB">
        <w:rPr>
          <w:rFonts w:ascii="Century Gothic" w:hAnsi="Century Gothic" w:cs="Century Gothic"/>
          <w:b/>
          <w:bCs/>
          <w:position w:val="-1"/>
        </w:rPr>
        <w:t>A</w:t>
      </w:r>
      <w:r w:rsidRPr="001F67EB">
        <w:rPr>
          <w:rFonts w:ascii="Century Gothic" w:hAnsi="Century Gothic" w:cs="Century Gothic"/>
          <w:b/>
          <w:bCs/>
          <w:spacing w:val="-1"/>
          <w:position w:val="-1"/>
        </w:rPr>
        <w:t>ss</w:t>
      </w:r>
      <w:r w:rsidRPr="001F67EB">
        <w:rPr>
          <w:rFonts w:ascii="Century Gothic" w:hAnsi="Century Gothic" w:cs="Century Gothic"/>
          <w:b/>
          <w:bCs/>
          <w:position w:val="-1"/>
        </w:rPr>
        <w:t>i</w:t>
      </w:r>
      <w:r w:rsidRPr="001F67EB">
        <w:rPr>
          <w:rFonts w:ascii="Century Gothic" w:hAnsi="Century Gothic" w:cs="Century Gothic"/>
          <w:b/>
          <w:bCs/>
          <w:spacing w:val="-1"/>
          <w:position w:val="-1"/>
        </w:rPr>
        <w:t>n</w:t>
      </w:r>
      <w:r w:rsidRPr="001F67EB">
        <w:rPr>
          <w:rFonts w:ascii="Century Gothic" w:hAnsi="Century Gothic" w:cs="Century Gothic"/>
          <w:b/>
          <w:bCs/>
          <w:position w:val="-1"/>
        </w:rPr>
        <w:t>a</w:t>
      </w:r>
      <w:r w:rsidRPr="001F67EB">
        <w:rPr>
          <w:rFonts w:ascii="Century Gothic" w:hAnsi="Century Gothic" w:cs="Century Gothic"/>
          <w:b/>
          <w:bCs/>
          <w:spacing w:val="1"/>
          <w:position w:val="-1"/>
        </w:rPr>
        <w:t>t</w:t>
      </w:r>
      <w:r w:rsidRPr="001F67EB">
        <w:rPr>
          <w:rFonts w:ascii="Century Gothic" w:hAnsi="Century Gothic" w:cs="Century Gothic"/>
          <w:b/>
          <w:bCs/>
          <w:position w:val="-1"/>
        </w:rPr>
        <w:t>u</w:t>
      </w:r>
      <w:r w:rsidRPr="001F67EB">
        <w:rPr>
          <w:rFonts w:ascii="Century Gothic" w:hAnsi="Century Gothic" w:cs="Century Gothic"/>
          <w:b/>
          <w:bCs/>
          <w:spacing w:val="-2"/>
          <w:position w:val="-1"/>
        </w:rPr>
        <w:t>r</w:t>
      </w:r>
      <w:r w:rsidRPr="001F67EB">
        <w:rPr>
          <w:rFonts w:ascii="Century Gothic" w:hAnsi="Century Gothic" w:cs="Century Gothic"/>
          <w:b/>
          <w:bCs/>
          <w:position w:val="-1"/>
        </w:rPr>
        <w:t>a</w:t>
      </w:r>
      <w:r w:rsidRPr="001F67EB">
        <w:rPr>
          <w:rFonts w:ascii="Century Gothic" w:hAnsi="Century Gothic" w:cs="Century Gothic"/>
          <w:b/>
          <w:bCs/>
          <w:spacing w:val="3"/>
          <w:position w:val="-1"/>
        </w:rPr>
        <w:t xml:space="preserve"> </w:t>
      </w:r>
      <w:r w:rsidRPr="001F67EB">
        <w:rPr>
          <w:rFonts w:ascii="Century Gothic" w:hAnsi="Century Gothic" w:cs="Century Gothic"/>
          <w:b/>
          <w:bCs/>
          <w:position w:val="-1"/>
        </w:rPr>
        <w:t>E</w:t>
      </w:r>
      <w:r w:rsidRPr="001F67EB">
        <w:rPr>
          <w:rFonts w:ascii="Century Gothic" w:hAnsi="Century Gothic" w:cs="Century Gothic"/>
          <w:b/>
          <w:bCs/>
          <w:spacing w:val="-3"/>
          <w:position w:val="-1"/>
        </w:rPr>
        <w:t>s</w:t>
      </w:r>
      <w:r w:rsidRPr="001F67EB">
        <w:rPr>
          <w:rFonts w:ascii="Century Gothic" w:hAnsi="Century Gothic" w:cs="Century Gothic"/>
          <w:b/>
          <w:bCs/>
          <w:spacing w:val="1"/>
          <w:position w:val="-1"/>
        </w:rPr>
        <w:t>t</w:t>
      </w:r>
      <w:r w:rsidRPr="001F67EB">
        <w:rPr>
          <w:rFonts w:ascii="Century Gothic" w:hAnsi="Century Gothic" w:cs="Century Gothic"/>
          <w:b/>
          <w:bCs/>
          <w:position w:val="-1"/>
        </w:rPr>
        <w:t>ud</w:t>
      </w:r>
      <w:r w:rsidRPr="001F67EB">
        <w:rPr>
          <w:rFonts w:ascii="Century Gothic" w:hAnsi="Century Gothic" w:cs="Century Gothic"/>
          <w:b/>
          <w:bCs/>
          <w:spacing w:val="1"/>
          <w:position w:val="-1"/>
        </w:rPr>
        <w:t>a</w:t>
      </w:r>
      <w:r w:rsidRPr="001F67EB">
        <w:rPr>
          <w:rFonts w:ascii="Century Gothic" w:hAnsi="Century Gothic" w:cs="Century Gothic"/>
          <w:b/>
          <w:bCs/>
          <w:spacing w:val="-3"/>
          <w:position w:val="-1"/>
        </w:rPr>
        <w:t>n</w:t>
      </w:r>
      <w:r w:rsidRPr="001F67EB">
        <w:rPr>
          <w:rFonts w:ascii="Century Gothic" w:hAnsi="Century Gothic" w:cs="Century Gothic"/>
          <w:b/>
          <w:bCs/>
          <w:spacing w:val="1"/>
          <w:position w:val="-1"/>
        </w:rPr>
        <w:t>t</w:t>
      </w:r>
      <w:r w:rsidRPr="001F67EB">
        <w:rPr>
          <w:rFonts w:ascii="Century Gothic" w:hAnsi="Century Gothic" w:cs="Century Gothic"/>
          <w:b/>
          <w:bCs/>
          <w:position w:val="-1"/>
        </w:rPr>
        <w:t>e</w:t>
      </w:r>
      <w:r w:rsidRPr="001F67EB">
        <w:rPr>
          <w:rFonts w:ascii="Century Gothic" w:hAnsi="Century Gothic" w:cs="Century Gothic"/>
          <w:b/>
          <w:bCs/>
          <w:spacing w:val="-2"/>
          <w:position w:val="-1"/>
        </w:rPr>
        <w:t xml:space="preserve"> </w:t>
      </w:r>
      <w:proofErr w:type="gramStart"/>
      <w:r w:rsidRPr="001F67EB">
        <w:rPr>
          <w:rFonts w:ascii="Century Gothic" w:hAnsi="Century Gothic" w:cs="Century Gothic"/>
          <w:b/>
          <w:bCs/>
          <w:spacing w:val="-1"/>
          <w:position w:val="-1"/>
        </w:rPr>
        <w:t>1</w:t>
      </w:r>
      <w:proofErr w:type="gramEnd"/>
      <w:r w:rsidRPr="001F67EB">
        <w:rPr>
          <w:rFonts w:ascii="Century Gothic" w:hAnsi="Century Gothic" w:cs="Century Gothic"/>
          <w:b/>
          <w:bCs/>
          <w:position w:val="-1"/>
        </w:rPr>
        <w:t xml:space="preserve">: </w:t>
      </w:r>
      <w:r>
        <w:rPr>
          <w:rFonts w:ascii="Century Gothic" w:hAnsi="Century Gothic" w:cs="Century Gothic"/>
          <w:b/>
          <w:bCs/>
          <w:position w:val="-1"/>
          <w:u w:val="single"/>
        </w:rPr>
        <w:t xml:space="preserve">_________________________________________  </w:t>
      </w:r>
      <w:r>
        <w:rPr>
          <w:rFonts w:ascii="Century Gothic" w:hAnsi="Century Gothic" w:cs="Century Gothic"/>
          <w:b/>
          <w:bCs/>
          <w:position w:val="-1"/>
        </w:rPr>
        <w:t xml:space="preserve">Data:______/______/_______ </w:t>
      </w:r>
    </w:p>
    <w:p w:rsidR="00A77680" w:rsidRDefault="00A77680" w:rsidP="00A77680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Century Gothic" w:hAnsi="Century Gothic" w:cs="Century Gothic"/>
          <w:b/>
          <w:bCs/>
          <w:position w:val="-1"/>
        </w:rPr>
      </w:pPr>
    </w:p>
    <w:p w:rsidR="00A77680" w:rsidRPr="00A77680" w:rsidRDefault="00A77680" w:rsidP="00A77680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Century Gothic" w:hAnsi="Century Gothic" w:cs="Century Gothic"/>
          <w:b/>
          <w:bCs/>
          <w:position w:val="-1"/>
        </w:rPr>
      </w:pPr>
      <w:r w:rsidRPr="001F67EB">
        <w:rPr>
          <w:rFonts w:ascii="Century Gothic" w:hAnsi="Century Gothic" w:cs="Century Gothic"/>
          <w:b/>
          <w:bCs/>
          <w:position w:val="-1"/>
        </w:rPr>
        <w:t>A</w:t>
      </w:r>
      <w:r w:rsidRPr="001F67EB">
        <w:rPr>
          <w:rFonts w:ascii="Century Gothic" w:hAnsi="Century Gothic" w:cs="Century Gothic"/>
          <w:b/>
          <w:bCs/>
          <w:spacing w:val="-1"/>
          <w:position w:val="-1"/>
        </w:rPr>
        <w:t>ss</w:t>
      </w:r>
      <w:r w:rsidRPr="001F67EB">
        <w:rPr>
          <w:rFonts w:ascii="Century Gothic" w:hAnsi="Century Gothic" w:cs="Century Gothic"/>
          <w:b/>
          <w:bCs/>
          <w:position w:val="-1"/>
        </w:rPr>
        <w:t>i</w:t>
      </w:r>
      <w:r w:rsidRPr="001F67EB">
        <w:rPr>
          <w:rFonts w:ascii="Century Gothic" w:hAnsi="Century Gothic" w:cs="Century Gothic"/>
          <w:b/>
          <w:bCs/>
          <w:spacing w:val="-1"/>
          <w:position w:val="-1"/>
        </w:rPr>
        <w:t>n</w:t>
      </w:r>
      <w:r w:rsidRPr="001F67EB">
        <w:rPr>
          <w:rFonts w:ascii="Century Gothic" w:hAnsi="Century Gothic" w:cs="Century Gothic"/>
          <w:b/>
          <w:bCs/>
          <w:position w:val="-1"/>
        </w:rPr>
        <w:t>a</w:t>
      </w:r>
      <w:r w:rsidRPr="001F67EB">
        <w:rPr>
          <w:rFonts w:ascii="Century Gothic" w:hAnsi="Century Gothic" w:cs="Century Gothic"/>
          <w:b/>
          <w:bCs/>
          <w:spacing w:val="1"/>
          <w:position w:val="-1"/>
        </w:rPr>
        <w:t>t</w:t>
      </w:r>
      <w:r w:rsidRPr="001F67EB">
        <w:rPr>
          <w:rFonts w:ascii="Century Gothic" w:hAnsi="Century Gothic" w:cs="Century Gothic"/>
          <w:b/>
          <w:bCs/>
          <w:position w:val="-1"/>
        </w:rPr>
        <w:t>u</w:t>
      </w:r>
      <w:r w:rsidRPr="001F67EB">
        <w:rPr>
          <w:rFonts w:ascii="Century Gothic" w:hAnsi="Century Gothic" w:cs="Century Gothic"/>
          <w:b/>
          <w:bCs/>
          <w:spacing w:val="-2"/>
          <w:position w:val="-1"/>
        </w:rPr>
        <w:t>r</w:t>
      </w:r>
      <w:r w:rsidRPr="001F67EB">
        <w:rPr>
          <w:rFonts w:ascii="Century Gothic" w:hAnsi="Century Gothic" w:cs="Century Gothic"/>
          <w:b/>
          <w:bCs/>
          <w:position w:val="-1"/>
        </w:rPr>
        <w:t>a</w:t>
      </w:r>
      <w:r w:rsidRPr="001F67EB">
        <w:rPr>
          <w:rFonts w:ascii="Century Gothic" w:hAnsi="Century Gothic" w:cs="Century Gothic"/>
          <w:b/>
          <w:bCs/>
          <w:spacing w:val="3"/>
          <w:position w:val="-1"/>
        </w:rPr>
        <w:t xml:space="preserve"> </w:t>
      </w:r>
      <w:r w:rsidRPr="001F67EB">
        <w:rPr>
          <w:rFonts w:ascii="Century Gothic" w:hAnsi="Century Gothic" w:cs="Century Gothic"/>
          <w:b/>
          <w:bCs/>
          <w:position w:val="-1"/>
        </w:rPr>
        <w:t>E</w:t>
      </w:r>
      <w:r w:rsidRPr="001F67EB">
        <w:rPr>
          <w:rFonts w:ascii="Century Gothic" w:hAnsi="Century Gothic" w:cs="Century Gothic"/>
          <w:b/>
          <w:bCs/>
          <w:spacing w:val="-3"/>
          <w:position w:val="-1"/>
        </w:rPr>
        <w:t>s</w:t>
      </w:r>
      <w:r w:rsidRPr="001F67EB">
        <w:rPr>
          <w:rFonts w:ascii="Century Gothic" w:hAnsi="Century Gothic" w:cs="Century Gothic"/>
          <w:b/>
          <w:bCs/>
          <w:spacing w:val="1"/>
          <w:position w:val="-1"/>
        </w:rPr>
        <w:t>t</w:t>
      </w:r>
      <w:r w:rsidRPr="001F67EB">
        <w:rPr>
          <w:rFonts w:ascii="Century Gothic" w:hAnsi="Century Gothic" w:cs="Century Gothic"/>
          <w:b/>
          <w:bCs/>
          <w:position w:val="-1"/>
        </w:rPr>
        <w:t>ud</w:t>
      </w:r>
      <w:r w:rsidRPr="001F67EB">
        <w:rPr>
          <w:rFonts w:ascii="Century Gothic" w:hAnsi="Century Gothic" w:cs="Century Gothic"/>
          <w:b/>
          <w:bCs/>
          <w:spacing w:val="1"/>
          <w:position w:val="-1"/>
        </w:rPr>
        <w:t>a</w:t>
      </w:r>
      <w:r w:rsidRPr="001F67EB">
        <w:rPr>
          <w:rFonts w:ascii="Century Gothic" w:hAnsi="Century Gothic" w:cs="Century Gothic"/>
          <w:b/>
          <w:bCs/>
          <w:spacing w:val="-3"/>
          <w:position w:val="-1"/>
        </w:rPr>
        <w:t>n</w:t>
      </w:r>
      <w:r w:rsidRPr="001F67EB">
        <w:rPr>
          <w:rFonts w:ascii="Century Gothic" w:hAnsi="Century Gothic" w:cs="Century Gothic"/>
          <w:b/>
          <w:bCs/>
          <w:spacing w:val="1"/>
          <w:position w:val="-1"/>
        </w:rPr>
        <w:t>t</w:t>
      </w:r>
      <w:r w:rsidRPr="001F67EB">
        <w:rPr>
          <w:rFonts w:ascii="Century Gothic" w:hAnsi="Century Gothic" w:cs="Century Gothic"/>
          <w:b/>
          <w:bCs/>
          <w:position w:val="-1"/>
        </w:rPr>
        <w:t>e</w:t>
      </w:r>
      <w:r w:rsidRPr="001F67EB">
        <w:rPr>
          <w:rFonts w:ascii="Century Gothic" w:hAnsi="Century Gothic" w:cs="Century Gothic"/>
          <w:b/>
          <w:bCs/>
          <w:spacing w:val="-2"/>
          <w:position w:val="-1"/>
        </w:rPr>
        <w:t xml:space="preserve"> </w:t>
      </w:r>
      <w:proofErr w:type="gramStart"/>
      <w:r>
        <w:rPr>
          <w:rFonts w:ascii="Century Gothic" w:hAnsi="Century Gothic" w:cs="Century Gothic"/>
          <w:b/>
          <w:bCs/>
          <w:spacing w:val="-1"/>
          <w:position w:val="-1"/>
        </w:rPr>
        <w:t>2</w:t>
      </w:r>
      <w:proofErr w:type="gramEnd"/>
      <w:r w:rsidRPr="001F67EB">
        <w:rPr>
          <w:rFonts w:ascii="Century Gothic" w:hAnsi="Century Gothic" w:cs="Century Gothic"/>
          <w:b/>
          <w:bCs/>
          <w:position w:val="-1"/>
        </w:rPr>
        <w:t xml:space="preserve">: </w:t>
      </w:r>
      <w:r>
        <w:rPr>
          <w:rFonts w:ascii="Century Gothic" w:hAnsi="Century Gothic" w:cs="Century Gothic"/>
          <w:b/>
          <w:bCs/>
          <w:position w:val="-1"/>
          <w:u w:val="single"/>
        </w:rPr>
        <w:t xml:space="preserve">_________________________________________  </w:t>
      </w:r>
      <w:r>
        <w:rPr>
          <w:rFonts w:ascii="Century Gothic" w:hAnsi="Century Gothic" w:cs="Century Gothic"/>
          <w:b/>
          <w:bCs/>
          <w:position w:val="-1"/>
        </w:rPr>
        <w:t xml:space="preserve">Data:______/______/_______ </w:t>
      </w:r>
    </w:p>
    <w:p w:rsidR="00A77680" w:rsidRDefault="00A77680" w:rsidP="00A77680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Century Gothic" w:hAnsi="Century Gothic" w:cs="Century Gothic"/>
          <w:b/>
          <w:bCs/>
          <w:position w:val="-1"/>
        </w:rPr>
      </w:pPr>
    </w:p>
    <w:p w:rsidR="00A77680" w:rsidRPr="00A77680" w:rsidRDefault="00A77680" w:rsidP="00A77680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Century Gothic" w:hAnsi="Century Gothic" w:cs="Century Gothic"/>
          <w:b/>
          <w:bCs/>
          <w:position w:val="-1"/>
        </w:rPr>
      </w:pPr>
      <w:r w:rsidRPr="001F67EB">
        <w:rPr>
          <w:rFonts w:ascii="Century Gothic" w:hAnsi="Century Gothic" w:cs="Century Gothic"/>
          <w:b/>
          <w:bCs/>
          <w:position w:val="-1"/>
        </w:rPr>
        <w:t>A</w:t>
      </w:r>
      <w:r w:rsidRPr="001F67EB">
        <w:rPr>
          <w:rFonts w:ascii="Century Gothic" w:hAnsi="Century Gothic" w:cs="Century Gothic"/>
          <w:b/>
          <w:bCs/>
          <w:spacing w:val="-1"/>
          <w:position w:val="-1"/>
        </w:rPr>
        <w:t>ss</w:t>
      </w:r>
      <w:r w:rsidRPr="001F67EB">
        <w:rPr>
          <w:rFonts w:ascii="Century Gothic" w:hAnsi="Century Gothic" w:cs="Century Gothic"/>
          <w:b/>
          <w:bCs/>
          <w:position w:val="-1"/>
        </w:rPr>
        <w:t>i</w:t>
      </w:r>
      <w:r w:rsidRPr="001F67EB">
        <w:rPr>
          <w:rFonts w:ascii="Century Gothic" w:hAnsi="Century Gothic" w:cs="Century Gothic"/>
          <w:b/>
          <w:bCs/>
          <w:spacing w:val="-1"/>
          <w:position w:val="-1"/>
        </w:rPr>
        <w:t>n</w:t>
      </w:r>
      <w:r w:rsidRPr="001F67EB">
        <w:rPr>
          <w:rFonts w:ascii="Century Gothic" w:hAnsi="Century Gothic" w:cs="Century Gothic"/>
          <w:b/>
          <w:bCs/>
          <w:position w:val="-1"/>
        </w:rPr>
        <w:t>a</w:t>
      </w:r>
      <w:r w:rsidRPr="001F67EB">
        <w:rPr>
          <w:rFonts w:ascii="Century Gothic" w:hAnsi="Century Gothic" w:cs="Century Gothic"/>
          <w:b/>
          <w:bCs/>
          <w:spacing w:val="1"/>
          <w:position w:val="-1"/>
        </w:rPr>
        <w:t>t</w:t>
      </w:r>
      <w:r w:rsidRPr="001F67EB">
        <w:rPr>
          <w:rFonts w:ascii="Century Gothic" w:hAnsi="Century Gothic" w:cs="Century Gothic"/>
          <w:b/>
          <w:bCs/>
          <w:position w:val="-1"/>
        </w:rPr>
        <w:t>u</w:t>
      </w:r>
      <w:r w:rsidRPr="001F67EB">
        <w:rPr>
          <w:rFonts w:ascii="Century Gothic" w:hAnsi="Century Gothic" w:cs="Century Gothic"/>
          <w:b/>
          <w:bCs/>
          <w:spacing w:val="-2"/>
          <w:position w:val="-1"/>
        </w:rPr>
        <w:t>r</w:t>
      </w:r>
      <w:r w:rsidRPr="001F67EB">
        <w:rPr>
          <w:rFonts w:ascii="Century Gothic" w:hAnsi="Century Gothic" w:cs="Century Gothic"/>
          <w:b/>
          <w:bCs/>
          <w:position w:val="-1"/>
        </w:rPr>
        <w:t>a</w:t>
      </w:r>
      <w:r w:rsidRPr="001F67EB">
        <w:rPr>
          <w:rFonts w:ascii="Century Gothic" w:hAnsi="Century Gothic" w:cs="Century Gothic"/>
          <w:b/>
          <w:bCs/>
          <w:spacing w:val="3"/>
          <w:position w:val="-1"/>
        </w:rPr>
        <w:t xml:space="preserve"> </w:t>
      </w:r>
      <w:r w:rsidRPr="001F67EB">
        <w:rPr>
          <w:rFonts w:ascii="Century Gothic" w:hAnsi="Century Gothic" w:cs="Century Gothic"/>
          <w:b/>
          <w:bCs/>
          <w:position w:val="-1"/>
        </w:rPr>
        <w:t>E</w:t>
      </w:r>
      <w:r w:rsidRPr="001F67EB">
        <w:rPr>
          <w:rFonts w:ascii="Century Gothic" w:hAnsi="Century Gothic" w:cs="Century Gothic"/>
          <w:b/>
          <w:bCs/>
          <w:spacing w:val="-3"/>
          <w:position w:val="-1"/>
        </w:rPr>
        <w:t>s</w:t>
      </w:r>
      <w:r w:rsidRPr="001F67EB">
        <w:rPr>
          <w:rFonts w:ascii="Century Gothic" w:hAnsi="Century Gothic" w:cs="Century Gothic"/>
          <w:b/>
          <w:bCs/>
          <w:spacing w:val="1"/>
          <w:position w:val="-1"/>
        </w:rPr>
        <w:t>t</w:t>
      </w:r>
      <w:r w:rsidRPr="001F67EB">
        <w:rPr>
          <w:rFonts w:ascii="Century Gothic" w:hAnsi="Century Gothic" w:cs="Century Gothic"/>
          <w:b/>
          <w:bCs/>
          <w:position w:val="-1"/>
        </w:rPr>
        <w:t>ud</w:t>
      </w:r>
      <w:r w:rsidRPr="001F67EB">
        <w:rPr>
          <w:rFonts w:ascii="Century Gothic" w:hAnsi="Century Gothic" w:cs="Century Gothic"/>
          <w:b/>
          <w:bCs/>
          <w:spacing w:val="1"/>
          <w:position w:val="-1"/>
        </w:rPr>
        <w:t>a</w:t>
      </w:r>
      <w:r w:rsidRPr="001F67EB">
        <w:rPr>
          <w:rFonts w:ascii="Century Gothic" w:hAnsi="Century Gothic" w:cs="Century Gothic"/>
          <w:b/>
          <w:bCs/>
          <w:spacing w:val="-3"/>
          <w:position w:val="-1"/>
        </w:rPr>
        <w:t>n</w:t>
      </w:r>
      <w:r w:rsidRPr="001F67EB">
        <w:rPr>
          <w:rFonts w:ascii="Century Gothic" w:hAnsi="Century Gothic" w:cs="Century Gothic"/>
          <w:b/>
          <w:bCs/>
          <w:spacing w:val="1"/>
          <w:position w:val="-1"/>
        </w:rPr>
        <w:t>t</w:t>
      </w:r>
      <w:r w:rsidRPr="001F67EB">
        <w:rPr>
          <w:rFonts w:ascii="Century Gothic" w:hAnsi="Century Gothic" w:cs="Century Gothic"/>
          <w:b/>
          <w:bCs/>
          <w:position w:val="-1"/>
        </w:rPr>
        <w:t>e</w:t>
      </w:r>
      <w:r w:rsidRPr="001F67EB">
        <w:rPr>
          <w:rFonts w:ascii="Century Gothic" w:hAnsi="Century Gothic" w:cs="Century Gothic"/>
          <w:b/>
          <w:bCs/>
          <w:spacing w:val="-2"/>
          <w:position w:val="-1"/>
        </w:rPr>
        <w:t xml:space="preserve"> </w:t>
      </w:r>
      <w:proofErr w:type="gramStart"/>
      <w:r>
        <w:rPr>
          <w:rFonts w:ascii="Century Gothic" w:hAnsi="Century Gothic" w:cs="Century Gothic"/>
          <w:b/>
          <w:bCs/>
          <w:spacing w:val="-1"/>
          <w:position w:val="-1"/>
        </w:rPr>
        <w:t>3</w:t>
      </w:r>
      <w:proofErr w:type="gramEnd"/>
      <w:r w:rsidRPr="001F67EB">
        <w:rPr>
          <w:rFonts w:ascii="Century Gothic" w:hAnsi="Century Gothic" w:cs="Century Gothic"/>
          <w:b/>
          <w:bCs/>
          <w:position w:val="-1"/>
        </w:rPr>
        <w:t xml:space="preserve">: </w:t>
      </w:r>
      <w:r>
        <w:rPr>
          <w:rFonts w:ascii="Century Gothic" w:hAnsi="Century Gothic" w:cs="Century Gothic"/>
          <w:b/>
          <w:bCs/>
          <w:position w:val="-1"/>
          <w:u w:val="single"/>
        </w:rPr>
        <w:t xml:space="preserve">_________________________________________  </w:t>
      </w:r>
      <w:r>
        <w:rPr>
          <w:rFonts w:ascii="Century Gothic" w:hAnsi="Century Gothic" w:cs="Century Gothic"/>
          <w:b/>
          <w:bCs/>
          <w:position w:val="-1"/>
        </w:rPr>
        <w:t xml:space="preserve">Data:______/______/_______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1"/>
      </w:tblGrid>
      <w:tr w:rsidR="001E142C" w:rsidRPr="002E2BE8" w:rsidTr="002E2BE8">
        <w:tc>
          <w:tcPr>
            <w:tcW w:w="10205" w:type="dxa"/>
            <w:shd w:val="clear" w:color="auto" w:fill="auto"/>
          </w:tcPr>
          <w:p w:rsidR="001E142C" w:rsidRPr="002E2BE8" w:rsidRDefault="001E142C" w:rsidP="002E2BE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lastRenderedPageBreak/>
              <w:t>2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. O </w:t>
            </w:r>
            <w:r w:rsidRPr="002E2BE8">
              <w:rPr>
                <w:rFonts w:ascii="Century Gothic" w:hAnsi="Century Gothic" w:cs="Century Gothic"/>
                <w:b/>
                <w:bCs/>
                <w:spacing w:val="2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j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inclui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um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(ou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mai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) dos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4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pe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os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>ba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(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q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t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</w:rPr>
              <w:t>do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que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>pliq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  <w:b/>
                <w:bCs/>
              </w:rPr>
              <w:t>:</w:t>
            </w:r>
          </w:p>
        </w:tc>
      </w:tr>
      <w:tr w:rsidR="001E142C" w:rsidRPr="002E2BE8" w:rsidTr="002E2BE8">
        <w:tc>
          <w:tcPr>
            <w:tcW w:w="10205" w:type="dxa"/>
            <w:shd w:val="clear" w:color="auto" w:fill="auto"/>
          </w:tcPr>
          <w:p w:rsidR="001E142C" w:rsidRPr="002E2BE8" w:rsidRDefault="001E142C" w:rsidP="002E2BE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1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)</w:t>
            </w:r>
            <w:r w:rsidRPr="002E2BE8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Agen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es</w:t>
            </w:r>
            <w:r w:rsidRPr="002E2BE8">
              <w:rPr>
                <w:rFonts w:ascii="Arial" w:hAnsi="Arial" w:cs="Arial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ioló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enc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igo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uer</w:t>
            </w:r>
            <w:r w:rsidRPr="002E2BE8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um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ou</w:t>
            </w:r>
            <w:proofErr w:type="gramEnd"/>
          </w:p>
          <w:p w:rsidR="001E142C" w:rsidRPr="002E2BE8" w:rsidRDefault="001E142C" w:rsidP="002E2BE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92" w:right="127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Co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tê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 B</w:t>
            </w:r>
            <w:r w:rsidRPr="002E2BE8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eg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52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ns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ci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position w:val="-1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5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antes do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ci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 ex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im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ão)</w:t>
            </w:r>
            <w:proofErr w:type="gramEnd"/>
          </w:p>
          <w:p w:rsidR="001E142C" w:rsidRPr="002E2BE8" w:rsidRDefault="001E142C" w:rsidP="002E2BE8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before="1" w:after="0" w:line="240" w:lineRule="auto"/>
              <w:ind w:left="59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)</w:t>
            </w:r>
            <w:r w:rsidRPr="002E2BE8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z w:val="24"/>
                <w:szCs w:val="24"/>
              </w:rPr>
              <w:t>ormu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ra</w:t>
            </w:r>
            <w:r w:rsidRPr="002E2BE8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proofErr w:type="gramStart"/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</w:t>
            </w:r>
            <w:r w:rsidRPr="002E2BE8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gen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gos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 w:rsidRPr="002E2BE8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her</w:t>
            </w:r>
          </w:p>
          <w:p w:rsidR="001E142C" w:rsidRPr="002E2BE8" w:rsidRDefault="001E142C" w:rsidP="002E2BE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17" w:right="794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orm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6</w:t>
            </w:r>
            <w:r w:rsidRPr="002E2BE8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)</w:t>
            </w:r>
            <w:proofErr w:type="gramEnd"/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.</w:t>
            </w:r>
          </w:p>
          <w:p w:rsidR="001E142C" w:rsidRPr="002E2BE8" w:rsidRDefault="001E142C" w:rsidP="002E2BE8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after="0" w:line="269" w:lineRule="exact"/>
              <w:ind w:left="592"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ab/>
              <w:t>)</w:t>
            </w:r>
            <w:r w:rsidRPr="002E2BE8">
              <w:rPr>
                <w:rFonts w:ascii="Arial" w:hAnsi="Arial" w:cs="Arial"/>
                <w:spacing w:val="19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ormu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0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ra</w:t>
            </w:r>
            <w:r w:rsidRPr="002E2BE8">
              <w:rPr>
                <w:rFonts w:ascii="Arial" w:hAnsi="Arial" w:cs="Arial"/>
                <w:spacing w:val="2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sa</w:t>
            </w:r>
            <w:r w:rsidRPr="002E2BE8">
              <w:rPr>
                <w:rFonts w:ascii="Arial" w:hAnsi="Arial" w:cs="Arial"/>
                <w:spacing w:val="2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pacing w:val="19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9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2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Human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2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ou</w:t>
            </w:r>
            <w:r w:rsidRPr="002E2BE8">
              <w:rPr>
                <w:rFonts w:ascii="Arial" w:hAnsi="Arial" w:cs="Arial"/>
                <w:spacing w:val="2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27"/>
                <w:position w:val="-1"/>
                <w:sz w:val="24"/>
                <w:szCs w:val="24"/>
              </w:rPr>
              <w:t xml:space="preserve"> </w:t>
            </w:r>
            <w:proofErr w:type="gramStart"/>
            <w:r w:rsidRPr="002E2BE8">
              <w:rPr>
                <w:rFonts w:ascii="Arial" w:hAnsi="Arial" w:cs="Arial"/>
                <w:spacing w:val="-4"/>
                <w:position w:val="-1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2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or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</w:p>
          <w:p w:rsidR="001E142C" w:rsidRPr="002E2BE8" w:rsidRDefault="001E142C" w:rsidP="002E2BE8">
            <w:pPr>
              <w:widowControl w:val="0"/>
              <w:autoSpaceDE w:val="0"/>
              <w:autoSpaceDN w:val="0"/>
              <w:adjustRightInd w:val="0"/>
              <w:spacing w:before="8" w:after="0" w:line="268" w:lineRule="exact"/>
              <w:ind w:left="1017" w:right="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6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proofErr w:type="gramEnd"/>
            <w:r w:rsidRPr="002E2BE8">
              <w:rPr>
                <w:rFonts w:ascii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–</w:t>
            </w:r>
            <w:r w:rsidRPr="002E2BE8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ra</w:t>
            </w:r>
            <w:r w:rsidRPr="002E2BE8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>unto</w:t>
            </w:r>
            <w:r w:rsidRPr="002E2BE8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>6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ou</w:t>
            </w:r>
            <w:r w:rsidRPr="002E2BE8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6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1</w:t>
            </w:r>
            <w:r w:rsidRPr="002E2BE8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6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2E2BE8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uando</w:t>
            </w:r>
            <w:r w:rsidRPr="002E2BE8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>eto 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ve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s,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ra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élu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as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s,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san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z w:val="24"/>
                <w:szCs w:val="24"/>
              </w:rPr>
              <w:t>ue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ou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eu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po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E142C" w:rsidRPr="002E2BE8" w:rsidRDefault="001E142C" w:rsidP="002E2BE8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142C" w:rsidRPr="002E2BE8" w:rsidRDefault="001E142C" w:rsidP="002E2BE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95" w:right="248" w:hanging="42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Subst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â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ncias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ím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ica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ades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 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igo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não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uer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é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va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proofErr w:type="spellEnd"/>
            <w:r w:rsidRPr="002E2BE8">
              <w:rPr>
                <w:rFonts w:ascii="Arial" w:hAnsi="Arial" w:cs="Arial"/>
                <w:sz w:val="24"/>
                <w:szCs w:val="24"/>
              </w:rPr>
              <w:t xml:space="preserve">) ( </w:t>
            </w:r>
            <w:r w:rsidRPr="002E2BE8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z w:val="24"/>
                <w:szCs w:val="24"/>
              </w:rPr>
              <w:t>ormu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 Ris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z w:val="24"/>
                <w:szCs w:val="24"/>
              </w:rPr>
              <w:t>or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6C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:rsidR="001E142C" w:rsidRPr="002E2BE8" w:rsidRDefault="001E142C" w:rsidP="002E2BE8">
            <w:pPr>
              <w:widowControl w:val="0"/>
              <w:autoSpaceDE w:val="0"/>
              <w:autoSpaceDN w:val="0"/>
              <w:adjustRightInd w:val="0"/>
              <w:spacing w:before="3" w:after="0" w:line="268" w:lineRule="exact"/>
              <w:ind w:left="1017" w:right="49" w:hanging="42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z w:val="24"/>
                <w:szCs w:val="24"/>
              </w:rPr>
              <w:t>orm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z w:val="24"/>
                <w:szCs w:val="24"/>
              </w:rPr>
              <w:t>er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6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>et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vendo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ub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ân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 ou</w:t>
            </w:r>
            <w:r w:rsidRPr="002E2BE8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quando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E142C" w:rsidRPr="002E2BE8" w:rsidRDefault="001E142C" w:rsidP="002E2BE8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142C" w:rsidRPr="002E2BE8" w:rsidRDefault="001E142C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ais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Ve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uer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antes 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 exp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ã</w:t>
            </w:r>
            <w:r w:rsidRPr="002E2BE8">
              <w:rPr>
                <w:rFonts w:ascii="Arial" w:hAnsi="Arial" w:cs="Arial"/>
                <w:sz w:val="24"/>
                <w:szCs w:val="24"/>
              </w:rPr>
              <w:t>o)</w:t>
            </w:r>
          </w:p>
          <w:p w:rsidR="001E142C" w:rsidRPr="002E2BE8" w:rsidRDefault="001E142C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92" w:right="400" w:firstLine="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z w:val="24"/>
                <w:szCs w:val="24"/>
              </w:rPr>
              <w:t>ormu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teb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ados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her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6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1 -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ra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etos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du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oc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 não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entados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a 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er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do 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es 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exp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ão).</w:t>
            </w:r>
          </w:p>
          <w:p w:rsidR="001E142C" w:rsidRPr="002E2BE8" w:rsidRDefault="001E142C" w:rsidP="002E2BE8">
            <w:pPr>
              <w:widowControl w:val="0"/>
              <w:tabs>
                <w:tab w:val="left" w:pos="920"/>
                <w:tab w:val="left" w:pos="7680"/>
              </w:tabs>
              <w:autoSpaceDE w:val="0"/>
              <w:autoSpaceDN w:val="0"/>
              <w:adjustRightInd w:val="0"/>
              <w:spacing w:before="5" w:after="0" w:line="268" w:lineRule="exact"/>
              <w:ind w:left="592" w:right="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)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z w:val="24"/>
                <w:szCs w:val="24"/>
              </w:rPr>
              <w:t>ormu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ra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</w:t>
            </w:r>
            <w:r w:rsidRPr="002E2BE8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te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>rad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z w:val="24"/>
                <w:szCs w:val="24"/>
              </w:rPr>
              <w:t>or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6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2E2BE8">
              <w:rPr>
                <w:rFonts w:ascii="Arial" w:hAnsi="Arial" w:cs="Arial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–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>etos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proofErr w:type="gramEnd"/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du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em </w:t>
            </w:r>
            <w:r w:rsidRPr="002E2BE8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gula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tad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 xml:space="preserve">e </w:t>
            </w:r>
            <w:r w:rsidRPr="002E2BE8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er </w:t>
            </w:r>
            <w:r w:rsidRPr="002E2BE8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ão </w:t>
            </w:r>
            <w:r w:rsidRPr="002E2BE8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</w:p>
          <w:p w:rsidR="001E142C" w:rsidRPr="002E2BE8" w:rsidRDefault="001E142C" w:rsidP="002E2BE8">
            <w:pPr>
              <w:widowControl w:val="0"/>
              <w:autoSpaceDE w:val="0"/>
              <w:autoSpaceDN w:val="0"/>
              <w:adjustRightInd w:val="0"/>
              <w:spacing w:before="3" w:after="0" w:line="268" w:lineRule="exact"/>
              <w:ind w:left="592" w:righ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Co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tê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proofErr w:type="gramEnd"/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st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Uso 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om 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antes 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da exp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E142C" w:rsidRPr="002E2BE8" w:rsidRDefault="001E142C" w:rsidP="002E2BE8">
            <w:pPr>
              <w:widowControl w:val="0"/>
              <w:autoSpaceDE w:val="0"/>
              <w:autoSpaceDN w:val="0"/>
              <w:adjustRightInd w:val="0"/>
              <w:spacing w:before="3" w:after="0" w:line="268" w:lineRule="exact"/>
              <w:ind w:right="39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z w:val="24"/>
                <w:szCs w:val="24"/>
              </w:rPr>
              <w:t>ormu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 Cien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ti</w:t>
            </w:r>
            <w:r w:rsidRPr="002E2BE8">
              <w:rPr>
                <w:rFonts w:ascii="Arial" w:hAnsi="Arial" w:cs="Arial"/>
                <w:sz w:val="24"/>
                <w:szCs w:val="24"/>
              </w:rPr>
              <w:t>sta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6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 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etos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du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os em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ais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amen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ados de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 ou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uando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o)</w:t>
            </w:r>
          </w:p>
          <w:p w:rsidR="001E142C" w:rsidRPr="002E2BE8" w:rsidRDefault="001E142C" w:rsidP="002E2BE8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142C" w:rsidRPr="002E2BE8" w:rsidRDefault="001E142C" w:rsidP="002E2BE8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19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anos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 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Cons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ho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 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ã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tes do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íc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da ex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men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E142C" w:rsidRPr="002E2BE8" w:rsidRDefault="001E142C" w:rsidP="002E2BE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z w:val="24"/>
                <w:szCs w:val="24"/>
              </w:rPr>
              <w:t>ormu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 Human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6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  <w:p w:rsidR="001E142C" w:rsidRPr="002E2BE8" w:rsidRDefault="001E142C" w:rsidP="002E2B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z w:val="24"/>
                <w:szCs w:val="24"/>
              </w:rPr>
              <w:t>ormu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Cien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sta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ual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ado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6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1E142C" w:rsidRPr="002E2BE8" w:rsidRDefault="001E142C" w:rsidP="002E2BE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natura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/s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un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: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softHyphen/>
              <w:t>______________________________________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142C" w:rsidRPr="002E2BE8" w:rsidRDefault="001E142C" w:rsidP="002E2BE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Arial" w:hAnsi="Arial" w:cs="Arial"/>
                <w:w w:val="65"/>
                <w:sz w:val="24"/>
                <w:szCs w:val="24"/>
                <w:u w:val="single"/>
              </w:rPr>
            </w:pP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natura 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/a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ador/a: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w w:val="65"/>
                <w:sz w:val="24"/>
                <w:szCs w:val="24"/>
                <w:u w:val="single"/>
              </w:rPr>
              <w:t xml:space="preserve"> ____________________________________________________</w:t>
            </w:r>
          </w:p>
          <w:p w:rsidR="001E142C" w:rsidRPr="002E2BE8" w:rsidRDefault="001E142C" w:rsidP="002E2BE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ata:___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ab/>
            </w:r>
          </w:p>
        </w:tc>
      </w:tr>
      <w:tr w:rsidR="001E142C" w:rsidRPr="002E2BE8" w:rsidTr="002E2BE8">
        <w:tc>
          <w:tcPr>
            <w:tcW w:w="10205" w:type="dxa"/>
            <w:shd w:val="clear" w:color="auto" w:fill="auto"/>
          </w:tcPr>
          <w:p w:rsidR="001E142C" w:rsidRPr="002E2BE8" w:rsidRDefault="001E142C" w:rsidP="002E2B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9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3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. </w:t>
            </w:r>
            <w:r w:rsidRPr="002E2BE8">
              <w:rPr>
                <w:rFonts w:ascii="Century Gothic" w:hAnsi="Century Gothic" w:cs="Century Gothic"/>
                <w:b/>
                <w:bCs/>
                <w:spacing w:val="46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z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ç</w:t>
            </w:r>
            <w:r w:rsidRPr="002E2BE8">
              <w:rPr>
                <w:rFonts w:ascii="Century Gothic" w:hAnsi="Century Gothic" w:cs="Century Gothic"/>
                <w:b/>
                <w:bCs/>
              </w:rPr>
              <w:t>ão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dos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</w:rPr>
              <w:t>ai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s/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pon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á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</w:rPr>
              <w:t>el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</w:rPr>
              <w:t>ga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</w:rPr>
              <w:t>:</w:t>
            </w:r>
          </w:p>
          <w:p w:rsidR="001E142C" w:rsidRPr="002E2BE8" w:rsidRDefault="001E142C" w:rsidP="002E2BE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No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m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ai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/R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on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á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:</w:t>
            </w:r>
            <w:proofErr w:type="gramStart"/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  <w:u w:val="single"/>
              </w:rPr>
              <w:t xml:space="preserve"> </w:t>
            </w:r>
            <w:proofErr w:type="gramEnd"/>
            <w:r w:rsidRPr="002E2BE8">
              <w:rPr>
                <w:rFonts w:ascii="Century Gothic" w:hAnsi="Century Gothic" w:cs="Century Gothic"/>
                <w:b/>
                <w:bCs/>
                <w:position w:val="-1"/>
                <w:u w:val="single"/>
              </w:rPr>
              <w:t>______________________________________________</w:t>
            </w:r>
          </w:p>
        </w:tc>
      </w:tr>
      <w:tr w:rsidR="001E142C" w:rsidRPr="002E2BE8" w:rsidTr="002E2BE8">
        <w:tc>
          <w:tcPr>
            <w:tcW w:w="10205" w:type="dxa"/>
            <w:shd w:val="clear" w:color="auto" w:fill="auto"/>
          </w:tcPr>
          <w:p w:rsidR="00A14B51" w:rsidRPr="002E2BE8" w:rsidRDefault="00A14B51" w:rsidP="002E2BE8">
            <w:pPr>
              <w:widowControl w:val="0"/>
              <w:autoSpaceDE w:val="0"/>
              <w:autoSpaceDN w:val="0"/>
              <w:adjustRightInd w:val="0"/>
              <w:spacing w:before="1" w:after="0" w:line="241" w:lineRule="auto"/>
              <w:ind w:left="61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i e 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os e pos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veis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no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la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de 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is</w:t>
            </w:r>
            <w:r w:rsidRPr="002E2BE8"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zo a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m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eu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il</w:t>
            </w:r>
            <w:r w:rsidRPr="002E2BE8">
              <w:rPr>
                <w:rFonts w:ascii="Arial" w:hAnsi="Arial" w:cs="Arial"/>
                <w:sz w:val="24"/>
                <w:szCs w:val="24"/>
              </w:rPr>
              <w:t>ho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sa.</w:t>
            </w:r>
          </w:p>
          <w:p w:rsidR="001E142C" w:rsidRPr="002E2BE8" w:rsidRDefault="00A14B51" w:rsidP="002E2B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9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natur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  <w:proofErr w:type="gramStart"/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___________________________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ata: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ab/>
            </w:r>
          </w:p>
          <w:p w:rsidR="00A14B51" w:rsidRPr="002E2BE8" w:rsidRDefault="00A14B51" w:rsidP="002E2B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9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</w:tc>
      </w:tr>
      <w:tr w:rsidR="00A14B51" w:rsidRPr="002E2BE8" w:rsidTr="002E2BE8">
        <w:tc>
          <w:tcPr>
            <w:tcW w:w="10205" w:type="dxa"/>
            <w:shd w:val="clear" w:color="auto" w:fill="D9D9D9"/>
          </w:tcPr>
          <w:p w:rsidR="00A14B51" w:rsidRPr="002E2BE8" w:rsidRDefault="00A14B51" w:rsidP="002E2BE8">
            <w:pPr>
              <w:widowControl w:val="0"/>
              <w:autoSpaceDE w:val="0"/>
              <w:autoSpaceDN w:val="0"/>
              <w:adjustRightInd w:val="0"/>
              <w:spacing w:before="1" w:after="0" w:line="241" w:lineRule="auto"/>
              <w:ind w:left="61" w:right="57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</w:tbl>
    <w:p w:rsidR="00A77680" w:rsidRPr="001F67EB" w:rsidRDefault="00A77680" w:rsidP="00A77680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</w:pPr>
    </w:p>
    <w:p w:rsidR="00A77680" w:rsidRPr="001F67EB" w:rsidRDefault="00A77680" w:rsidP="00A77680">
      <w:pPr>
        <w:widowControl w:val="0"/>
        <w:autoSpaceDE w:val="0"/>
        <w:autoSpaceDN w:val="0"/>
        <w:adjustRightInd w:val="0"/>
        <w:spacing w:before="8" w:after="0" w:line="261" w:lineRule="exact"/>
        <w:ind w:left="170" w:right="825"/>
        <w:jc w:val="both"/>
        <w:rPr>
          <w:rFonts w:ascii="Century Gothic" w:hAnsi="Century Gothic" w:cs="Century Gothic"/>
        </w:rPr>
      </w:pPr>
    </w:p>
    <w:p w:rsidR="00A77680" w:rsidRDefault="00A77680" w:rsidP="006E132E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</w:pPr>
    </w:p>
    <w:p w:rsidR="00A14B51" w:rsidRDefault="00A14B51" w:rsidP="006E132E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</w:pPr>
    </w:p>
    <w:p w:rsidR="00A14B51" w:rsidRDefault="00A14B51" w:rsidP="006E132E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</w:pPr>
    </w:p>
    <w:p w:rsidR="00A14B51" w:rsidRDefault="00A14B51" w:rsidP="006E132E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0"/>
        <w:gridCol w:w="5375"/>
      </w:tblGrid>
      <w:tr w:rsidR="00A14B51" w:rsidRPr="002E2BE8" w:rsidTr="002E2BE8">
        <w:tc>
          <w:tcPr>
            <w:tcW w:w="10205" w:type="dxa"/>
            <w:gridSpan w:val="2"/>
            <w:shd w:val="clear" w:color="auto" w:fill="auto"/>
          </w:tcPr>
          <w:p w:rsidR="00A14B51" w:rsidRPr="002E2BE8" w:rsidRDefault="00A14B51" w:rsidP="002E2BE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lastRenderedPageBreak/>
              <w:t>5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. </w:t>
            </w:r>
            <w:r w:rsidRPr="002E2BE8">
              <w:rPr>
                <w:rFonts w:ascii="Century Gothic" w:hAnsi="Century Gothic" w:cs="Century Gothic"/>
                <w:b/>
                <w:bCs/>
                <w:spacing w:val="46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Apro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ç</w:t>
            </w:r>
            <w:r w:rsidRPr="002E2BE8">
              <w:rPr>
                <w:rFonts w:ascii="Century Gothic" w:hAnsi="Century Gothic" w:cs="Century Gothic"/>
                <w:b/>
                <w:bCs/>
              </w:rPr>
              <w:t>ão</w:t>
            </w:r>
            <w:r w:rsidRPr="002E2BE8">
              <w:rPr>
                <w:rFonts w:ascii="Century Gothic" w:hAnsi="Century Gothic" w:cs="Century Gothic"/>
                <w:b/>
                <w:bCs/>
                <w:spacing w:val="23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do</w:t>
            </w:r>
            <w:r w:rsidRPr="002E2BE8">
              <w:rPr>
                <w:rFonts w:ascii="Century Gothic" w:hAnsi="Century Gothic" w:cs="Century Gothic"/>
                <w:b/>
                <w:bCs/>
                <w:spacing w:val="23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CRI</w:t>
            </w:r>
            <w:r w:rsidRPr="002E2BE8">
              <w:rPr>
                <w:rFonts w:ascii="Century Gothic" w:hAnsi="Century Gothic" w:cs="Century Gothic"/>
                <w:b/>
                <w:bCs/>
                <w:spacing w:val="25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ou</w:t>
            </w:r>
            <w:r w:rsidRPr="002E2BE8">
              <w:rPr>
                <w:rFonts w:ascii="Century Gothic" w:hAnsi="Century Gothic" w:cs="Century Gothic"/>
                <w:b/>
                <w:bCs/>
                <w:spacing w:val="2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B</w:t>
            </w:r>
            <w:r w:rsidRPr="002E2BE8">
              <w:rPr>
                <w:rFonts w:ascii="Century Gothic" w:hAnsi="Century Gothic" w:cs="Century Gothic"/>
                <w:b/>
                <w:bCs/>
              </w:rPr>
              <w:t>ancas</w:t>
            </w:r>
            <w:r w:rsidRPr="002E2BE8">
              <w:rPr>
                <w:rFonts w:ascii="Century Gothic" w:hAnsi="Century Gothic" w:cs="Century Gothic"/>
                <w:b/>
                <w:bCs/>
                <w:spacing w:val="24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In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</w:rPr>
              <w:t>ionais</w:t>
            </w:r>
            <w:r w:rsidRPr="002E2BE8">
              <w:rPr>
                <w:rFonts w:ascii="Century Gothic" w:hAnsi="Century Gothic" w:cs="Century Gothic"/>
                <w:b/>
                <w:bCs/>
                <w:spacing w:val="2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ó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ias</w:t>
            </w:r>
            <w:r w:rsidRPr="002E2BE8">
              <w:rPr>
                <w:rFonts w:ascii="Century Gothic" w:hAnsi="Century Gothic" w:cs="Century Gothic"/>
                <w:b/>
                <w:bCs/>
                <w:spacing w:val="24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3"/>
              </w:rPr>
              <w:t>(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b</w:t>
            </w:r>
            <w:r w:rsidRPr="002E2BE8">
              <w:rPr>
                <w:rFonts w:ascii="Century Gothic" w:hAnsi="Century Gothic" w:cs="Century Gothic"/>
                <w:b/>
                <w:bCs/>
              </w:rPr>
              <w:t>ai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26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ee</w:t>
            </w:r>
            <w:r w:rsidRPr="002E2BE8">
              <w:rPr>
                <w:rFonts w:ascii="Century Gothic" w:hAnsi="Century Gothic" w:cs="Century Gothic"/>
                <w:b/>
                <w:bCs/>
              </w:rPr>
              <w:t>nc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h</w:t>
            </w:r>
            <w:r w:rsidRPr="002E2BE8">
              <w:rPr>
                <w:rFonts w:ascii="Century Gothic" w:hAnsi="Century Gothic" w:cs="Century Gothic"/>
                <w:b/>
                <w:bCs/>
              </w:rPr>
              <w:t>er</w:t>
            </w:r>
            <w:r w:rsidRPr="002E2BE8">
              <w:rPr>
                <w:rFonts w:ascii="Century Gothic" w:hAnsi="Century Gothic" w:cs="Century Gothic"/>
                <w:b/>
                <w:bCs/>
                <w:spacing w:val="24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25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ss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ar</w:t>
            </w:r>
            <w:r w:rsidRPr="002E2BE8">
              <w:rPr>
                <w:rFonts w:ascii="Century Gothic" w:hAnsi="Century Gothic" w:cs="Century Gothic"/>
                <w:b/>
                <w:bCs/>
                <w:spacing w:val="2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3"/>
              </w:rPr>
              <w:t>5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23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u w:val="thick"/>
              </w:rPr>
              <w:t>ou</w:t>
            </w:r>
            <w:r w:rsidRPr="002E2BE8">
              <w:rPr>
                <w:rFonts w:ascii="Century Gothic" w:hAnsi="Century Gothic" w:cs="Century Gothic"/>
                <w:b/>
                <w:bCs/>
                <w:spacing w:val="2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5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b</w:t>
            </w:r>
            <w:r w:rsidRPr="002E2BE8">
              <w:rPr>
                <w:rFonts w:ascii="Century Gothic" w:hAnsi="Century Gothic" w:cs="Century Gothic"/>
                <w:b/>
                <w:bCs/>
              </w:rPr>
              <w:t>, confo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rm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proofErr w:type="gramStart"/>
            <w:r w:rsidRPr="002E2BE8">
              <w:rPr>
                <w:rFonts w:ascii="Century Gothic" w:hAnsi="Century Gothic" w:cs="Century Gothic"/>
                <w:b/>
                <w:bCs/>
              </w:rPr>
              <w:t>)</w:t>
            </w:r>
            <w:proofErr w:type="gramEnd"/>
          </w:p>
        </w:tc>
      </w:tr>
      <w:tr w:rsidR="00A14B51" w:rsidRPr="002E2BE8" w:rsidTr="002E2BE8">
        <w:trPr>
          <w:trHeight w:val="4735"/>
        </w:trPr>
        <w:tc>
          <w:tcPr>
            <w:tcW w:w="4830" w:type="dxa"/>
            <w:shd w:val="clear" w:color="auto" w:fill="auto"/>
          </w:tcPr>
          <w:p w:rsidR="00A14B51" w:rsidRPr="002E2BE8" w:rsidRDefault="00A14B51" w:rsidP="002E2BE8">
            <w:pPr>
              <w:widowControl w:val="0"/>
              <w:tabs>
                <w:tab w:val="left" w:pos="680"/>
                <w:tab w:val="left" w:pos="1440"/>
                <w:tab w:val="left" w:pos="2540"/>
                <w:tab w:val="left" w:pos="3120"/>
                <w:tab w:val="left" w:pos="3260"/>
                <w:tab w:val="left" w:pos="3800"/>
                <w:tab w:val="left" w:pos="4720"/>
              </w:tabs>
              <w:autoSpaceDE w:val="0"/>
              <w:autoSpaceDN w:val="0"/>
              <w:adjustRightInd w:val="0"/>
              <w:spacing w:before="39" w:after="0" w:line="240" w:lineRule="auto"/>
              <w:ind w:right="2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5a)</w:t>
            </w:r>
            <w:proofErr w:type="gramEnd"/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a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etos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w w:val="32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que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  <w:t>ne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single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am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w w:val="32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de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single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ão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w w:val="98"/>
                <w:sz w:val="24"/>
                <w:szCs w:val="24"/>
                <w:u w:val="single"/>
              </w:rPr>
              <w:t xml:space="preserve"> 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é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a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  <w:t xml:space="preserve">do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I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NT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S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  <w:t>da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exp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single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ent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ã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A14B51" w:rsidRPr="002E2BE8" w:rsidRDefault="00A14B51" w:rsidP="002E2BE8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4B51" w:rsidRPr="002E2BE8" w:rsidRDefault="00A14B51" w:rsidP="002E2B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4B51" w:rsidRPr="002E2BE8" w:rsidRDefault="00A14B51" w:rsidP="002E2BE8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61" w:right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O 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udou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da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samen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ano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a e ve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ue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os f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ri</w:t>
            </w:r>
            <w:r w:rsidRPr="002E2BE8">
              <w:rPr>
                <w:rFonts w:ascii="Arial" w:hAnsi="Arial" w:cs="Arial"/>
                <w:sz w:val="24"/>
                <w:szCs w:val="24"/>
              </w:rPr>
              <w:t>os re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ão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os. 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z w:val="24"/>
                <w:szCs w:val="24"/>
              </w:rPr>
              <w:t>a 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nat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="008F614D" w:rsidRPr="002E2BE8">
              <w:rPr>
                <w:rFonts w:ascii="Arial" w:hAnsi="Arial" w:cs="Arial"/>
                <w:sz w:val="24"/>
                <w:szCs w:val="24"/>
              </w:rPr>
              <w:t>a a</w:t>
            </w:r>
            <w:r w:rsidRPr="002E2BE8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="008F614D"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="008F614D"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ano</w:t>
            </w:r>
            <w:r w:rsidR="008F614D"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="008F614D"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a antes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 ex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im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14B51" w:rsidRPr="002E2BE8" w:rsidRDefault="00A14B51" w:rsidP="002E2BE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8F614D" w:rsidRPr="002E2BE8" w:rsidRDefault="008F614D" w:rsidP="002E2BE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  <w:p w:rsidR="008F614D" w:rsidRPr="002E2BE8" w:rsidRDefault="008F614D" w:rsidP="002E2BE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Century Gothic" w:hAnsi="Century Gothic" w:cs="Century Gothic"/>
              </w:rPr>
            </w:pPr>
          </w:p>
          <w:p w:rsidR="008F614D" w:rsidRPr="002E2BE8" w:rsidRDefault="008F614D" w:rsidP="002E2BE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Century Gothic" w:hAnsi="Century Gothic" w:cs="Century Gothic"/>
                <w:position w:val="4"/>
              </w:rPr>
            </w:pP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om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:___________________________________</w:t>
            </w:r>
          </w:p>
          <w:p w:rsidR="008F614D" w:rsidRPr="002E2BE8" w:rsidRDefault="008F614D" w:rsidP="002E2BE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Century Gothic" w:hAnsi="Century Gothic" w:cs="Century Gothic"/>
                <w:position w:val="4"/>
              </w:rPr>
            </w:pP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ss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natur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:</w:t>
            </w:r>
            <w:r w:rsidRPr="002E2BE8">
              <w:rPr>
                <w:rFonts w:ascii="Century Gothic" w:hAnsi="Century Gothic" w:cs="Century Gothic"/>
                <w:position w:val="4"/>
                <w:u w:val="single"/>
              </w:rPr>
              <w:t xml:space="preserve"> ______________________________</w:t>
            </w:r>
          </w:p>
          <w:p w:rsidR="008F614D" w:rsidRPr="002E2BE8" w:rsidRDefault="008F614D" w:rsidP="002E2BE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Century Gothic" w:hAnsi="Century Gothic" w:cs="Century Gothic"/>
                <w:b/>
                <w:bCs/>
                <w:spacing w:val="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ata da a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ão: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____________________</w:t>
            </w:r>
          </w:p>
        </w:tc>
        <w:tc>
          <w:tcPr>
            <w:tcW w:w="5375" w:type="dxa"/>
            <w:shd w:val="clear" w:color="auto" w:fill="auto"/>
          </w:tcPr>
          <w:p w:rsidR="008F614D" w:rsidRPr="002E2BE8" w:rsidRDefault="008F614D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 w:right="2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5b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proofErr w:type="gramEnd"/>
            <w:r w:rsidRPr="002E2BE8"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qu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s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f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tas em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s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as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single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st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single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õ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single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s</w:t>
            </w:r>
            <w:r w:rsidRPr="002E2BE8">
              <w:rPr>
                <w:rFonts w:ascii="Arial" w:hAnsi="Arial" w:cs="Arial"/>
                <w:spacing w:val="13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gula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adas</w:t>
            </w:r>
            <w:r w:rsidRPr="002E2BE8">
              <w:rPr>
                <w:rFonts w:ascii="Arial" w:hAnsi="Arial" w:cs="Arial"/>
                <w:spacing w:val="13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Pr="002E2BE8">
              <w:rPr>
                <w:rFonts w:ascii="Arial" w:hAnsi="Arial" w:cs="Arial"/>
                <w:spacing w:val="13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qu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sa,</w:t>
            </w:r>
            <w:r w:rsidRPr="002E2BE8">
              <w:rPr>
                <w:rFonts w:ascii="Arial" w:hAnsi="Arial" w:cs="Arial"/>
                <w:spacing w:val="12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em</w:t>
            </w:r>
            <w:r w:rsidRPr="002E2BE8">
              <w:rPr>
                <w:rFonts w:ascii="Arial" w:hAnsi="Arial" w:cs="Arial"/>
                <w:spacing w:val="12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pr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é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-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single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va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ão</w:t>
            </w:r>
            <w:proofErr w:type="spellEnd"/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do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I.</w:t>
            </w:r>
          </w:p>
          <w:p w:rsidR="008F614D" w:rsidRPr="002E2BE8" w:rsidRDefault="008F614D" w:rsidP="002E2BE8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614D" w:rsidRPr="002E2BE8" w:rsidRDefault="008F614D" w:rsidP="002E2B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F614D" w:rsidRPr="002E2BE8" w:rsidRDefault="008F614D" w:rsidP="002E2BE8">
            <w:pPr>
              <w:widowControl w:val="0"/>
              <w:tabs>
                <w:tab w:val="left" w:pos="1160"/>
                <w:tab w:val="left" w:pos="2840"/>
                <w:tab w:val="left" w:pos="4020"/>
                <w:tab w:val="left" w:pos="5020"/>
              </w:tabs>
              <w:autoSpaceDE w:val="0"/>
              <w:autoSpaceDN w:val="0"/>
              <w:adjustRightInd w:val="0"/>
              <w:spacing w:after="0" w:line="240" w:lineRule="auto"/>
              <w:ind w:left="66" w:right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ste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>eto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du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st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ã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a 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ada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não em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a,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ou 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a,</w:t>
            </w:r>
            <w:r w:rsidRPr="002E2BE8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foi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ado</w:t>
            </w:r>
            <w:r w:rsidRPr="002E2BE8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vado</w:t>
            </w:r>
            <w:r w:rsidRPr="002E2BE8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uma B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óp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an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es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da exp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ão </w:t>
            </w:r>
            <w:r w:rsidRPr="002E2BE8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stá </w:t>
            </w:r>
            <w:r w:rsidRPr="002E2BE8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2E2BE8"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ordo </w:t>
            </w:r>
            <w:r w:rsidRPr="002E2BE8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om </w:t>
            </w:r>
            <w:r w:rsidRPr="002E2BE8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as re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ras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P.</w:t>
            </w:r>
          </w:p>
          <w:p w:rsidR="008F614D" w:rsidRPr="002E2BE8" w:rsidRDefault="008F614D" w:rsidP="002E2BE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Century Gothic" w:hAnsi="Century Gothic" w:cs="Century Gothic"/>
              </w:rPr>
            </w:pPr>
          </w:p>
          <w:p w:rsidR="008F614D" w:rsidRPr="002E2BE8" w:rsidRDefault="008F614D" w:rsidP="002E2BE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Century Gothic" w:hAnsi="Century Gothic" w:cs="Century Gothic"/>
                <w:position w:val="4"/>
              </w:rPr>
            </w:pP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om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:___________________________________</w:t>
            </w:r>
          </w:p>
          <w:p w:rsidR="008F614D" w:rsidRPr="002E2BE8" w:rsidRDefault="008F614D" w:rsidP="002E2BE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Century Gothic" w:hAnsi="Century Gothic" w:cs="Century Gothic"/>
                <w:position w:val="4"/>
              </w:rPr>
            </w:pP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ss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natur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:</w:t>
            </w:r>
            <w:r w:rsidRPr="002E2BE8">
              <w:rPr>
                <w:rFonts w:ascii="Century Gothic" w:hAnsi="Century Gothic" w:cs="Century Gothic"/>
                <w:position w:val="4"/>
                <w:u w:val="single"/>
              </w:rPr>
              <w:t xml:space="preserve"> ______________________________</w:t>
            </w:r>
          </w:p>
          <w:p w:rsidR="00A14B51" w:rsidRPr="002E2BE8" w:rsidRDefault="008F614D" w:rsidP="002E2BE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Century Gothic" w:hAnsi="Century Gothic" w:cs="Century Gothic"/>
                <w:b/>
                <w:bCs/>
                <w:spacing w:val="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ata da a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ão: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____________________</w:t>
            </w:r>
          </w:p>
          <w:p w:rsidR="008F614D" w:rsidRPr="002E2BE8" w:rsidRDefault="008F614D" w:rsidP="002E2BE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</w:tc>
      </w:tr>
      <w:tr w:rsidR="008F614D" w:rsidRPr="002E2BE8" w:rsidTr="002E2BE8">
        <w:trPr>
          <w:trHeight w:val="693"/>
        </w:trPr>
        <w:tc>
          <w:tcPr>
            <w:tcW w:w="10205" w:type="dxa"/>
            <w:gridSpan w:val="2"/>
            <w:shd w:val="clear" w:color="auto" w:fill="auto"/>
          </w:tcPr>
          <w:p w:rsidR="008F614D" w:rsidRPr="002E2BE8" w:rsidRDefault="008F614D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 w:right="21"/>
              <w:jc w:val="both"/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ã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2E2BE8"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 for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eto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é 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 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os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>etos e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por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uno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ando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>eto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 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upo.</w:t>
            </w:r>
          </w:p>
        </w:tc>
      </w:tr>
      <w:tr w:rsidR="00EA0C78" w:rsidRPr="002E2BE8" w:rsidTr="002E2BE8">
        <w:trPr>
          <w:trHeight w:val="693"/>
        </w:trPr>
        <w:tc>
          <w:tcPr>
            <w:tcW w:w="10205" w:type="dxa"/>
            <w:gridSpan w:val="2"/>
            <w:shd w:val="clear" w:color="auto" w:fill="auto"/>
          </w:tcPr>
          <w:p w:rsidR="00EA0C78" w:rsidRPr="002E2BE8" w:rsidRDefault="00EA0C78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 w:right="21"/>
              <w:jc w:val="both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A14B51" w:rsidRPr="001F67EB" w:rsidRDefault="00A14B51" w:rsidP="006E132E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EA0C78" w:rsidRPr="002E2BE8" w:rsidTr="002E2BE8">
        <w:tc>
          <w:tcPr>
            <w:tcW w:w="10315" w:type="dxa"/>
            <w:shd w:val="clear" w:color="auto" w:fill="auto"/>
          </w:tcPr>
          <w:p w:rsidR="00EA0C78" w:rsidRPr="002E2BE8" w:rsidRDefault="00EA0C78" w:rsidP="002E2BE8">
            <w:pPr>
              <w:widowControl w:val="0"/>
              <w:autoSpaceDE w:val="0"/>
              <w:autoSpaceDN w:val="0"/>
              <w:adjustRightInd w:val="0"/>
              <w:spacing w:before="20" w:after="0" w:line="261" w:lineRule="exact"/>
              <w:ind w:left="250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6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 xml:space="preserve">. </w:t>
            </w:r>
            <w:r w:rsidRPr="002E2BE8">
              <w:rPr>
                <w:rFonts w:ascii="Century Gothic" w:hAnsi="Century Gothic" w:cs="Century Gothic"/>
                <w:b/>
                <w:bCs/>
                <w:spacing w:val="46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Apro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ç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ão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do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m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ê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ã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Ci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ífi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(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C)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 xml:space="preserve"> d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F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P</w:t>
            </w:r>
          </w:p>
          <w:p w:rsidR="00EA0C78" w:rsidRPr="002E2BE8" w:rsidRDefault="00EA0C78" w:rsidP="002E2BE8">
            <w:pPr>
              <w:widowControl w:val="0"/>
              <w:autoSpaceDE w:val="0"/>
              <w:autoSpaceDN w:val="0"/>
              <w:adjustRightInd w:val="0"/>
              <w:spacing w:before="8" w:after="0" w:line="261" w:lineRule="exact"/>
              <w:ind w:right="825"/>
              <w:jc w:val="both"/>
              <w:rPr>
                <w:rFonts w:ascii="Century Gothic" w:hAnsi="Century Gothic" w:cs="Century Gothic"/>
              </w:rPr>
            </w:pPr>
          </w:p>
        </w:tc>
      </w:tr>
      <w:tr w:rsidR="00EA0C78" w:rsidRPr="002E2BE8" w:rsidTr="002E2BE8">
        <w:tc>
          <w:tcPr>
            <w:tcW w:w="10315" w:type="dxa"/>
            <w:shd w:val="clear" w:color="auto" w:fill="auto"/>
          </w:tcPr>
          <w:p w:rsidR="00EA0C78" w:rsidRPr="002E2BE8" w:rsidRDefault="00EA0C78" w:rsidP="002E2BE8">
            <w:pPr>
              <w:widowControl w:val="0"/>
              <w:autoSpaceDE w:val="0"/>
              <w:autoSpaceDN w:val="0"/>
              <w:adjustRightInd w:val="0"/>
              <w:spacing w:before="20" w:after="0" w:line="26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roje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entado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un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stá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Pl</w:t>
            </w:r>
            <w:r w:rsidRPr="002E2BE8">
              <w:rPr>
                <w:rFonts w:ascii="Arial" w:hAnsi="Arial" w:cs="Arial"/>
                <w:sz w:val="24"/>
                <w:szCs w:val="24"/>
              </w:rPr>
              <w:t>ano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a 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vado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 se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ua</w:t>
            </w:r>
            <w:r w:rsidRPr="002E2BE8">
              <w:rPr>
                <w:rFonts w:ascii="Arial" w:hAnsi="Arial" w:cs="Arial"/>
                <w:sz w:val="24"/>
                <w:szCs w:val="24"/>
              </w:rPr>
              <w:t>dra no Re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amento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d</w:t>
            </w:r>
            <w:r w:rsidRPr="002E2BE8">
              <w:rPr>
                <w:rFonts w:ascii="Arial" w:hAnsi="Arial" w:cs="Arial"/>
                <w:sz w:val="24"/>
                <w:szCs w:val="24"/>
              </w:rPr>
              <w:t>a 7ª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P.</w:t>
            </w:r>
          </w:p>
          <w:p w:rsidR="00EA0C78" w:rsidRPr="002E2BE8" w:rsidRDefault="00EA0C78" w:rsidP="002E2BE8">
            <w:pPr>
              <w:widowControl w:val="0"/>
              <w:autoSpaceDE w:val="0"/>
              <w:autoSpaceDN w:val="0"/>
              <w:adjustRightInd w:val="0"/>
              <w:spacing w:before="20" w:after="0" w:line="26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0C78" w:rsidRPr="002E2BE8" w:rsidRDefault="008618F6" w:rsidP="002E2BE8">
            <w:pPr>
              <w:widowControl w:val="0"/>
              <w:autoSpaceDE w:val="0"/>
              <w:autoSpaceDN w:val="0"/>
              <w:adjustRightInd w:val="0"/>
              <w:spacing w:before="20" w:after="0" w:line="26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4673600</wp:posOffset>
                      </wp:positionH>
                      <wp:positionV relativeFrom="paragraph">
                        <wp:posOffset>74930</wp:posOffset>
                      </wp:positionV>
                      <wp:extent cx="1485900" cy="952500"/>
                      <wp:effectExtent l="57150" t="38100" r="76200" b="95250"/>
                      <wp:wrapNone/>
                      <wp:docPr id="8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85900" cy="952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34053" w:rsidRPr="002E2BE8" w:rsidRDefault="00334053" w:rsidP="00DF5F0D">
                                  <w:pPr>
                                    <w:spacing w:before="24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</w:rPr>
                                  </w:pPr>
                                  <w:r w:rsidRPr="002E2BE8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</w:rPr>
                                    <w:t>USO DO CRC</w:t>
                                  </w:r>
                                </w:p>
                                <w:p w:rsidR="00334053" w:rsidRPr="002E2BE8" w:rsidRDefault="00334053" w:rsidP="00DF5F0D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E2BE8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</w:rPr>
                                    <w:t>FECITEP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5" o:spid="_x0000_s1027" type="#_x0000_t202" style="position:absolute;left:0;text-align:left;margin-left:368pt;margin-top:5.9pt;width:117pt;height: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8418AB" w:rsidRPr="002E2BE8" w:rsidRDefault="008418AB" w:rsidP="00DF5F0D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</w:pPr>
                            <w:r w:rsidRPr="002E2BE8"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  <w:t>USO DO CRC</w:t>
                            </w:r>
                          </w:p>
                          <w:p w:rsidR="008418AB" w:rsidRPr="002E2BE8" w:rsidRDefault="008418AB" w:rsidP="00DF5F0D">
                            <w:pPr>
                              <w:spacing w:before="24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E2BE8"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  <w:t>FECITEP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0C78" w:rsidRPr="002E2BE8" w:rsidRDefault="00EA0C78" w:rsidP="002E2BE8">
            <w:pPr>
              <w:widowControl w:val="0"/>
              <w:tabs>
                <w:tab w:val="left" w:pos="1180"/>
                <w:tab w:val="left" w:pos="1600"/>
                <w:tab w:val="left" w:pos="2040"/>
                <w:tab w:val="left" w:pos="6780"/>
                <w:tab w:val="left" w:pos="6820"/>
              </w:tabs>
              <w:autoSpaceDE w:val="0"/>
              <w:autoSpaceDN w:val="0"/>
              <w:adjustRightInd w:val="0"/>
              <w:spacing w:after="0" w:line="240" w:lineRule="auto"/>
              <w:ind w:right="388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z w:val="24"/>
                <w:szCs w:val="24"/>
              </w:rPr>
              <w:t>e: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A0C78" w:rsidRPr="002E2BE8" w:rsidRDefault="00EA0C78" w:rsidP="002E2BE8">
            <w:pPr>
              <w:widowControl w:val="0"/>
              <w:tabs>
                <w:tab w:val="left" w:pos="1180"/>
                <w:tab w:val="left" w:pos="1600"/>
                <w:tab w:val="left" w:pos="2040"/>
                <w:tab w:val="left" w:pos="6780"/>
                <w:tab w:val="left" w:pos="6820"/>
              </w:tabs>
              <w:autoSpaceDE w:val="0"/>
              <w:autoSpaceDN w:val="0"/>
              <w:adjustRightInd w:val="0"/>
              <w:spacing w:after="0" w:line="240" w:lineRule="auto"/>
              <w:ind w:right="388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natur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: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A0C78" w:rsidRPr="002E2BE8" w:rsidRDefault="00EA0C78" w:rsidP="002E2BE8">
            <w:pPr>
              <w:widowControl w:val="0"/>
              <w:tabs>
                <w:tab w:val="left" w:pos="1180"/>
                <w:tab w:val="left" w:pos="1600"/>
                <w:tab w:val="left" w:pos="2040"/>
                <w:tab w:val="left" w:pos="6780"/>
                <w:tab w:val="left" w:pos="6820"/>
              </w:tabs>
              <w:autoSpaceDE w:val="0"/>
              <w:autoSpaceDN w:val="0"/>
              <w:adjustRightInd w:val="0"/>
              <w:spacing w:after="0" w:line="240" w:lineRule="auto"/>
              <w:ind w:right="388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ata: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ab/>
            </w:r>
          </w:p>
          <w:p w:rsidR="00EA0C78" w:rsidRPr="002E2BE8" w:rsidRDefault="00EA0C78" w:rsidP="002E2BE8">
            <w:pPr>
              <w:widowControl w:val="0"/>
              <w:autoSpaceDE w:val="0"/>
              <w:autoSpaceDN w:val="0"/>
              <w:adjustRightInd w:val="0"/>
              <w:spacing w:before="20" w:after="0" w:line="26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0C78" w:rsidRPr="002E2BE8" w:rsidRDefault="00EA0C78" w:rsidP="002E2BE8">
            <w:pPr>
              <w:widowControl w:val="0"/>
              <w:autoSpaceDE w:val="0"/>
              <w:autoSpaceDN w:val="0"/>
              <w:adjustRightInd w:val="0"/>
              <w:spacing w:before="20" w:after="0" w:line="26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0C78" w:rsidRPr="002E2BE8" w:rsidRDefault="00EA0C78" w:rsidP="002E2BE8">
            <w:pPr>
              <w:widowControl w:val="0"/>
              <w:autoSpaceDE w:val="0"/>
              <w:autoSpaceDN w:val="0"/>
              <w:adjustRightInd w:val="0"/>
              <w:spacing w:before="20" w:after="0" w:line="26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0C78" w:rsidRPr="002E2BE8" w:rsidRDefault="00EA0C78" w:rsidP="002E2BE8">
            <w:pPr>
              <w:widowControl w:val="0"/>
              <w:autoSpaceDE w:val="0"/>
              <w:autoSpaceDN w:val="0"/>
              <w:adjustRightInd w:val="0"/>
              <w:spacing w:before="20" w:after="0" w:line="261" w:lineRule="exact"/>
              <w:jc w:val="both"/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</w:pPr>
          </w:p>
        </w:tc>
      </w:tr>
    </w:tbl>
    <w:p w:rsidR="009E4D29" w:rsidRPr="001F67EB" w:rsidRDefault="009E4D29" w:rsidP="009E4D29">
      <w:pPr>
        <w:widowControl w:val="0"/>
        <w:autoSpaceDE w:val="0"/>
        <w:autoSpaceDN w:val="0"/>
        <w:adjustRightInd w:val="0"/>
        <w:spacing w:before="8" w:after="0" w:line="261" w:lineRule="exact"/>
        <w:ind w:left="170" w:right="825"/>
        <w:jc w:val="both"/>
        <w:rPr>
          <w:rFonts w:ascii="Century Gothic" w:hAnsi="Century Gothic" w:cs="Century Gothic"/>
        </w:rPr>
      </w:pPr>
    </w:p>
    <w:p w:rsidR="006E132E" w:rsidRPr="002E2BE8" w:rsidRDefault="006E132E" w:rsidP="00AE4789">
      <w:pPr>
        <w:ind w:firstLine="708"/>
        <w:rPr>
          <w:rFonts w:ascii="Cambria" w:hAnsi="Cambria" w:cs="Arial"/>
          <w:sz w:val="24"/>
          <w:szCs w:val="24"/>
        </w:rPr>
      </w:pPr>
    </w:p>
    <w:p w:rsidR="004C2472" w:rsidRPr="002E2BE8" w:rsidRDefault="004C2472">
      <w:pPr>
        <w:ind w:firstLine="708"/>
        <w:rPr>
          <w:rFonts w:ascii="Cambria" w:hAnsi="Cambria" w:cs="Arial"/>
          <w:sz w:val="24"/>
          <w:szCs w:val="24"/>
        </w:rPr>
      </w:pPr>
    </w:p>
    <w:p w:rsidR="00DF5F0D" w:rsidRPr="002E2BE8" w:rsidRDefault="00DF5F0D">
      <w:pPr>
        <w:ind w:firstLine="708"/>
        <w:rPr>
          <w:rFonts w:ascii="Cambria" w:hAnsi="Cambria" w:cs="Arial"/>
          <w:sz w:val="24"/>
          <w:szCs w:val="24"/>
        </w:rPr>
      </w:pPr>
    </w:p>
    <w:p w:rsidR="00DF5F0D" w:rsidRPr="002E2BE8" w:rsidRDefault="00DF5F0D">
      <w:pPr>
        <w:ind w:firstLine="708"/>
        <w:rPr>
          <w:rFonts w:ascii="Cambria" w:hAnsi="Cambria" w:cs="Arial"/>
          <w:sz w:val="24"/>
          <w:szCs w:val="24"/>
        </w:rPr>
      </w:pPr>
      <w:bookmarkStart w:id="0" w:name="_GoBack"/>
      <w:bookmarkEnd w:id="0"/>
    </w:p>
    <w:sectPr w:rsidR="00DF5F0D" w:rsidRPr="002E2BE8" w:rsidSect="002B6DAA">
      <w:headerReference w:type="default" r:id="rId9"/>
      <w:pgSz w:w="11906" w:h="16838"/>
      <w:pgMar w:top="124" w:right="707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E2" w:rsidRDefault="00AD0BE2" w:rsidP="00D412A5">
      <w:pPr>
        <w:spacing w:after="0" w:line="240" w:lineRule="auto"/>
      </w:pPr>
      <w:r>
        <w:separator/>
      </w:r>
    </w:p>
  </w:endnote>
  <w:endnote w:type="continuationSeparator" w:id="0">
    <w:p w:rsidR="00AD0BE2" w:rsidRDefault="00AD0BE2" w:rsidP="00D4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E2" w:rsidRDefault="00AD0BE2" w:rsidP="00D412A5">
      <w:pPr>
        <w:spacing w:after="0" w:line="240" w:lineRule="auto"/>
      </w:pPr>
      <w:r>
        <w:separator/>
      </w:r>
    </w:p>
  </w:footnote>
  <w:footnote w:type="continuationSeparator" w:id="0">
    <w:p w:rsidR="00AD0BE2" w:rsidRDefault="00AD0BE2" w:rsidP="00D4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053" w:rsidRPr="002E2BE8" w:rsidRDefault="00334053" w:rsidP="002E2BE8">
    <w:pPr>
      <w:pStyle w:val="Cabealho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hAnsi="Cambria" w:cs="Cambria"/>
        <w:position w:val="-1"/>
        <w:sz w:val="20"/>
        <w:szCs w:val="20"/>
      </w:rPr>
      <w:t>SED</w:t>
    </w:r>
    <w:r>
      <w:rPr>
        <w:rFonts w:ascii="Cambria" w:hAnsi="Cambria" w:cs="Cambria"/>
        <w:spacing w:val="1"/>
        <w:position w:val="-1"/>
        <w:sz w:val="20"/>
        <w:szCs w:val="20"/>
      </w:rPr>
      <w:t>U</w:t>
    </w:r>
    <w:r>
      <w:rPr>
        <w:rFonts w:ascii="Cambria" w:hAnsi="Cambria" w:cs="Cambria"/>
        <w:position w:val="-1"/>
        <w:sz w:val="20"/>
        <w:szCs w:val="20"/>
      </w:rPr>
      <w:t>C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-1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7ª</w:t>
    </w:r>
    <w:r>
      <w:rPr>
        <w:rFonts w:ascii="Cambria" w:hAnsi="Cambria" w:cs="Cambria"/>
        <w:spacing w:val="-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F</w:t>
    </w:r>
    <w:r>
      <w:rPr>
        <w:rFonts w:ascii="Cambria" w:hAnsi="Cambria" w:cs="Cambria"/>
        <w:position w:val="-1"/>
        <w:sz w:val="20"/>
        <w:szCs w:val="20"/>
      </w:rPr>
      <w:t>ECITEP 2013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R</w:t>
    </w:r>
    <w:r>
      <w:rPr>
        <w:rFonts w:ascii="Cambria" w:hAnsi="Cambria" w:cs="Cambria"/>
        <w:position w:val="-1"/>
        <w:sz w:val="20"/>
        <w:szCs w:val="20"/>
      </w:rPr>
      <w:t>EGU</w:t>
    </w:r>
    <w:r>
      <w:rPr>
        <w:rFonts w:ascii="Cambria" w:hAnsi="Cambria" w:cs="Cambria"/>
        <w:spacing w:val="1"/>
        <w:position w:val="-1"/>
        <w:sz w:val="20"/>
        <w:szCs w:val="20"/>
      </w:rPr>
      <w:t>LAM</w:t>
    </w:r>
    <w:r>
      <w:rPr>
        <w:rFonts w:ascii="Cambria" w:hAnsi="Cambria" w:cs="Cambria"/>
        <w:position w:val="-1"/>
        <w:sz w:val="20"/>
        <w:szCs w:val="20"/>
      </w:rPr>
      <w:t>E</w:t>
    </w:r>
    <w:r>
      <w:rPr>
        <w:rFonts w:ascii="Cambria" w:hAnsi="Cambria" w:cs="Cambria"/>
        <w:spacing w:val="1"/>
        <w:position w:val="-1"/>
        <w:sz w:val="20"/>
        <w:szCs w:val="20"/>
      </w:rPr>
      <w:t>N</w:t>
    </w:r>
    <w:r>
      <w:rPr>
        <w:rFonts w:ascii="Cambria" w:hAnsi="Cambria" w:cs="Cambria"/>
        <w:position w:val="-1"/>
        <w:sz w:val="20"/>
        <w:szCs w:val="20"/>
      </w:rPr>
      <w:t>TO</w:t>
    </w:r>
  </w:p>
  <w:p w:rsidR="00334053" w:rsidRDefault="00334053" w:rsidP="008C6B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694"/>
    <w:multiLevelType w:val="hybridMultilevel"/>
    <w:tmpl w:val="34C280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7363"/>
    <w:multiLevelType w:val="hybridMultilevel"/>
    <w:tmpl w:val="8A241E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7708"/>
    <w:multiLevelType w:val="multilevel"/>
    <w:tmpl w:val="72CA27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5341739"/>
    <w:multiLevelType w:val="multilevel"/>
    <w:tmpl w:val="318E8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299573DF"/>
    <w:multiLevelType w:val="hybridMultilevel"/>
    <w:tmpl w:val="A7DE73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61982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379C2007"/>
    <w:multiLevelType w:val="hybridMultilevel"/>
    <w:tmpl w:val="C07CC68A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C7014A"/>
    <w:multiLevelType w:val="hybridMultilevel"/>
    <w:tmpl w:val="5AF25B86"/>
    <w:lvl w:ilvl="0" w:tplc="0A7CA52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385839FD"/>
    <w:multiLevelType w:val="multilevel"/>
    <w:tmpl w:val="9C3E6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3BF14BAA"/>
    <w:multiLevelType w:val="multilevel"/>
    <w:tmpl w:val="DDD85A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C414217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412E502A"/>
    <w:multiLevelType w:val="hybridMultilevel"/>
    <w:tmpl w:val="1CEA8B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E3F6B"/>
    <w:multiLevelType w:val="multilevel"/>
    <w:tmpl w:val="4C9C6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8105299"/>
    <w:multiLevelType w:val="hybridMultilevel"/>
    <w:tmpl w:val="55924B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60A5D"/>
    <w:multiLevelType w:val="hybridMultilevel"/>
    <w:tmpl w:val="97C26C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5787"/>
    <w:multiLevelType w:val="hybridMultilevel"/>
    <w:tmpl w:val="376A53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A222F"/>
    <w:multiLevelType w:val="hybridMultilevel"/>
    <w:tmpl w:val="8128469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2E1860"/>
    <w:multiLevelType w:val="multilevel"/>
    <w:tmpl w:val="95A8C3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18">
    <w:nsid w:val="6773759A"/>
    <w:multiLevelType w:val="multilevel"/>
    <w:tmpl w:val="ED9643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>
    <w:nsid w:val="682813D6"/>
    <w:multiLevelType w:val="hybridMultilevel"/>
    <w:tmpl w:val="E8EE9058"/>
    <w:lvl w:ilvl="0" w:tplc="AD16AB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72349"/>
    <w:multiLevelType w:val="hybridMultilevel"/>
    <w:tmpl w:val="5F140A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D4DC2"/>
    <w:multiLevelType w:val="hybridMultilevel"/>
    <w:tmpl w:val="579A0B10"/>
    <w:lvl w:ilvl="0" w:tplc="0738632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20"/>
  </w:num>
  <w:num w:numId="5">
    <w:abstractNumId w:val="0"/>
  </w:num>
  <w:num w:numId="6">
    <w:abstractNumId w:val="14"/>
  </w:num>
  <w:num w:numId="7">
    <w:abstractNumId w:val="7"/>
  </w:num>
  <w:num w:numId="8">
    <w:abstractNumId w:val="10"/>
  </w:num>
  <w:num w:numId="9">
    <w:abstractNumId w:val="5"/>
  </w:num>
  <w:num w:numId="10">
    <w:abstractNumId w:val="16"/>
  </w:num>
  <w:num w:numId="11">
    <w:abstractNumId w:val="21"/>
  </w:num>
  <w:num w:numId="12">
    <w:abstractNumId w:val="11"/>
  </w:num>
  <w:num w:numId="13">
    <w:abstractNumId w:val="1"/>
  </w:num>
  <w:num w:numId="14">
    <w:abstractNumId w:val="15"/>
  </w:num>
  <w:num w:numId="15">
    <w:abstractNumId w:val="6"/>
  </w:num>
  <w:num w:numId="16">
    <w:abstractNumId w:val="4"/>
  </w:num>
  <w:num w:numId="17">
    <w:abstractNumId w:val="3"/>
  </w:num>
  <w:num w:numId="18">
    <w:abstractNumId w:val="12"/>
  </w:num>
  <w:num w:numId="19">
    <w:abstractNumId w:val="18"/>
  </w:num>
  <w:num w:numId="20">
    <w:abstractNumId w:val="9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F6"/>
    <w:rsid w:val="00000C20"/>
    <w:rsid w:val="0002022E"/>
    <w:rsid w:val="000351B1"/>
    <w:rsid w:val="00056B79"/>
    <w:rsid w:val="00066612"/>
    <w:rsid w:val="000738AE"/>
    <w:rsid w:val="00085F6C"/>
    <w:rsid w:val="000D1D47"/>
    <w:rsid w:val="000F1FD2"/>
    <w:rsid w:val="001054FD"/>
    <w:rsid w:val="001072A8"/>
    <w:rsid w:val="001375F3"/>
    <w:rsid w:val="00144B98"/>
    <w:rsid w:val="00147E33"/>
    <w:rsid w:val="001573E4"/>
    <w:rsid w:val="00170DF4"/>
    <w:rsid w:val="00176A58"/>
    <w:rsid w:val="00177957"/>
    <w:rsid w:val="00190C9D"/>
    <w:rsid w:val="001C0C6D"/>
    <w:rsid w:val="001C2751"/>
    <w:rsid w:val="001C4BB0"/>
    <w:rsid w:val="001E142C"/>
    <w:rsid w:val="00224DBA"/>
    <w:rsid w:val="0022758F"/>
    <w:rsid w:val="00231687"/>
    <w:rsid w:val="00232CD5"/>
    <w:rsid w:val="00250984"/>
    <w:rsid w:val="00254D68"/>
    <w:rsid w:val="00272E39"/>
    <w:rsid w:val="00285DEB"/>
    <w:rsid w:val="002B6DAA"/>
    <w:rsid w:val="002B7EC6"/>
    <w:rsid w:val="002E0087"/>
    <w:rsid w:val="002E2BE8"/>
    <w:rsid w:val="003051F0"/>
    <w:rsid w:val="003072CC"/>
    <w:rsid w:val="0031238F"/>
    <w:rsid w:val="00317475"/>
    <w:rsid w:val="00326D6E"/>
    <w:rsid w:val="00334053"/>
    <w:rsid w:val="00353BC7"/>
    <w:rsid w:val="003631FB"/>
    <w:rsid w:val="00363B12"/>
    <w:rsid w:val="00392C9E"/>
    <w:rsid w:val="003A2D4A"/>
    <w:rsid w:val="003B4812"/>
    <w:rsid w:val="003D448D"/>
    <w:rsid w:val="003E4F52"/>
    <w:rsid w:val="00401A47"/>
    <w:rsid w:val="0042309B"/>
    <w:rsid w:val="0042555A"/>
    <w:rsid w:val="00427111"/>
    <w:rsid w:val="004310B1"/>
    <w:rsid w:val="00433AAF"/>
    <w:rsid w:val="00434F12"/>
    <w:rsid w:val="00447D85"/>
    <w:rsid w:val="004603EB"/>
    <w:rsid w:val="0046158C"/>
    <w:rsid w:val="00495430"/>
    <w:rsid w:val="004C2472"/>
    <w:rsid w:val="004D2FC8"/>
    <w:rsid w:val="004E77A4"/>
    <w:rsid w:val="00522DE0"/>
    <w:rsid w:val="0052730B"/>
    <w:rsid w:val="00527785"/>
    <w:rsid w:val="00530D78"/>
    <w:rsid w:val="00546D50"/>
    <w:rsid w:val="00553B32"/>
    <w:rsid w:val="00560216"/>
    <w:rsid w:val="00570FE7"/>
    <w:rsid w:val="00581CF4"/>
    <w:rsid w:val="005B0BCE"/>
    <w:rsid w:val="005C2825"/>
    <w:rsid w:val="005C5D1D"/>
    <w:rsid w:val="005D312F"/>
    <w:rsid w:val="005D46E2"/>
    <w:rsid w:val="005D696A"/>
    <w:rsid w:val="005E5459"/>
    <w:rsid w:val="005E7858"/>
    <w:rsid w:val="005F4302"/>
    <w:rsid w:val="006034A2"/>
    <w:rsid w:val="006069C4"/>
    <w:rsid w:val="00613090"/>
    <w:rsid w:val="00617362"/>
    <w:rsid w:val="006352C7"/>
    <w:rsid w:val="00646ECF"/>
    <w:rsid w:val="006568D4"/>
    <w:rsid w:val="0066509A"/>
    <w:rsid w:val="006765BE"/>
    <w:rsid w:val="00680609"/>
    <w:rsid w:val="00687604"/>
    <w:rsid w:val="006B1B73"/>
    <w:rsid w:val="006C4333"/>
    <w:rsid w:val="006E132E"/>
    <w:rsid w:val="0071065A"/>
    <w:rsid w:val="00735820"/>
    <w:rsid w:val="00773640"/>
    <w:rsid w:val="00775FE3"/>
    <w:rsid w:val="00787320"/>
    <w:rsid w:val="007A235E"/>
    <w:rsid w:val="007C00BD"/>
    <w:rsid w:val="007F5951"/>
    <w:rsid w:val="007F6061"/>
    <w:rsid w:val="007F6AFD"/>
    <w:rsid w:val="007F7412"/>
    <w:rsid w:val="00816F26"/>
    <w:rsid w:val="008315E4"/>
    <w:rsid w:val="008418AB"/>
    <w:rsid w:val="00843630"/>
    <w:rsid w:val="008460E5"/>
    <w:rsid w:val="008618F6"/>
    <w:rsid w:val="00872775"/>
    <w:rsid w:val="0087301B"/>
    <w:rsid w:val="008A1361"/>
    <w:rsid w:val="008C6B9A"/>
    <w:rsid w:val="008F614D"/>
    <w:rsid w:val="008F77E6"/>
    <w:rsid w:val="009372E3"/>
    <w:rsid w:val="00963629"/>
    <w:rsid w:val="00964DD3"/>
    <w:rsid w:val="00995425"/>
    <w:rsid w:val="009A4A5D"/>
    <w:rsid w:val="009B1536"/>
    <w:rsid w:val="009E4D29"/>
    <w:rsid w:val="00A1351E"/>
    <w:rsid w:val="00A14B51"/>
    <w:rsid w:val="00A353A3"/>
    <w:rsid w:val="00A417FA"/>
    <w:rsid w:val="00A521FF"/>
    <w:rsid w:val="00A77680"/>
    <w:rsid w:val="00A803D0"/>
    <w:rsid w:val="00A82EBD"/>
    <w:rsid w:val="00A84F37"/>
    <w:rsid w:val="00A86F6E"/>
    <w:rsid w:val="00A94829"/>
    <w:rsid w:val="00AB1484"/>
    <w:rsid w:val="00AB439A"/>
    <w:rsid w:val="00AD0BE2"/>
    <w:rsid w:val="00AD1AF8"/>
    <w:rsid w:val="00AE4789"/>
    <w:rsid w:val="00AF6E7A"/>
    <w:rsid w:val="00B05B4C"/>
    <w:rsid w:val="00B23C0B"/>
    <w:rsid w:val="00B465CF"/>
    <w:rsid w:val="00B70590"/>
    <w:rsid w:val="00B75E82"/>
    <w:rsid w:val="00B8308B"/>
    <w:rsid w:val="00BD5BEA"/>
    <w:rsid w:val="00BE46E4"/>
    <w:rsid w:val="00BF365F"/>
    <w:rsid w:val="00C10775"/>
    <w:rsid w:val="00C2493A"/>
    <w:rsid w:val="00C64E99"/>
    <w:rsid w:val="00C73D3D"/>
    <w:rsid w:val="00C91013"/>
    <w:rsid w:val="00CA3E92"/>
    <w:rsid w:val="00CA48AB"/>
    <w:rsid w:val="00CF3465"/>
    <w:rsid w:val="00D03405"/>
    <w:rsid w:val="00D12FB9"/>
    <w:rsid w:val="00D412A5"/>
    <w:rsid w:val="00D43EC8"/>
    <w:rsid w:val="00D54B1E"/>
    <w:rsid w:val="00D97D2B"/>
    <w:rsid w:val="00DB4DF1"/>
    <w:rsid w:val="00DD0B2F"/>
    <w:rsid w:val="00DF07A1"/>
    <w:rsid w:val="00DF4710"/>
    <w:rsid w:val="00DF5F0D"/>
    <w:rsid w:val="00E10594"/>
    <w:rsid w:val="00E16868"/>
    <w:rsid w:val="00E22E64"/>
    <w:rsid w:val="00E34079"/>
    <w:rsid w:val="00E62D3F"/>
    <w:rsid w:val="00E80E5C"/>
    <w:rsid w:val="00E822D4"/>
    <w:rsid w:val="00E845D3"/>
    <w:rsid w:val="00EA0C78"/>
    <w:rsid w:val="00EA1286"/>
    <w:rsid w:val="00EC72E3"/>
    <w:rsid w:val="00EF78BC"/>
    <w:rsid w:val="00F00747"/>
    <w:rsid w:val="00F742AD"/>
    <w:rsid w:val="00F87B25"/>
    <w:rsid w:val="00F9126E"/>
    <w:rsid w:val="00FB2C5F"/>
    <w:rsid w:val="00FC3376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o-pinheiro\AppData\Local\Microsoft\Windows\Temporary%20Internet%20Files\Content.IE5\BCL3SG5J\regulamento%20fecitep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FBCB0-53AA-4277-8B99-C7776E23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regulamento fecitep (1)</Template>
  <TotalTime>0</TotalTime>
  <Pages>3</Pages>
  <Words>834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SEDUC – 7ª FECITEP 2013 – REGULAMENTO</vt:lpstr>
    </vt:vector>
  </TitlesOfParts>
  <Company/>
  <LinksUpToDate>false</LinksUpToDate>
  <CharactersWithSpaces>5333</CharactersWithSpaces>
  <SharedDoc>false</SharedDoc>
  <HLinks>
    <vt:vector size="48" baseType="variant">
      <vt:variant>
        <vt:i4>5505107</vt:i4>
      </vt:variant>
      <vt:variant>
        <vt:i4>21</vt:i4>
      </vt:variant>
      <vt:variant>
        <vt:i4>0</vt:i4>
      </vt:variant>
      <vt:variant>
        <vt:i4>5</vt:i4>
      </vt:variant>
      <vt:variant>
        <vt:lpwstr>http://www.usda.gov/</vt:lpwstr>
      </vt:variant>
      <vt:variant>
        <vt:lpwstr/>
      </vt:variant>
      <vt:variant>
        <vt:i4>917550</vt:i4>
      </vt:variant>
      <vt:variant>
        <vt:i4>18</vt:i4>
      </vt:variant>
      <vt:variant>
        <vt:i4>0</vt:i4>
      </vt:variant>
      <vt:variant>
        <vt:i4>5</vt:i4>
      </vt:variant>
      <vt:variant>
        <vt:lpwstr>http://direto.seduc.rs.gov.br/direto/Direto?call=CorreioBusiness&amp;task=novaMensagem&amp;email=fecitep@seduc.rs.gov.br</vt:lpwstr>
      </vt:variant>
      <vt:variant>
        <vt:lpwstr/>
      </vt:variant>
      <vt:variant>
        <vt:i4>7012463</vt:i4>
      </vt:variant>
      <vt:variant>
        <vt:i4>15</vt:i4>
      </vt:variant>
      <vt:variant>
        <vt:i4>0</vt:i4>
      </vt:variant>
      <vt:variant>
        <vt:i4>5</vt:i4>
      </vt:variant>
      <vt:variant>
        <vt:lpwstr>http://www.lsi.usp.br/febrace/estudantes/diario.htm</vt:lpwstr>
      </vt:variant>
      <vt:variant>
        <vt:lpwstr/>
      </vt:variant>
      <vt:variant>
        <vt:i4>3801140</vt:i4>
      </vt:variant>
      <vt:variant>
        <vt:i4>12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9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6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3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SEDUC – 7ª FECITEP 2013 – REGULAMENTO</dc:title>
  <dc:creator>Julio Fernandes Pinheiro</dc:creator>
  <cp:lastModifiedBy>Fritz Roloff</cp:lastModifiedBy>
  <cp:revision>3</cp:revision>
  <cp:lastPrinted>2013-09-12T19:00:00Z</cp:lastPrinted>
  <dcterms:created xsi:type="dcterms:W3CDTF">2013-09-23T11:44:00Z</dcterms:created>
  <dcterms:modified xsi:type="dcterms:W3CDTF">2013-09-23T12:00:00Z</dcterms:modified>
</cp:coreProperties>
</file>