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0D" w:rsidRPr="002E2BE8" w:rsidRDefault="00DF5F0D" w:rsidP="00DF5F0D">
      <w:pPr>
        <w:widowControl w:val="0"/>
        <w:autoSpaceDE w:val="0"/>
        <w:autoSpaceDN w:val="0"/>
        <w:adjustRightInd w:val="0"/>
        <w:spacing w:before="29" w:after="0" w:line="240" w:lineRule="auto"/>
        <w:ind w:right="1109"/>
        <w:rPr>
          <w:rFonts w:ascii="Cambria" w:hAnsi="Cambria" w:cs="Arial"/>
          <w:sz w:val="24"/>
          <w:szCs w:val="24"/>
        </w:rPr>
      </w:pPr>
    </w:p>
    <w:p w:rsidR="00DF5F0D" w:rsidRPr="001F67EB" w:rsidRDefault="008618F6" w:rsidP="00DF5F0D">
      <w:pPr>
        <w:widowControl w:val="0"/>
        <w:autoSpaceDE w:val="0"/>
        <w:autoSpaceDN w:val="0"/>
        <w:adjustRightInd w:val="0"/>
        <w:spacing w:before="29" w:after="0" w:line="240" w:lineRule="auto"/>
        <w:ind w:right="1109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page">
                  <wp:posOffset>7266939</wp:posOffset>
                </wp:positionH>
                <wp:positionV relativeFrom="paragraph">
                  <wp:posOffset>2767965</wp:posOffset>
                </wp:positionV>
                <wp:extent cx="0" cy="187325"/>
                <wp:effectExtent l="19050" t="0" r="19050" b="317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87325"/>
                        </a:xfrm>
                        <a:custGeom>
                          <a:avLst/>
                          <a:gdLst>
                            <a:gd name="T0" fmla="*/ 0 h 295"/>
                            <a:gd name="T1" fmla="*/ 295 h 2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2.2pt,217.95pt,572.2pt,232.7pt" coordsize="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" o:allowincell="f" filled="f" strokecolor="#d9d9d9" strokeweight="3.1pt">
                <v:path arrowok="t" o:connecttype="custom" o:connectlocs="0,0;0,187325" o:connectangles="0,0"/>
                <w10:wrap anchorx="page"/>
              </v:polyline>
            </w:pict>
          </mc:Fallback>
        </mc:AlternateContent>
      </w:r>
      <w:r w:rsidR="00DF5F0D"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 xml:space="preserve">o </w:t>
      </w:r>
      <w:r w:rsidR="00DF5F0D" w:rsidRPr="001F67EB">
        <w:rPr>
          <w:rFonts w:ascii="Arial" w:hAnsi="Arial" w:cs="Arial"/>
          <w:b/>
          <w:bCs/>
          <w:spacing w:val="4"/>
          <w:sz w:val="24"/>
          <w:szCs w:val="24"/>
        </w:rPr>
        <w:t>6</w:t>
      </w:r>
      <w:r w:rsidR="00DF5F0D"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1</w:t>
      </w:r>
      <w:r w:rsidR="00DF5F0D" w:rsidRPr="001F67E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–</w:t>
      </w:r>
      <w:r w:rsidR="00DF5F0D" w:rsidRPr="001F67E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Formul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rio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pa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P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qu</w:t>
      </w:r>
      <w:r w:rsidR="00DF5F0D" w:rsidRPr="001F67EB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r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DF5F0D" w:rsidRPr="001F67EB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l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z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da</w:t>
      </w:r>
      <w:r w:rsidR="00DF5F0D"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m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Indústr</w:t>
      </w:r>
      <w:r w:rsidR="00DF5F0D" w:rsidRPr="001F67EB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a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DF5F0D" w:rsidRPr="001F67EB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u In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ti</w:t>
      </w:r>
      <w:r w:rsidR="00DF5F0D" w:rsidRPr="001F67E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ui</w:t>
      </w:r>
      <w:r w:rsidR="00DF5F0D" w:rsidRPr="001F67EB">
        <w:rPr>
          <w:rFonts w:ascii="Arial" w:hAnsi="Arial" w:cs="Arial"/>
          <w:b/>
          <w:bCs/>
          <w:spacing w:val="1"/>
          <w:sz w:val="24"/>
          <w:szCs w:val="24"/>
        </w:rPr>
        <w:t>çã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 xml:space="preserve">o </w:t>
      </w:r>
      <w:r w:rsidR="00DF5F0D" w:rsidRPr="001F67EB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="00DF5F0D" w:rsidRPr="001F67EB">
        <w:rPr>
          <w:rFonts w:ascii="Arial" w:hAnsi="Arial" w:cs="Arial"/>
          <w:b/>
          <w:bCs/>
          <w:sz w:val="24"/>
          <w:szCs w:val="24"/>
        </w:rPr>
        <w:t>e</w:t>
      </w:r>
      <w:r w:rsidR="00DF5F0D">
        <w:rPr>
          <w:rFonts w:ascii="Arial" w:hAnsi="Arial" w:cs="Arial"/>
          <w:b/>
          <w:bCs/>
          <w:sz w:val="24"/>
          <w:szCs w:val="24"/>
        </w:rPr>
        <w:t xml:space="preserve">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555"/>
        <w:gridCol w:w="4670"/>
      </w:tblGrid>
      <w:tr w:rsidR="00DF5F0D" w:rsidRPr="002E2BE8" w:rsidTr="002E2BE8">
        <w:tc>
          <w:tcPr>
            <w:tcW w:w="10205" w:type="dxa"/>
            <w:gridSpan w:val="3"/>
            <w:shd w:val="clear" w:color="auto" w:fill="D9D9D9"/>
          </w:tcPr>
          <w:p w:rsidR="00DF5F0D" w:rsidRPr="002E2BE8" w:rsidRDefault="00DF5F0D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177957" w:rsidRPr="002E2BE8" w:rsidTr="002E2BE8">
        <w:tc>
          <w:tcPr>
            <w:tcW w:w="4980" w:type="dxa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ORMULÁRIO PARA PESQUISA REALIZADA EM INDÚSTRIA OU INSTITUIÇÃO DE PESQUISA (Anexo 6A1).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eve</w:t>
            </w:r>
            <w:r w:rsidRPr="002E2BE8">
              <w:rPr>
                <w:rFonts w:ascii="Century Gothic" w:hAnsi="Century Gothic" w:cs="Century Gothic"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ser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1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alu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ador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o/a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so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</w:rPr>
              <w:t>a O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</w:rPr>
              <w:t>a.</w:t>
            </w:r>
          </w:p>
        </w:tc>
      </w:tr>
      <w:tr w:rsidR="00177957" w:rsidRPr="002E2BE8" w:rsidTr="002E2BE8">
        <w:tc>
          <w:tcPr>
            <w:tcW w:w="4980" w:type="dxa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proofErr w:type="gramStart"/>
            <w:r w:rsidRPr="002E2BE8">
              <w:rPr>
                <w:rFonts w:ascii="Century Gothic" w:hAnsi="Century Gothic" w:cs="Century Gothic"/>
                <w:spacing w:val="-1"/>
              </w:rPr>
              <w:t xml:space="preserve">(   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>)Projeto Novo  (   ) P</w:t>
            </w:r>
            <w:r w:rsidRPr="002E2BE8">
              <w:rPr>
                <w:rFonts w:ascii="Century Gothic" w:hAnsi="Century Gothic" w:cs="Century Gothic"/>
              </w:rPr>
              <w:t>rojeto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</w:p>
        </w:tc>
      </w:tr>
      <w:tr w:rsidR="00177957" w:rsidRPr="002E2BE8" w:rsidTr="002E2BE8">
        <w:tc>
          <w:tcPr>
            <w:tcW w:w="5535" w:type="dxa"/>
            <w:gridSpan w:val="2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 xml:space="preserve">e 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</w:p>
        </w:tc>
        <w:tc>
          <w:tcPr>
            <w:tcW w:w="4670" w:type="dxa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177957" w:rsidRPr="002E2BE8" w:rsidTr="002E2BE8">
        <w:tc>
          <w:tcPr>
            <w:tcW w:w="10205" w:type="dxa"/>
            <w:gridSpan w:val="3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a: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ual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proofErr w:type="gramStart"/>
            <w:r w:rsidRPr="002E2BE8">
              <w:rPr>
                <w:rFonts w:ascii="Century Gothic" w:hAnsi="Century Gothic" w:cs="Century Gothic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e)</w:t>
            </w:r>
            <w:r w:rsidRPr="002E2BE8">
              <w:rPr>
                <w:rFonts w:ascii="Century Gothic" w:hAnsi="Century Gothic" w:cs="Century Gothic"/>
              </w:rPr>
              <w:tab/>
              <w:t>Gru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até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177957" w:rsidRPr="002E2BE8" w:rsidTr="002E2BE8">
        <w:tc>
          <w:tcPr>
            <w:tcW w:w="10205" w:type="dxa"/>
            <w:gridSpan w:val="3"/>
            <w:shd w:val="clear" w:color="auto" w:fill="auto"/>
          </w:tcPr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177957" w:rsidRPr="002E2BE8" w:rsidTr="002E2BE8">
        <w:tc>
          <w:tcPr>
            <w:tcW w:w="10205" w:type="dxa"/>
            <w:gridSpan w:val="3"/>
            <w:shd w:val="clear" w:color="auto" w:fill="auto"/>
          </w:tcPr>
          <w:p w:rsidR="00177957" w:rsidRPr="002E2BE8" w:rsidRDefault="00177957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cnol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gico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="00E22E64"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7957" w:rsidRPr="002E2BE8" w:rsidRDefault="00177957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22E64" w:rsidRPr="002E2BE8" w:rsidTr="002E2BE8">
        <w:tc>
          <w:tcPr>
            <w:tcW w:w="10205" w:type="dxa"/>
            <w:gridSpan w:val="3"/>
            <w:shd w:val="clear" w:color="auto" w:fill="D9D9D9"/>
          </w:tcPr>
          <w:p w:rsidR="00E22E64" w:rsidRPr="002E2BE8" w:rsidRDefault="00E22E64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SOLIC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2E2BE8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Ç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Ã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r w:rsidRPr="002E2BE8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DE</w:t>
            </w:r>
            <w:r w:rsidRPr="002E2BE8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UT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2E2BE8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R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Ç</w:t>
            </w:r>
            <w:r w:rsidRPr="002E2BE8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Ã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PARA</w:t>
            </w:r>
            <w:r w:rsidRPr="002E2BE8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PE</w:t>
            </w:r>
            <w:r w:rsidRPr="002E2BE8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 w:rsidRPr="002E2BE8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Q</w:t>
            </w:r>
            <w:r w:rsidRPr="002E2BE8">
              <w:rPr>
                <w:rFonts w:cs="Calibri"/>
                <w:b/>
                <w:bCs/>
                <w:position w:val="1"/>
                <w:sz w:val="24"/>
                <w:szCs w:val="24"/>
              </w:rPr>
              <w:t>UISA</w:t>
            </w:r>
            <w:r w:rsidRPr="002E2BE8">
              <w:rPr>
                <w:rFonts w:cs="Calibri"/>
                <w:b/>
                <w:bCs/>
                <w:spacing w:val="10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position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1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position w:val="1"/>
              </w:rPr>
              <w:t>o)</w:t>
            </w:r>
          </w:p>
        </w:tc>
      </w:tr>
      <w:tr w:rsidR="00E22E64" w:rsidRPr="002E2BE8" w:rsidTr="002E2BE8">
        <w:tc>
          <w:tcPr>
            <w:tcW w:w="10205" w:type="dxa"/>
            <w:gridSpan w:val="3"/>
            <w:shd w:val="clear" w:color="auto" w:fill="auto"/>
          </w:tcPr>
          <w:p w:rsidR="00E22E64" w:rsidRPr="002E2BE8" w:rsidRDefault="00E22E64" w:rsidP="002E2BE8">
            <w:pPr>
              <w:widowControl w:val="0"/>
              <w:tabs>
                <w:tab w:val="left" w:pos="2000"/>
                <w:tab w:val="left" w:pos="2640"/>
                <w:tab w:val="left" w:pos="3940"/>
                <w:tab w:val="left" w:pos="4120"/>
                <w:tab w:val="left" w:pos="4860"/>
                <w:tab w:val="left" w:pos="5600"/>
                <w:tab w:val="left" w:pos="5820"/>
                <w:tab w:val="left" w:pos="6680"/>
                <w:tab w:val="left" w:pos="7340"/>
                <w:tab w:val="left" w:pos="7740"/>
                <w:tab w:val="left" w:pos="9200"/>
                <w:tab w:val="left" w:pos="10100"/>
              </w:tabs>
              <w:autoSpaceDE w:val="0"/>
              <w:autoSpaceDN w:val="0"/>
              <w:adjustRightInd w:val="0"/>
              <w:spacing w:after="0" w:line="268" w:lineRule="exact"/>
              <w:ind w:left="21" w:right="89" w:firstLine="814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través</w:t>
            </w:r>
            <w:r w:rsidRPr="002E2BE8">
              <w:rPr>
                <w:rFonts w:ascii="Century Gothic" w:hAnsi="Century Gothic" w:cs="Century Gothic"/>
              </w:rPr>
              <w:tab/>
              <w:t>do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stru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</w:rPr>
              <w:tab/>
              <w:t>so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to</w:t>
            </w:r>
            <w:r w:rsidRPr="002E2BE8">
              <w:rPr>
                <w:rFonts w:ascii="Century Gothic" w:hAnsi="Century Gothic" w:cs="Century Gothic"/>
              </w:rPr>
              <w:tab/>
              <w:t>ao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entante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eg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l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Em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-2"/>
              </w:rPr>
              <w:t>/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_,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  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  <w:t xml:space="preserve"> 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ende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 xml:space="preserve">,  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CN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 xml:space="preserve">J 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nº 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nh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  <w:t>auto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</w:rPr>
              <w:tab/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ra</w:t>
            </w:r>
          </w:p>
          <w:p w:rsidR="00E22E64" w:rsidRPr="002E2BE8" w:rsidRDefault="00E22E64" w:rsidP="002E2BE8">
            <w:pPr>
              <w:widowControl w:val="0"/>
              <w:tabs>
                <w:tab w:val="left" w:pos="7280"/>
                <w:tab w:val="left" w:pos="7600"/>
                <w:tab w:val="left" w:pos="7980"/>
                <w:tab w:val="left" w:pos="10380"/>
              </w:tabs>
              <w:autoSpaceDE w:val="0"/>
              <w:autoSpaceDN w:val="0"/>
              <w:adjustRightInd w:val="0"/>
              <w:spacing w:before="3" w:after="0" w:line="268" w:lineRule="exact"/>
              <w:ind w:left="61" w:right="49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Realização 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ada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, de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 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</w:rPr>
              <w:t>ran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das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so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="00B8308B"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="00B8308B"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, or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ada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2"/>
              </w:rPr>
              <w:t>o</w:t>
            </w:r>
            <w:r w:rsidRPr="002E2BE8">
              <w:rPr>
                <w:rFonts w:ascii="Century Gothic" w:hAnsi="Century Gothic" w:cs="Century Gothic"/>
              </w:rPr>
              <w:t>fess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proofErr w:type="gramEnd"/>
            <w:r w:rsidRPr="002E2BE8">
              <w:rPr>
                <w:rFonts w:ascii="Century Gothic" w:hAnsi="Century Gothic" w:cs="Century Gothic"/>
              </w:rPr>
              <w:t xml:space="preserve">a)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nf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õ</w:t>
            </w:r>
            <w:r w:rsidRPr="002E2BE8">
              <w:rPr>
                <w:rFonts w:ascii="Century Gothic" w:hAnsi="Century Gothic" w:cs="Century Gothic"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E22E64" w:rsidRPr="002E2BE8" w:rsidRDefault="00E22E6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1" w:right="558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Constantes</w:t>
            </w:r>
            <w:r w:rsidRPr="002E2BE8">
              <w:rPr>
                <w:rFonts w:ascii="Century Gothic" w:hAnsi="Century Gothic" w:cs="Century Gothic"/>
              </w:rPr>
              <w:t xml:space="preserve">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>eto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 em</w:t>
            </w:r>
            <w:r w:rsidR="00B8308B"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</w:rPr>
              <w:t>ex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E22E64" w:rsidRPr="002E2BE8" w:rsidRDefault="00E22E64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51F0" w:rsidRPr="002E2BE8" w:rsidRDefault="003051F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______________</w:t>
            </w:r>
            <w:r w:rsidR="00E22E64" w:rsidRPr="002E2BE8">
              <w:rPr>
                <w:rFonts w:ascii="Century Gothic" w:hAnsi="Century Gothic" w:cs="Century Gothic"/>
              </w:rPr>
              <w:t xml:space="preserve">, </w:t>
            </w:r>
            <w:r w:rsidR="00E22E64" w:rsidRPr="002E2BE8">
              <w:rPr>
                <w:rFonts w:ascii="Century Gothic" w:hAnsi="Century Gothic" w:cs="Century Gothic"/>
                <w:u w:val="single"/>
              </w:rPr>
              <w:t xml:space="preserve">   </w:t>
            </w:r>
            <w:r w:rsidR="00E22E64" w:rsidRPr="002E2BE8">
              <w:rPr>
                <w:rFonts w:ascii="Century Gothic" w:hAnsi="Century Gothic" w:cs="Century Gothic"/>
                <w:spacing w:val="29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9"/>
                <w:u w:val="single"/>
              </w:rPr>
              <w:t>___</w:t>
            </w:r>
            <w:r w:rsidR="00E22E64" w:rsidRPr="002E2BE8">
              <w:rPr>
                <w:rFonts w:ascii="Century Gothic" w:hAnsi="Century Gothic" w:cs="Century Gothic"/>
              </w:rPr>
              <w:t>de</w:t>
            </w:r>
            <w:proofErr w:type="gramStart"/>
            <w:r w:rsidR="00E22E64" w:rsidRPr="002E2BE8">
              <w:rPr>
                <w:rFonts w:ascii="Century Gothic" w:hAnsi="Century Gothic" w:cs="Century Gothic"/>
              </w:rPr>
              <w:t xml:space="preserve"> </w:t>
            </w:r>
            <w:r w:rsidR="00E22E64"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proofErr w:type="gramEnd"/>
            <w:r w:rsidR="00E22E64" w:rsidRPr="002E2BE8">
              <w:rPr>
                <w:rFonts w:ascii="Century Gothic" w:hAnsi="Century Gothic" w:cs="Century Gothic"/>
                <w:u w:val="single"/>
              </w:rPr>
              <w:tab/>
            </w:r>
            <w:r w:rsidR="00E22E64" w:rsidRPr="002E2BE8">
              <w:rPr>
                <w:rFonts w:ascii="Century Gothic" w:hAnsi="Century Gothic" w:cs="Century Gothic"/>
              </w:rPr>
              <w:t>_de 201</w:t>
            </w:r>
            <w:r w:rsidR="00E22E64" w:rsidRPr="002E2BE8">
              <w:rPr>
                <w:rFonts w:ascii="Century Gothic" w:hAnsi="Century Gothic" w:cs="Century Gothic"/>
                <w:u w:val="single"/>
              </w:rPr>
              <w:t xml:space="preserve">  </w:t>
            </w:r>
            <w:r w:rsidR="00E22E64" w:rsidRPr="002E2BE8">
              <w:rPr>
                <w:rFonts w:ascii="Century Gothic" w:hAnsi="Century Gothic" w:cs="Century Gothic"/>
                <w:spacing w:val="3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2"/>
                <w:u w:val="single"/>
              </w:rPr>
              <w:t>___</w:t>
            </w:r>
            <w:r w:rsidR="00E22E64" w:rsidRPr="002E2BE8">
              <w:rPr>
                <w:rFonts w:ascii="Century Gothic" w:hAnsi="Century Gothic" w:cs="Century Gothic"/>
              </w:rPr>
              <w:t>.</w:t>
            </w:r>
          </w:p>
          <w:p w:rsidR="003051F0" w:rsidRPr="002E2BE8" w:rsidRDefault="003051F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center"/>
              <w:rPr>
                <w:rFonts w:ascii="Century Gothic" w:hAnsi="Century Gothic" w:cs="Century Gothic"/>
              </w:rPr>
            </w:pPr>
          </w:p>
          <w:p w:rsidR="003051F0" w:rsidRPr="002E2BE8" w:rsidRDefault="003051F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center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_________________________________________</w:t>
            </w:r>
          </w:p>
          <w:p w:rsidR="00E22E64" w:rsidRPr="002E2BE8" w:rsidRDefault="00E22E64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e/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in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 do</w:t>
            </w:r>
            <w:r w:rsidRPr="002E2BE8">
              <w:rPr>
                <w:rFonts w:ascii="Century Gothic" w:hAnsi="Century Gothic" w:cs="Century Gothic"/>
                <w:spacing w:val="-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 (</w:t>
            </w:r>
            <w:r w:rsidRPr="002E2BE8">
              <w:rPr>
                <w:rFonts w:ascii="Century Gothic" w:hAnsi="Century Gothic" w:cs="Century Gothic"/>
              </w:rPr>
              <w:t>a)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proofErr w:type="gramEnd"/>
            <w:r w:rsidRPr="002E2BE8">
              <w:rPr>
                <w:rFonts w:ascii="Century Gothic" w:hAnsi="Century Gothic" w:cs="Century Gothic"/>
              </w:rPr>
              <w:t>a).</w:t>
            </w:r>
          </w:p>
        </w:tc>
      </w:tr>
    </w:tbl>
    <w:p w:rsidR="00177957" w:rsidRDefault="00177957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177957" w:rsidRDefault="00177957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B8308B" w:rsidRDefault="00B8308B" w:rsidP="00DF5F0D">
      <w:pPr>
        <w:ind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B8308B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D6" w:rsidRDefault="002B35D6" w:rsidP="00D412A5">
      <w:pPr>
        <w:spacing w:after="0" w:line="240" w:lineRule="auto"/>
      </w:pPr>
      <w:r>
        <w:separator/>
      </w:r>
    </w:p>
  </w:endnote>
  <w:endnote w:type="continuationSeparator" w:id="0">
    <w:p w:rsidR="002B35D6" w:rsidRDefault="002B35D6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D6" w:rsidRDefault="002B35D6" w:rsidP="00D412A5">
      <w:pPr>
        <w:spacing w:after="0" w:line="240" w:lineRule="auto"/>
      </w:pPr>
      <w:r>
        <w:separator/>
      </w:r>
    </w:p>
  </w:footnote>
  <w:footnote w:type="continuationSeparator" w:id="0">
    <w:p w:rsidR="002B35D6" w:rsidRDefault="002B35D6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35D6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B1B73"/>
    <w:rsid w:val="006B3537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15836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6F66-429A-479B-9299-50A9607C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1376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2013-09-23T11:46:00Z</dcterms:created>
  <dcterms:modified xsi:type="dcterms:W3CDTF">2013-09-23T12:01:00Z</dcterms:modified>
</cp:coreProperties>
</file>