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D0" w:rsidRPr="001F67EB" w:rsidRDefault="00A803D0" w:rsidP="00A803D0">
      <w:pPr>
        <w:widowControl w:val="0"/>
        <w:autoSpaceDE w:val="0"/>
        <w:autoSpaceDN w:val="0"/>
        <w:adjustRightInd w:val="0"/>
        <w:spacing w:before="29" w:after="0" w:line="240" w:lineRule="auto"/>
        <w:ind w:right="1029"/>
        <w:jc w:val="both"/>
        <w:rPr>
          <w:rFonts w:ascii="Arial" w:hAnsi="Arial" w:cs="Arial"/>
          <w:color w:val="000000"/>
          <w:sz w:val="24"/>
          <w:szCs w:val="24"/>
        </w:rPr>
      </w:pPr>
      <w:r w:rsidRPr="001F67EB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n</w:t>
      </w:r>
      <w:r w:rsidRPr="001F67EB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ex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 xml:space="preserve">o </w:t>
      </w:r>
      <w:r w:rsidRPr="001F67EB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6</w:t>
      </w:r>
      <w:r w:rsidRPr="001F67EB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1F67EB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1F67EB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>Formul</w:t>
      </w:r>
      <w:r w:rsidRPr="001F67EB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á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>rio</w:t>
      </w:r>
      <w:r w:rsidRPr="001F67EB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>pa</w:t>
      </w:r>
      <w:r w:rsidRPr="001F67EB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r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Pr="001F67EB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es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>qu</w:t>
      </w:r>
      <w:r w:rsidRPr="001F67EB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i</w:t>
      </w:r>
      <w:r w:rsidRPr="001F67EB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Pr="001F67EB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 w:rsidRPr="001F67EB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Pr="001F67EB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>z</w:t>
      </w:r>
      <w:r w:rsidRPr="001F67EB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>da</w:t>
      </w:r>
      <w:r w:rsidRPr="001F67EB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Pr="001F67EB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>Indústr</w:t>
      </w:r>
      <w:r w:rsidRPr="001F67EB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i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o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>u In</w:t>
      </w:r>
      <w:r w:rsidRPr="001F67EB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>ti</w:t>
      </w:r>
      <w:r w:rsidRPr="001F67EB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>ui</w:t>
      </w:r>
      <w:r w:rsidRPr="001F67EB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çã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 xml:space="preserve">o </w:t>
      </w:r>
      <w:r w:rsidRPr="001F67EB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d</w:t>
      </w:r>
      <w:r w:rsidRPr="001F67EB">
        <w:rPr>
          <w:rFonts w:ascii="Arial" w:hAnsi="Arial" w:cs="Arial"/>
          <w:b/>
          <w:bCs/>
          <w:color w:val="000000"/>
          <w:sz w:val="24"/>
          <w:szCs w:val="24"/>
        </w:rPr>
        <w:t>e</w:t>
      </w:r>
    </w:p>
    <w:p w:rsidR="00A803D0" w:rsidRPr="001F67EB" w:rsidRDefault="00A803D0" w:rsidP="00A803D0">
      <w:pPr>
        <w:widowControl w:val="0"/>
        <w:autoSpaceDE w:val="0"/>
        <w:autoSpaceDN w:val="0"/>
        <w:adjustRightInd w:val="0"/>
        <w:spacing w:after="0" w:line="271" w:lineRule="exact"/>
        <w:ind w:left="3985" w:right="5009"/>
        <w:jc w:val="both"/>
        <w:rPr>
          <w:rFonts w:ascii="Arial" w:hAnsi="Arial" w:cs="Arial"/>
          <w:color w:val="000000"/>
          <w:sz w:val="24"/>
          <w:szCs w:val="24"/>
        </w:rPr>
      </w:pPr>
      <w:r w:rsidRPr="001F67EB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P</w:t>
      </w:r>
      <w:r w:rsidRPr="001F67EB"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es</w:t>
      </w:r>
      <w:r w:rsidRPr="001F67EB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qui</w:t>
      </w:r>
      <w:r w:rsidRPr="001F67EB"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s</w:t>
      </w:r>
      <w:r w:rsidRPr="001F67EB"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555"/>
        <w:gridCol w:w="4670"/>
      </w:tblGrid>
      <w:tr w:rsidR="005B0BCE" w:rsidRPr="002E2BE8" w:rsidTr="002E2BE8">
        <w:tc>
          <w:tcPr>
            <w:tcW w:w="10205" w:type="dxa"/>
            <w:gridSpan w:val="3"/>
            <w:shd w:val="clear" w:color="auto" w:fill="D9D9D9"/>
          </w:tcPr>
          <w:p w:rsidR="005B0BCE" w:rsidRPr="002E2BE8" w:rsidRDefault="005B0BCE" w:rsidP="002E2BE8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7ª</w:t>
            </w:r>
            <w:r w:rsidRPr="002E2BE8">
              <w:rPr>
                <w:rFonts w:ascii="Century Gothic" w:hAnsi="Century Gothic" w:cs="Century Gothic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FECITEP 2013</w:t>
            </w:r>
          </w:p>
        </w:tc>
      </w:tr>
      <w:tr w:rsidR="005B0BCE" w:rsidRPr="002E2BE8" w:rsidTr="002E2BE8">
        <w:tc>
          <w:tcPr>
            <w:tcW w:w="4980" w:type="dxa"/>
            <w:shd w:val="clear" w:color="auto" w:fill="auto"/>
          </w:tcPr>
          <w:p w:rsidR="005B0BCE" w:rsidRPr="002E2BE8" w:rsidRDefault="005B0BCE" w:rsidP="002E2BE8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ORMULÁRIO PARA PESQUISA REALIZADA EM INDÚSTRIA OU INSTITUIÇÃO DE PESQUISA (Anexo 6A1).</w:t>
            </w:r>
          </w:p>
        </w:tc>
        <w:tc>
          <w:tcPr>
            <w:tcW w:w="5225" w:type="dxa"/>
            <w:gridSpan w:val="2"/>
            <w:shd w:val="clear" w:color="auto" w:fill="auto"/>
          </w:tcPr>
          <w:p w:rsidR="005B0BCE" w:rsidRPr="002E2BE8" w:rsidRDefault="005B0BCE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eve</w:t>
            </w:r>
            <w:r w:rsidRPr="002E2BE8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ser</w:t>
            </w:r>
            <w:r w:rsidRPr="002E2BE8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alu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ador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o/a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rofe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so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a 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ado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>a.</w:t>
            </w:r>
          </w:p>
        </w:tc>
      </w:tr>
      <w:tr w:rsidR="005B0BCE" w:rsidRPr="002E2BE8" w:rsidTr="002E2BE8">
        <w:tc>
          <w:tcPr>
            <w:tcW w:w="4980" w:type="dxa"/>
            <w:shd w:val="clear" w:color="auto" w:fill="auto"/>
          </w:tcPr>
          <w:p w:rsidR="005B0BCE" w:rsidRPr="002E2BE8" w:rsidRDefault="005B0BCE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TÍTULO:</w:t>
            </w:r>
          </w:p>
        </w:tc>
        <w:tc>
          <w:tcPr>
            <w:tcW w:w="5225" w:type="dxa"/>
            <w:gridSpan w:val="2"/>
            <w:shd w:val="clear" w:color="auto" w:fill="auto"/>
          </w:tcPr>
          <w:p w:rsidR="005B0BCE" w:rsidRPr="002E2BE8" w:rsidRDefault="005B0BCE" w:rsidP="002E2BE8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(   </w:t>
            </w:r>
            <w:proofErr w:type="gramEnd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)Projeto Novo  (   ) P</w:t>
            </w:r>
            <w:r w:rsidRPr="002E2BE8">
              <w:rPr>
                <w:rFonts w:ascii="Arial" w:hAnsi="Arial" w:cs="Arial"/>
                <w:sz w:val="24"/>
                <w:szCs w:val="24"/>
              </w:rPr>
              <w:t>rojeto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Con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</w:p>
        </w:tc>
      </w:tr>
      <w:tr w:rsidR="005B0BCE" w:rsidRPr="002E2BE8" w:rsidTr="002E2BE8">
        <w:tc>
          <w:tcPr>
            <w:tcW w:w="5535" w:type="dxa"/>
            <w:gridSpan w:val="2"/>
            <w:shd w:val="clear" w:color="auto" w:fill="auto"/>
          </w:tcPr>
          <w:p w:rsidR="005B0BCE" w:rsidRPr="002E2BE8" w:rsidRDefault="005B0BCE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de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B0BCE" w:rsidRPr="002E2BE8" w:rsidRDefault="005B0BCE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-1"/>
              </w:rPr>
            </w:pPr>
          </w:p>
        </w:tc>
        <w:tc>
          <w:tcPr>
            <w:tcW w:w="4670" w:type="dxa"/>
            <w:shd w:val="clear" w:color="auto" w:fill="auto"/>
          </w:tcPr>
          <w:p w:rsidR="005B0BCE" w:rsidRPr="002E2BE8" w:rsidRDefault="005B0BCE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5B0BCE" w:rsidRPr="002E2BE8" w:rsidTr="002E2BE8">
        <w:tc>
          <w:tcPr>
            <w:tcW w:w="10205" w:type="dxa"/>
            <w:gridSpan w:val="3"/>
            <w:shd w:val="clear" w:color="auto" w:fill="auto"/>
          </w:tcPr>
          <w:p w:rsidR="005B0BCE" w:rsidRPr="002E2BE8" w:rsidRDefault="005B0BCE" w:rsidP="002E2BE8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a: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ual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e)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Gru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até no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m</w:t>
            </w:r>
            <w:r w:rsidRPr="002E2BE8">
              <w:rPr>
                <w:rFonts w:ascii="Arial" w:hAnsi="Arial" w:cs="Arial"/>
                <w:sz w:val="24"/>
                <w:szCs w:val="24"/>
              </w:rPr>
              <w:t>áx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ê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B0BCE" w:rsidRPr="002E2BE8" w:rsidTr="002E2BE8">
        <w:tc>
          <w:tcPr>
            <w:tcW w:w="10205" w:type="dxa"/>
            <w:gridSpan w:val="3"/>
            <w:shd w:val="clear" w:color="auto" w:fill="auto"/>
          </w:tcPr>
          <w:p w:rsidR="005B0BCE" w:rsidRPr="002E2BE8" w:rsidRDefault="005B0BCE" w:rsidP="002E2B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5B0BCE" w:rsidRPr="002E2BE8" w:rsidTr="002E2BE8">
        <w:tc>
          <w:tcPr>
            <w:tcW w:w="10205" w:type="dxa"/>
            <w:gridSpan w:val="3"/>
            <w:shd w:val="clear" w:color="auto" w:fill="auto"/>
          </w:tcPr>
          <w:p w:rsidR="005B0BCE" w:rsidRPr="002E2BE8" w:rsidRDefault="005B0BCE" w:rsidP="002E2BE8">
            <w:pPr>
              <w:widowControl w:val="0"/>
              <w:tabs>
                <w:tab w:val="left" w:pos="2460"/>
                <w:tab w:val="left" w:pos="2760"/>
                <w:tab w:val="left" w:pos="5320"/>
                <w:tab w:val="left" w:pos="5600"/>
                <w:tab w:val="left" w:pos="8400"/>
                <w:tab w:val="left" w:pos="8780"/>
                <w:tab w:val="left" w:pos="9160"/>
              </w:tabs>
              <w:autoSpaceDE w:val="0"/>
              <w:autoSpaceDN w:val="0"/>
              <w:adjustRightInd w:val="0"/>
              <w:spacing w:before="40" w:after="0" w:line="239" w:lineRule="auto"/>
              <w:ind w:left="110" w:righ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ec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oló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cos: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ente e</w:t>
            </w:r>
            <w:r w:rsidRPr="002E2BE8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ú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19"/>
                <w:sz w:val="24"/>
                <w:szCs w:val="24"/>
              </w:rPr>
              <w:t xml:space="preserve"> (  )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 xml:space="preserve">Desenvolvimento educacional e Social </w:t>
            </w:r>
            <w:r w:rsidRPr="002E2BE8">
              <w:rPr>
                <w:rFonts w:ascii="Arial" w:hAnsi="Arial" w:cs="Arial"/>
                <w:sz w:val="24"/>
                <w:szCs w:val="24"/>
              </w:rPr>
              <w:t>(  )</w:t>
            </w:r>
            <w:r w:rsidRPr="002E2BE8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Con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ssos </w:t>
            </w:r>
            <w:r w:rsidRPr="002E2BE8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s(  )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Gestão</w:t>
            </w:r>
            <w:r w:rsidRPr="002E2BE8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Neg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z w:val="24"/>
                <w:szCs w:val="24"/>
              </w:rPr>
              <w:t>os(  )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Hos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pi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er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( )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for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Co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un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ão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rutu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tu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gn ( </w:t>
            </w:r>
            <w:r w:rsidRPr="002E2BE8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du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  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ec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Natu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ais</w:t>
            </w:r>
          </w:p>
          <w:p w:rsidR="005B0BCE" w:rsidRPr="002E2BE8" w:rsidRDefault="005B0BCE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55"/>
              <w:jc w:val="both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5B0BCE" w:rsidRPr="002E2BE8" w:rsidTr="002E2BE8">
        <w:tc>
          <w:tcPr>
            <w:tcW w:w="10205" w:type="dxa"/>
            <w:gridSpan w:val="3"/>
            <w:shd w:val="clear" w:color="auto" w:fill="D9D9D9"/>
          </w:tcPr>
          <w:p w:rsidR="005B0BCE" w:rsidRPr="002E2BE8" w:rsidRDefault="005B0BCE" w:rsidP="002E2BE8">
            <w:pPr>
              <w:widowControl w:val="0"/>
              <w:autoSpaceDE w:val="0"/>
              <w:autoSpaceDN w:val="0"/>
              <w:adjustRightInd w:val="0"/>
              <w:spacing w:before="8" w:after="0" w:line="261" w:lineRule="exact"/>
              <w:ind w:right="2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color w:val="000000"/>
                <w:position w:val="-1"/>
                <w:sz w:val="24"/>
                <w:szCs w:val="24"/>
              </w:rPr>
              <w:t>AUTORIZAÇÃO PARA PESQUISA E APRESENTAÇÃO DO ESTUDANTE (texto sugestão).</w:t>
            </w:r>
          </w:p>
        </w:tc>
      </w:tr>
      <w:tr w:rsidR="005B0BCE" w:rsidRPr="002E2BE8" w:rsidTr="002E2BE8">
        <w:tc>
          <w:tcPr>
            <w:tcW w:w="10205" w:type="dxa"/>
            <w:gridSpan w:val="3"/>
            <w:shd w:val="clear" w:color="auto" w:fill="auto"/>
          </w:tcPr>
          <w:p w:rsidR="00A1351E" w:rsidRPr="002E2BE8" w:rsidRDefault="00A1351E" w:rsidP="002E2BE8">
            <w:pPr>
              <w:widowControl w:val="0"/>
              <w:tabs>
                <w:tab w:val="left" w:pos="1340"/>
                <w:tab w:val="left" w:pos="2640"/>
                <w:tab w:val="left" w:pos="3540"/>
                <w:tab w:val="left" w:pos="4260"/>
                <w:tab w:val="left" w:pos="4740"/>
                <w:tab w:val="left" w:pos="5900"/>
                <w:tab w:val="left" w:pos="6000"/>
                <w:tab w:val="left" w:pos="6380"/>
                <w:tab w:val="left" w:pos="7280"/>
                <w:tab w:val="left" w:pos="8040"/>
                <w:tab w:val="left" w:pos="9040"/>
                <w:tab w:val="left" w:pos="9360"/>
                <w:tab w:val="left" w:pos="9980"/>
                <w:tab w:val="left" w:pos="10180"/>
              </w:tabs>
              <w:autoSpaceDE w:val="0"/>
              <w:autoSpaceDN w:val="0"/>
              <w:adjustRightInd w:val="0"/>
              <w:spacing w:before="20" w:after="0" w:line="240" w:lineRule="auto"/>
              <w:ind w:right="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formam</w:t>
            </w:r>
            <w:r w:rsidRPr="002E2B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ab/>
              <w:t>que</w:t>
            </w:r>
            <w:proofErr w:type="gramStart"/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 Estudante</w:t>
            </w:r>
            <w:r w:rsidRPr="002E2B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do</w:t>
            </w:r>
            <w:proofErr w:type="gramStart"/>
            <w:r w:rsidRPr="002E2BE8">
              <w:rPr>
                <w:rFonts w:ascii="Arial" w:hAnsi="Arial" w:cs="Arial"/>
                <w:color w:val="000000"/>
                <w:spacing w:val="29"/>
                <w:sz w:val="24"/>
                <w:szCs w:val="24"/>
              </w:rPr>
              <w:t>...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2E2BE8">
              <w:rPr>
                <w:rFonts w:ascii="Arial" w:hAnsi="Arial" w:cs="Arial"/>
                <w:color w:val="000000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Ano</w:t>
            </w:r>
            <w:r w:rsidRPr="002E2BE8">
              <w:rPr>
                <w:rFonts w:ascii="Arial" w:hAnsi="Arial" w:cs="Arial"/>
                <w:color w:val="000000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color w:val="000000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Cu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so</w:t>
            </w:r>
            <w:proofErr w:type="gramStart"/>
            <w:r w:rsidRPr="002E2BE8">
              <w:rPr>
                <w:rFonts w:ascii="Arial" w:hAnsi="Arial" w:cs="Arial"/>
                <w:color w:val="000000"/>
                <w:spacing w:val="26"/>
                <w:sz w:val="24"/>
                <w:szCs w:val="24"/>
              </w:rPr>
              <w:t>...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color w:val="000000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color w:val="000000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ns</w:t>
            </w:r>
            <w:r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no</w:t>
            </w:r>
            <w:r w:rsidRPr="002E2BE8">
              <w:rPr>
                <w:rFonts w:ascii="Arial" w:hAnsi="Arial" w:cs="Arial"/>
                <w:color w:val="000000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édio</w:t>
            </w:r>
            <w:r w:rsidRPr="002E2BE8">
              <w:rPr>
                <w:rFonts w:ascii="Arial" w:hAnsi="Arial" w:cs="Arial"/>
                <w:color w:val="000000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tá auto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zado</w:t>
            </w:r>
            <w:r w:rsidRPr="002E2BE8">
              <w:rPr>
                <w:rFonts w:ascii="Arial" w:hAnsi="Arial" w:cs="Arial"/>
                <w:color w:val="000000"/>
                <w:spacing w:val="1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ar</w:t>
            </w:r>
            <w:r w:rsidRPr="002E2BE8">
              <w:rPr>
                <w:rFonts w:ascii="Arial" w:hAnsi="Arial" w:cs="Arial"/>
                <w:color w:val="000000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ua</w:t>
            </w:r>
            <w:r w:rsidRPr="002E2BE8">
              <w:rPr>
                <w:rFonts w:ascii="Arial" w:hAnsi="Arial" w:cs="Arial"/>
                <w:color w:val="000000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1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pacing w:val="1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ne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a, </w:t>
            </w:r>
            <w:r w:rsidRPr="002E2BE8">
              <w:rPr>
                <w:rFonts w:ascii="Arial" w:hAnsi="Arial" w:cs="Arial"/>
                <w:color w:val="000000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uj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1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color w:val="000000"/>
                <w:spacing w:val="1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é</w:t>
            </w:r>
            <w:r w:rsidRPr="002E2BE8">
              <w:rPr>
                <w:rFonts w:ascii="Arial" w:hAnsi="Arial" w:cs="Arial"/>
                <w:color w:val="000000"/>
                <w:spacing w:val="1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eg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e: </w:t>
            </w:r>
            <w:r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razão soc</w:t>
            </w:r>
            <w:r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ab/>
              <w:t>CN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PJ.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ab/>
              <w:t>ramo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ab/>
              <w:t>de at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vi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.....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ab/>
              <w:t>A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ab/>
              <w:t>p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ab/>
              <w:t>p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li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ada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ab/>
              <w:t>na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ab/>
              <w:t>á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 de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,  </w:t>
            </w:r>
            <w:r w:rsidRPr="002E2BE8">
              <w:rPr>
                <w:rFonts w:ascii="Arial" w:hAnsi="Arial" w:cs="Arial"/>
                <w:color w:val="000000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tendo  </w:t>
            </w:r>
            <w:r w:rsidRPr="002E2BE8">
              <w:rPr>
                <w:rFonts w:ascii="Arial" w:hAnsi="Arial" w:cs="Arial"/>
                <w:color w:val="000000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seu  </w:t>
            </w:r>
            <w:r w:rsidRPr="002E2BE8">
              <w:rPr>
                <w:rFonts w:ascii="Arial" w:hAnsi="Arial" w:cs="Arial"/>
                <w:color w:val="000000"/>
                <w:spacing w:val="1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o  </w:t>
            </w:r>
            <w:r w:rsidRPr="002E2BE8">
              <w:rPr>
                <w:rFonts w:ascii="Arial" w:hAnsi="Arial" w:cs="Arial"/>
                <w:color w:val="000000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de  </w:t>
            </w:r>
            <w:r w:rsidRPr="002E2BE8"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o  </w:t>
            </w:r>
            <w:r w:rsidRPr="002E2BE8">
              <w:rPr>
                <w:rFonts w:ascii="Arial" w:hAnsi="Arial" w:cs="Arial"/>
                <w:color w:val="000000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 té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mi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no</w:t>
            </w:r>
            <w:r w:rsidRPr="002E2BE8">
              <w:rPr>
                <w:rFonts w:ascii="Arial" w:hAnsi="Arial" w:cs="Arial"/>
                <w:color w:val="000000"/>
                <w:spacing w:val="1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pacing w:val="1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e: 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color w:val="000000"/>
                <w:w w:val="32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color w:val="000000"/>
                <w:spacing w:val="1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endo</w:t>
            </w:r>
            <w:r w:rsidRPr="002E2BE8">
              <w:rPr>
                <w:rFonts w:ascii="Arial" w:hAnsi="Arial" w:cs="Arial"/>
                <w:color w:val="000000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pacing w:val="1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spo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vel</w:t>
            </w:r>
            <w:r w:rsidRPr="002E2BE8">
              <w:rPr>
                <w:rFonts w:ascii="Arial" w:hAnsi="Arial" w:cs="Arial"/>
                <w:color w:val="000000"/>
                <w:spacing w:val="1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ela</w:t>
            </w:r>
            <w:r w:rsidRPr="002E2BE8">
              <w:rPr>
                <w:rFonts w:ascii="Arial" w:hAnsi="Arial" w:cs="Arial"/>
                <w:color w:val="000000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são das</w:t>
            </w:r>
            <w:r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ad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s)</w:t>
            </w:r>
            <w:r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alu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s)</w:t>
            </w:r>
            <w:r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r w:rsidRPr="002E2BE8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r w:rsidRPr="002E2BE8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a).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, que o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 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go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de 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. .</w:t>
            </w:r>
          </w:p>
          <w:p w:rsidR="00A1351E" w:rsidRPr="002E2BE8" w:rsidRDefault="00A1351E" w:rsidP="002E2BE8">
            <w:pPr>
              <w:widowControl w:val="0"/>
              <w:tabs>
                <w:tab w:val="left" w:pos="1520"/>
                <w:tab w:val="left" w:pos="2340"/>
                <w:tab w:val="left" w:pos="3840"/>
                <w:tab w:val="left" w:pos="9660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Outro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m</w:t>
            </w:r>
            <w:proofErr w:type="gramEnd"/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2E2BE8">
              <w:rPr>
                <w:rFonts w:ascii="Arial" w:hAnsi="Arial" w:cs="Arial"/>
                <w:color w:val="000000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nf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am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s  </w:t>
            </w:r>
            <w:r w:rsidRPr="002E2BE8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nda </w:t>
            </w:r>
            <w:r w:rsidRPr="002E2BE8">
              <w:rPr>
                <w:rFonts w:ascii="Arial" w:hAnsi="Arial" w:cs="Arial"/>
                <w:color w:val="000000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  </w:t>
            </w:r>
            <w:r w:rsidRPr="002E2BE8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s)   </w:t>
            </w:r>
            <w:r w:rsidRPr="002E2BE8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r w:rsidRPr="002E2BE8">
              <w:rPr>
                <w:rFonts w:ascii="Arial" w:hAnsi="Arial" w:cs="Arial"/>
                <w:color w:val="000000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re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color w:val="000000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em  </w:t>
            </w:r>
            <w:r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a  </w:t>
            </w:r>
            <w:r w:rsidRPr="002E2BE8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sa </w:t>
            </w:r>
            <w:r w:rsidRPr="002E2BE8">
              <w:rPr>
                <w:rFonts w:ascii="Arial" w:hAnsi="Arial" w:cs="Arial"/>
                <w:color w:val="000000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 or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ab/>
              <w:t>d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a)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2E2BE8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rofe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sor</w:t>
            </w:r>
            <w:r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a)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:rsidR="00A1351E" w:rsidRPr="002E2BE8" w:rsidRDefault="00A1351E" w:rsidP="002E2BE8">
            <w:pPr>
              <w:widowControl w:val="0"/>
              <w:tabs>
                <w:tab w:val="left" w:pos="1520"/>
                <w:tab w:val="left" w:pos="2340"/>
                <w:tab w:val="left" w:pos="3840"/>
                <w:tab w:val="left" w:pos="9660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  <w:p w:rsidR="00A1351E" w:rsidRPr="002E2BE8" w:rsidRDefault="00A1351E" w:rsidP="002E2BE8">
            <w:pPr>
              <w:widowControl w:val="0"/>
              <w:tabs>
                <w:tab w:val="left" w:pos="1520"/>
                <w:tab w:val="left" w:pos="2340"/>
                <w:tab w:val="left" w:pos="3840"/>
                <w:tab w:val="left" w:pos="9660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ind w:right="70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                                     _____________________________________</w:t>
            </w:r>
          </w:p>
          <w:p w:rsidR="00A1351E" w:rsidRPr="002E2BE8" w:rsidRDefault="00A1351E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_     _</w:t>
            </w:r>
            <w:r w:rsidRPr="002E2BE8">
              <w:rPr>
                <w:rFonts w:ascii="Arial" w:hAnsi="Arial" w:cs="Arial"/>
                <w:color w:val="000000"/>
                <w:spacing w:val="-5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ss</w:t>
            </w:r>
            <w:r w:rsidRPr="002E2BE8">
              <w:rPr>
                <w:rFonts w:ascii="Arial" w:hAnsi="Arial" w:cs="Arial"/>
                <w:color w:val="000000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 xml:space="preserve">natura da </w:t>
            </w:r>
            <w:r w:rsidRPr="002E2BE8">
              <w:rPr>
                <w:rFonts w:ascii="Arial" w:hAnsi="Arial" w:cs="Arial"/>
                <w:color w:val="000000"/>
                <w:spacing w:val="-1"/>
                <w:position w:val="-1"/>
                <w:sz w:val="24"/>
                <w:szCs w:val="24"/>
              </w:rPr>
              <w:t>Di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1"/>
                <w:position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color w:val="000000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da e</w:t>
            </w:r>
            <w:r w:rsidRPr="002E2BE8">
              <w:rPr>
                <w:rFonts w:ascii="Arial" w:hAnsi="Arial" w:cs="Arial"/>
                <w:color w:val="000000"/>
                <w:spacing w:val="-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pacing w:val="-2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a</w:t>
            </w:r>
          </w:p>
          <w:p w:rsidR="00A1351E" w:rsidRPr="002E2BE8" w:rsidRDefault="00A1351E" w:rsidP="002E2BE8">
            <w:pPr>
              <w:widowControl w:val="0"/>
              <w:tabs>
                <w:tab w:val="left" w:pos="1340"/>
                <w:tab w:val="left" w:pos="2640"/>
                <w:tab w:val="left" w:pos="3540"/>
                <w:tab w:val="left" w:pos="4260"/>
                <w:tab w:val="left" w:pos="4740"/>
                <w:tab w:val="left" w:pos="5900"/>
                <w:tab w:val="left" w:pos="6000"/>
                <w:tab w:val="left" w:pos="6380"/>
                <w:tab w:val="left" w:pos="7280"/>
                <w:tab w:val="left" w:pos="8040"/>
                <w:tab w:val="left" w:pos="9040"/>
                <w:tab w:val="left" w:pos="9360"/>
                <w:tab w:val="left" w:pos="9980"/>
                <w:tab w:val="left" w:pos="10180"/>
              </w:tabs>
              <w:autoSpaceDE w:val="0"/>
              <w:autoSpaceDN w:val="0"/>
              <w:adjustRightInd w:val="0"/>
              <w:spacing w:before="20" w:after="0" w:line="240" w:lineRule="auto"/>
              <w:ind w:left="110" w:right="70" w:firstLine="814"/>
              <w:jc w:val="both"/>
              <w:rPr>
                <w:rFonts w:ascii="Century Gothic" w:hAnsi="Century Gothic" w:cs="Century Gothic"/>
                <w:color w:val="000000"/>
              </w:rPr>
            </w:pPr>
          </w:p>
          <w:p w:rsidR="005B0BCE" w:rsidRPr="002E2BE8" w:rsidRDefault="005B0BCE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55"/>
              <w:jc w:val="both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</w:tr>
      <w:tr w:rsidR="005B0BCE" w:rsidRPr="002E2BE8" w:rsidTr="002E2BE8">
        <w:tc>
          <w:tcPr>
            <w:tcW w:w="10205" w:type="dxa"/>
            <w:gridSpan w:val="3"/>
            <w:shd w:val="clear" w:color="auto" w:fill="auto"/>
          </w:tcPr>
          <w:p w:rsidR="005B0BCE" w:rsidRPr="002E2BE8" w:rsidRDefault="00A1351E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left="110" w:right="2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nst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de e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no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rá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format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r a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rta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 dentro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ad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es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ais de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spon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ê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el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im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ado.</w:t>
            </w:r>
            <w:proofErr w:type="gramEnd"/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’</w:t>
            </w:r>
          </w:p>
        </w:tc>
      </w:tr>
      <w:tr w:rsidR="00A1351E" w:rsidRPr="002E2BE8" w:rsidTr="002E2BE8">
        <w:tc>
          <w:tcPr>
            <w:tcW w:w="10205" w:type="dxa"/>
            <w:gridSpan w:val="3"/>
            <w:shd w:val="clear" w:color="auto" w:fill="D9D9D9"/>
          </w:tcPr>
          <w:p w:rsidR="00A1351E" w:rsidRPr="002E2BE8" w:rsidRDefault="00A1351E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left="110" w:right="225"/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A803D0" w:rsidRDefault="005B0BCE" w:rsidP="00A803D0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B0BCE">
        <w:rPr>
          <w:rFonts w:ascii="Arial" w:hAnsi="Arial" w:cs="Arial"/>
          <w:b/>
          <w:bCs/>
          <w:sz w:val="24"/>
          <w:szCs w:val="24"/>
        </w:rPr>
        <w:tab/>
      </w:r>
    </w:p>
    <w:p w:rsidR="00FB2C5F" w:rsidRDefault="00FB2C5F" w:rsidP="00A803D0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FB2C5F" w:rsidRDefault="00FB2C5F" w:rsidP="00A803D0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FB2C5F" w:rsidRDefault="00FB2C5F" w:rsidP="00A803D0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FB2C5F" w:rsidRDefault="00FB2C5F" w:rsidP="00A803D0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FB2C5F" w:rsidSect="002B6DAA">
      <w:headerReference w:type="default" r:id="rId9"/>
      <w:pgSz w:w="11906" w:h="16838"/>
      <w:pgMar w:top="124" w:right="70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BCD" w:rsidRDefault="00753BCD" w:rsidP="00D412A5">
      <w:pPr>
        <w:spacing w:after="0" w:line="240" w:lineRule="auto"/>
      </w:pPr>
      <w:r>
        <w:separator/>
      </w:r>
    </w:p>
  </w:endnote>
  <w:endnote w:type="continuationSeparator" w:id="0">
    <w:p w:rsidR="00753BCD" w:rsidRDefault="00753BCD" w:rsidP="00D4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BCD" w:rsidRDefault="00753BCD" w:rsidP="00D412A5">
      <w:pPr>
        <w:spacing w:after="0" w:line="240" w:lineRule="auto"/>
      </w:pPr>
      <w:r>
        <w:separator/>
      </w:r>
    </w:p>
  </w:footnote>
  <w:footnote w:type="continuationSeparator" w:id="0">
    <w:p w:rsidR="00753BCD" w:rsidRDefault="00753BCD" w:rsidP="00D4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53" w:rsidRPr="002E2BE8" w:rsidRDefault="00334053" w:rsidP="002E2BE8">
    <w:pPr>
      <w:pStyle w:val="Cabealho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hAnsi="Cambria" w:cs="Cambria"/>
        <w:position w:val="-1"/>
        <w:sz w:val="20"/>
        <w:szCs w:val="20"/>
      </w:rPr>
      <w:t>SED</w:t>
    </w:r>
    <w:r>
      <w:rPr>
        <w:rFonts w:ascii="Cambria" w:hAnsi="Cambria" w:cs="Cambria"/>
        <w:spacing w:val="1"/>
        <w:position w:val="-1"/>
        <w:sz w:val="20"/>
        <w:szCs w:val="20"/>
      </w:rPr>
      <w:t>U</w:t>
    </w:r>
    <w:r>
      <w:rPr>
        <w:rFonts w:ascii="Cambria" w:hAnsi="Cambria" w:cs="Cambria"/>
        <w:position w:val="-1"/>
        <w:sz w:val="20"/>
        <w:szCs w:val="20"/>
      </w:rPr>
      <w:t>C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-1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7ª</w:t>
    </w:r>
    <w:r>
      <w:rPr>
        <w:rFonts w:ascii="Cambria" w:hAnsi="Cambria" w:cs="Cambria"/>
        <w:spacing w:val="-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F</w:t>
    </w:r>
    <w:r>
      <w:rPr>
        <w:rFonts w:ascii="Cambria" w:hAnsi="Cambria" w:cs="Cambria"/>
        <w:position w:val="-1"/>
        <w:sz w:val="20"/>
        <w:szCs w:val="20"/>
      </w:rPr>
      <w:t>ECITEP 2013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R</w:t>
    </w:r>
    <w:r>
      <w:rPr>
        <w:rFonts w:ascii="Cambria" w:hAnsi="Cambria" w:cs="Cambria"/>
        <w:position w:val="-1"/>
        <w:sz w:val="20"/>
        <w:szCs w:val="20"/>
      </w:rPr>
      <w:t>EGU</w:t>
    </w:r>
    <w:r>
      <w:rPr>
        <w:rFonts w:ascii="Cambria" w:hAnsi="Cambria" w:cs="Cambria"/>
        <w:spacing w:val="1"/>
        <w:position w:val="-1"/>
        <w:sz w:val="20"/>
        <w:szCs w:val="20"/>
      </w:rPr>
      <w:t>LAM</w:t>
    </w:r>
    <w:r>
      <w:rPr>
        <w:rFonts w:ascii="Cambria" w:hAnsi="Cambria" w:cs="Cambria"/>
        <w:position w:val="-1"/>
        <w:sz w:val="20"/>
        <w:szCs w:val="20"/>
      </w:rPr>
      <w:t>E</w:t>
    </w:r>
    <w:r>
      <w:rPr>
        <w:rFonts w:ascii="Cambria" w:hAnsi="Cambria" w:cs="Cambria"/>
        <w:spacing w:val="1"/>
        <w:position w:val="-1"/>
        <w:sz w:val="20"/>
        <w:szCs w:val="20"/>
      </w:rPr>
      <w:t>N</w:t>
    </w:r>
    <w:r>
      <w:rPr>
        <w:rFonts w:ascii="Cambria" w:hAnsi="Cambria" w:cs="Cambria"/>
        <w:position w:val="-1"/>
        <w:sz w:val="20"/>
        <w:szCs w:val="20"/>
      </w:rPr>
      <w:t>TO</w:t>
    </w:r>
  </w:p>
  <w:p w:rsidR="00334053" w:rsidRDefault="00334053" w:rsidP="008C6B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694"/>
    <w:multiLevelType w:val="hybridMultilevel"/>
    <w:tmpl w:val="34C28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363"/>
    <w:multiLevelType w:val="hybridMultilevel"/>
    <w:tmpl w:val="8A241E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7708"/>
    <w:multiLevelType w:val="multilevel"/>
    <w:tmpl w:val="72CA2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341739"/>
    <w:multiLevelType w:val="multilevel"/>
    <w:tmpl w:val="318E8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99573DF"/>
    <w:multiLevelType w:val="hybridMultilevel"/>
    <w:tmpl w:val="A7DE7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1982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79C2007"/>
    <w:multiLevelType w:val="hybridMultilevel"/>
    <w:tmpl w:val="C07CC68A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C7014A"/>
    <w:multiLevelType w:val="hybridMultilevel"/>
    <w:tmpl w:val="5AF25B86"/>
    <w:lvl w:ilvl="0" w:tplc="0A7CA52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385839FD"/>
    <w:multiLevelType w:val="multilevel"/>
    <w:tmpl w:val="9C3E6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3BF14BAA"/>
    <w:multiLevelType w:val="multilevel"/>
    <w:tmpl w:val="DDD85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C414217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412E502A"/>
    <w:multiLevelType w:val="hybridMultilevel"/>
    <w:tmpl w:val="1CEA8B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E3F6B"/>
    <w:multiLevelType w:val="multilevel"/>
    <w:tmpl w:val="4C9C6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8105299"/>
    <w:multiLevelType w:val="hybridMultilevel"/>
    <w:tmpl w:val="55924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0A5D"/>
    <w:multiLevelType w:val="hybridMultilevel"/>
    <w:tmpl w:val="97C26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5787"/>
    <w:multiLevelType w:val="hybridMultilevel"/>
    <w:tmpl w:val="376A53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A222F"/>
    <w:multiLevelType w:val="hybridMultilevel"/>
    <w:tmpl w:val="8128469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2E1860"/>
    <w:multiLevelType w:val="multilevel"/>
    <w:tmpl w:val="95A8C3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18">
    <w:nsid w:val="6773759A"/>
    <w:multiLevelType w:val="multilevel"/>
    <w:tmpl w:val="ED9643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>
    <w:nsid w:val="682813D6"/>
    <w:multiLevelType w:val="hybridMultilevel"/>
    <w:tmpl w:val="E8EE9058"/>
    <w:lvl w:ilvl="0" w:tplc="AD16A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72349"/>
    <w:multiLevelType w:val="hybridMultilevel"/>
    <w:tmpl w:val="5F140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D4DC2"/>
    <w:multiLevelType w:val="hybridMultilevel"/>
    <w:tmpl w:val="579A0B10"/>
    <w:lvl w:ilvl="0" w:tplc="0738632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0"/>
  </w:num>
  <w:num w:numId="6">
    <w:abstractNumId w:val="14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21"/>
  </w:num>
  <w:num w:numId="12">
    <w:abstractNumId w:val="11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18"/>
  </w:num>
  <w:num w:numId="20">
    <w:abstractNumId w:val="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F6"/>
    <w:rsid w:val="00000C20"/>
    <w:rsid w:val="0002022E"/>
    <w:rsid w:val="000351B1"/>
    <w:rsid w:val="00056B79"/>
    <w:rsid w:val="00066612"/>
    <w:rsid w:val="000738AE"/>
    <w:rsid w:val="00085F6C"/>
    <w:rsid w:val="000D1D47"/>
    <w:rsid w:val="000F1FD2"/>
    <w:rsid w:val="001054FD"/>
    <w:rsid w:val="001072A8"/>
    <w:rsid w:val="001375F3"/>
    <w:rsid w:val="00144B98"/>
    <w:rsid w:val="00147E33"/>
    <w:rsid w:val="001573E4"/>
    <w:rsid w:val="00170DF4"/>
    <w:rsid w:val="00176A58"/>
    <w:rsid w:val="00177957"/>
    <w:rsid w:val="00190C9D"/>
    <w:rsid w:val="001C0C6D"/>
    <w:rsid w:val="001C2751"/>
    <w:rsid w:val="001C4BB0"/>
    <w:rsid w:val="001E142C"/>
    <w:rsid w:val="00224DBA"/>
    <w:rsid w:val="0022758F"/>
    <w:rsid w:val="00231687"/>
    <w:rsid w:val="00232CD5"/>
    <w:rsid w:val="00250984"/>
    <w:rsid w:val="00254D68"/>
    <w:rsid w:val="00272E39"/>
    <w:rsid w:val="00285DEB"/>
    <w:rsid w:val="002B6DAA"/>
    <w:rsid w:val="002B7EC6"/>
    <w:rsid w:val="002E0087"/>
    <w:rsid w:val="002E2BE8"/>
    <w:rsid w:val="003051F0"/>
    <w:rsid w:val="003072CC"/>
    <w:rsid w:val="0031238F"/>
    <w:rsid w:val="00317475"/>
    <w:rsid w:val="00326D6E"/>
    <w:rsid w:val="00334053"/>
    <w:rsid w:val="00353BC7"/>
    <w:rsid w:val="003631FB"/>
    <w:rsid w:val="00363B12"/>
    <w:rsid w:val="00392C9E"/>
    <w:rsid w:val="003A2D4A"/>
    <w:rsid w:val="003B4812"/>
    <w:rsid w:val="003D448D"/>
    <w:rsid w:val="003E4F52"/>
    <w:rsid w:val="00401A47"/>
    <w:rsid w:val="0042309B"/>
    <w:rsid w:val="0042555A"/>
    <w:rsid w:val="00427111"/>
    <w:rsid w:val="004310B1"/>
    <w:rsid w:val="00433AAF"/>
    <w:rsid w:val="00434F12"/>
    <w:rsid w:val="00447D85"/>
    <w:rsid w:val="004603EB"/>
    <w:rsid w:val="00495430"/>
    <w:rsid w:val="004C2472"/>
    <w:rsid w:val="004D2FC8"/>
    <w:rsid w:val="004E77A4"/>
    <w:rsid w:val="00522DE0"/>
    <w:rsid w:val="0052730B"/>
    <w:rsid w:val="00527785"/>
    <w:rsid w:val="00530D78"/>
    <w:rsid w:val="00546D50"/>
    <w:rsid w:val="00553B32"/>
    <w:rsid w:val="00560216"/>
    <w:rsid w:val="00570FE7"/>
    <w:rsid w:val="00581CF4"/>
    <w:rsid w:val="005B0BCE"/>
    <w:rsid w:val="005C2825"/>
    <w:rsid w:val="005C5D1D"/>
    <w:rsid w:val="005D312F"/>
    <w:rsid w:val="005D46E2"/>
    <w:rsid w:val="005D696A"/>
    <w:rsid w:val="005E5459"/>
    <w:rsid w:val="005E7858"/>
    <w:rsid w:val="005F4302"/>
    <w:rsid w:val="006034A2"/>
    <w:rsid w:val="006069C4"/>
    <w:rsid w:val="00613090"/>
    <w:rsid w:val="00617362"/>
    <w:rsid w:val="006352C7"/>
    <w:rsid w:val="00636E8D"/>
    <w:rsid w:val="00646ECF"/>
    <w:rsid w:val="006568D4"/>
    <w:rsid w:val="0066509A"/>
    <w:rsid w:val="006765BE"/>
    <w:rsid w:val="00680609"/>
    <w:rsid w:val="00687604"/>
    <w:rsid w:val="006B1B73"/>
    <w:rsid w:val="006C4333"/>
    <w:rsid w:val="006E132E"/>
    <w:rsid w:val="0071065A"/>
    <w:rsid w:val="00735820"/>
    <w:rsid w:val="00753BCD"/>
    <w:rsid w:val="00773640"/>
    <w:rsid w:val="00775FE3"/>
    <w:rsid w:val="00787320"/>
    <w:rsid w:val="007A235E"/>
    <w:rsid w:val="007C00BD"/>
    <w:rsid w:val="007F5951"/>
    <w:rsid w:val="007F6061"/>
    <w:rsid w:val="007F6AFD"/>
    <w:rsid w:val="007F7412"/>
    <w:rsid w:val="00816F26"/>
    <w:rsid w:val="008315E4"/>
    <w:rsid w:val="008418AB"/>
    <w:rsid w:val="00843630"/>
    <w:rsid w:val="008460E5"/>
    <w:rsid w:val="008618F6"/>
    <w:rsid w:val="00865AB5"/>
    <w:rsid w:val="00872775"/>
    <w:rsid w:val="0087301B"/>
    <w:rsid w:val="008A1361"/>
    <w:rsid w:val="008C6B9A"/>
    <w:rsid w:val="008F614D"/>
    <w:rsid w:val="008F77E6"/>
    <w:rsid w:val="00904131"/>
    <w:rsid w:val="009372E3"/>
    <w:rsid w:val="00963629"/>
    <w:rsid w:val="00964DD3"/>
    <w:rsid w:val="00995425"/>
    <w:rsid w:val="009A4A5D"/>
    <w:rsid w:val="009B1536"/>
    <w:rsid w:val="009E4D29"/>
    <w:rsid w:val="00A1351E"/>
    <w:rsid w:val="00A14B51"/>
    <w:rsid w:val="00A353A3"/>
    <w:rsid w:val="00A417FA"/>
    <w:rsid w:val="00A521FF"/>
    <w:rsid w:val="00A61DDC"/>
    <w:rsid w:val="00A77680"/>
    <w:rsid w:val="00A803D0"/>
    <w:rsid w:val="00A82EBD"/>
    <w:rsid w:val="00A84F37"/>
    <w:rsid w:val="00A86F6E"/>
    <w:rsid w:val="00A94829"/>
    <w:rsid w:val="00AB1484"/>
    <w:rsid w:val="00AB439A"/>
    <w:rsid w:val="00AD1AF8"/>
    <w:rsid w:val="00AE4789"/>
    <w:rsid w:val="00AF6E7A"/>
    <w:rsid w:val="00B05B4C"/>
    <w:rsid w:val="00B23C0B"/>
    <w:rsid w:val="00B465CF"/>
    <w:rsid w:val="00B70590"/>
    <w:rsid w:val="00B75E82"/>
    <w:rsid w:val="00B8308B"/>
    <w:rsid w:val="00BD5BEA"/>
    <w:rsid w:val="00BE46E4"/>
    <w:rsid w:val="00BF365F"/>
    <w:rsid w:val="00C10775"/>
    <w:rsid w:val="00C2493A"/>
    <w:rsid w:val="00C34EB9"/>
    <w:rsid w:val="00C64E99"/>
    <w:rsid w:val="00C73D3D"/>
    <w:rsid w:val="00C91013"/>
    <w:rsid w:val="00CA3E92"/>
    <w:rsid w:val="00CA48AB"/>
    <w:rsid w:val="00CF3465"/>
    <w:rsid w:val="00D03405"/>
    <w:rsid w:val="00D12FB9"/>
    <w:rsid w:val="00D412A5"/>
    <w:rsid w:val="00D43EC8"/>
    <w:rsid w:val="00D54B1E"/>
    <w:rsid w:val="00D97D2B"/>
    <w:rsid w:val="00DB4DF1"/>
    <w:rsid w:val="00DD0B2F"/>
    <w:rsid w:val="00DF07A1"/>
    <w:rsid w:val="00DF5F0D"/>
    <w:rsid w:val="00E10594"/>
    <w:rsid w:val="00E16868"/>
    <w:rsid w:val="00E22E64"/>
    <w:rsid w:val="00E34079"/>
    <w:rsid w:val="00E62D3F"/>
    <w:rsid w:val="00E80E5C"/>
    <w:rsid w:val="00E822D4"/>
    <w:rsid w:val="00E845D3"/>
    <w:rsid w:val="00EA0C78"/>
    <w:rsid w:val="00EA1286"/>
    <w:rsid w:val="00EC72E3"/>
    <w:rsid w:val="00EF78BC"/>
    <w:rsid w:val="00F00747"/>
    <w:rsid w:val="00F742AD"/>
    <w:rsid w:val="00F87B25"/>
    <w:rsid w:val="00F9126E"/>
    <w:rsid w:val="00FB2C5F"/>
    <w:rsid w:val="00FC3376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o-pinheiro\AppData\Local\Microsoft\Windows\Temporary%20Internet%20Files\Content.IE5\BCL3SG5J\regulamento%20fecitep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C315-EF07-4CA2-BF1E-25F19C79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regulamento fecitep (1)</Template>
  <TotalTime>1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SEDUC – 7ª FECITEP 2013 – REGULAMENTO</vt:lpstr>
    </vt:vector>
  </TitlesOfParts>
  <Company/>
  <LinksUpToDate>false</LinksUpToDate>
  <CharactersWithSpaces>2365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http://www.usda.gov/</vt:lpwstr>
      </vt:variant>
      <vt:variant>
        <vt:lpwstr/>
      </vt:variant>
      <vt:variant>
        <vt:i4>917550</vt:i4>
      </vt:variant>
      <vt:variant>
        <vt:i4>18</vt:i4>
      </vt:variant>
      <vt:variant>
        <vt:i4>0</vt:i4>
      </vt:variant>
      <vt:variant>
        <vt:i4>5</vt:i4>
      </vt:variant>
      <vt:variant>
        <vt:lpwstr>http://direto.seduc.rs.gov.br/direto/Direto?call=CorreioBusiness&amp;task=novaMensagem&amp;email=fecitep@seduc.rs.gov.br</vt:lpwstr>
      </vt:variant>
      <vt:variant>
        <vt:lpwstr/>
      </vt:variant>
      <vt:variant>
        <vt:i4>7012463</vt:i4>
      </vt:variant>
      <vt:variant>
        <vt:i4>15</vt:i4>
      </vt:variant>
      <vt:variant>
        <vt:i4>0</vt:i4>
      </vt:variant>
      <vt:variant>
        <vt:i4>5</vt:i4>
      </vt:variant>
      <vt:variant>
        <vt:lpwstr>http://www.lsi.usp.br/febrace/estudantes/diario.htm</vt:lpwstr>
      </vt:variant>
      <vt:variant>
        <vt:lpwstr/>
      </vt:variant>
      <vt:variant>
        <vt:i4>3801140</vt:i4>
      </vt:variant>
      <vt:variant>
        <vt:i4>12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9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6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SEDUC – 7ª FECITEP 2013 – REGULAMENTO</dc:title>
  <dc:creator>Julio Fernandes Pinheiro</dc:creator>
  <cp:lastModifiedBy>Fritz Roloff</cp:lastModifiedBy>
  <cp:revision>3</cp:revision>
  <cp:lastPrinted>2013-09-12T19:00:00Z</cp:lastPrinted>
  <dcterms:created xsi:type="dcterms:W3CDTF">2013-09-23T11:47:00Z</dcterms:created>
  <dcterms:modified xsi:type="dcterms:W3CDTF">2013-09-23T12:02:00Z</dcterms:modified>
</cp:coreProperties>
</file>