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5F" w:rsidRPr="001F67EB" w:rsidRDefault="008618F6" w:rsidP="00FB2C5F">
      <w:pPr>
        <w:widowControl w:val="0"/>
        <w:autoSpaceDE w:val="0"/>
        <w:autoSpaceDN w:val="0"/>
        <w:adjustRightInd w:val="0"/>
        <w:spacing w:before="29" w:after="0" w:line="271" w:lineRule="exact"/>
        <w:ind w:left="2285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659264" behindDoc="1" locked="0" layoutInCell="0" allowOverlap="1">
                <wp:simplePos x="0" y="0"/>
                <wp:positionH relativeFrom="page">
                  <wp:posOffset>7266939</wp:posOffset>
                </wp:positionH>
                <wp:positionV relativeFrom="paragraph">
                  <wp:posOffset>4073525</wp:posOffset>
                </wp:positionV>
                <wp:extent cx="0" cy="170815"/>
                <wp:effectExtent l="19050" t="0" r="19050" b="635"/>
                <wp:wrapNone/>
                <wp:docPr id="12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70815"/>
                        </a:xfrm>
                        <a:custGeom>
                          <a:avLst/>
                          <a:gdLst>
                            <a:gd name="T0" fmla="*/ 0 h 269"/>
                            <a:gd name="T1" fmla="*/ 268 h 26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69">
                              <a:moveTo>
                                <a:pt x="0" y="0"/>
                              </a:moveTo>
                              <a:lnTo>
                                <a:pt x="0" y="268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F1F1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2" o:spid="_x0000_s1026" style="position:absolute;z-index:-2516572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2.2pt,320.75pt,572.2pt,334.15pt" coordsize="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" o:allowincell="f" filled="f" strokecolor="#f1f1f1" strokeweight="3.1pt">
                <v:path arrowok="t" o:connecttype="custom" o:connectlocs="0,0;0,170180" o:connectangles="0,0"/>
                <w10:wrap anchorx="page"/>
              </v:polyline>
            </w:pict>
          </mc:Fallback>
        </mc:AlternateContent>
      </w:r>
      <w:r w:rsidR="00FB2C5F" w:rsidRPr="001F67EB">
        <w:rPr>
          <w:rFonts w:ascii="Arial" w:hAnsi="Arial" w:cs="Arial"/>
          <w:b/>
          <w:bCs/>
          <w:color w:val="000000"/>
          <w:spacing w:val="-5"/>
          <w:position w:val="-1"/>
          <w:sz w:val="24"/>
          <w:szCs w:val="24"/>
        </w:rPr>
        <w:t>A</w:t>
      </w:r>
      <w:r w:rsidR="00FB2C5F" w:rsidRPr="001F67EB"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</w:rPr>
        <w:t>n</w:t>
      </w:r>
      <w:r w:rsidR="00FB2C5F" w:rsidRPr="001F67EB"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ex</w:t>
      </w:r>
      <w:r w:rsidR="00FB2C5F" w:rsidRPr="001F67EB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 xml:space="preserve">o </w:t>
      </w:r>
      <w:r w:rsidR="00FB2C5F" w:rsidRPr="001F67EB"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6</w:t>
      </w:r>
      <w:r w:rsidR="00FB2C5F" w:rsidRPr="001F67EB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B</w:t>
      </w:r>
      <w:r w:rsidR="00FB2C5F" w:rsidRPr="001F67EB"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</w:rPr>
        <w:t xml:space="preserve"> </w:t>
      </w:r>
      <w:r w:rsidR="00FB2C5F" w:rsidRPr="001F67EB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–</w:t>
      </w:r>
      <w:r w:rsidR="00FB2C5F" w:rsidRPr="001F67EB"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</w:rPr>
        <w:t xml:space="preserve"> </w:t>
      </w:r>
      <w:r w:rsidR="00FB2C5F" w:rsidRPr="001F67EB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Formul</w:t>
      </w:r>
      <w:r w:rsidR="00FB2C5F" w:rsidRPr="001F67EB"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á</w:t>
      </w:r>
      <w:r w:rsidR="00FB2C5F" w:rsidRPr="001F67EB"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r</w:t>
      </w:r>
      <w:r w:rsidR="00FB2C5F" w:rsidRPr="001F67EB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io p</w:t>
      </w:r>
      <w:r w:rsidR="00FB2C5F" w:rsidRPr="001F67EB"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a</w:t>
      </w:r>
      <w:r w:rsidR="00FB2C5F" w:rsidRPr="001F67EB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ra</w:t>
      </w:r>
      <w:r w:rsidR="00FB2C5F" w:rsidRPr="001F67EB"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 xml:space="preserve"> </w:t>
      </w:r>
      <w:r w:rsidR="00FB2C5F" w:rsidRPr="001F67EB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C</w:t>
      </w:r>
      <w:r w:rsidR="00FB2C5F" w:rsidRPr="001F67EB"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>i</w:t>
      </w:r>
      <w:r w:rsidR="00FB2C5F" w:rsidRPr="001F67EB"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e</w:t>
      </w:r>
      <w:r w:rsidR="00FB2C5F" w:rsidRPr="001F67EB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n</w:t>
      </w:r>
      <w:r w:rsidR="00FB2C5F" w:rsidRPr="001F67EB">
        <w:rPr>
          <w:rFonts w:ascii="Arial" w:hAnsi="Arial" w:cs="Arial"/>
          <w:b/>
          <w:bCs/>
          <w:color w:val="000000"/>
          <w:spacing w:val="-1"/>
          <w:position w:val="-1"/>
          <w:sz w:val="24"/>
          <w:szCs w:val="24"/>
        </w:rPr>
        <w:t>t</w:t>
      </w:r>
      <w:r w:rsidR="00FB2C5F" w:rsidRPr="001F67EB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i</w:t>
      </w:r>
      <w:r w:rsidR="00FB2C5F" w:rsidRPr="001F67EB"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s</w:t>
      </w:r>
      <w:r w:rsidR="00FB2C5F" w:rsidRPr="001F67EB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 xml:space="preserve">ta </w:t>
      </w:r>
      <w:r w:rsidR="00FB2C5F" w:rsidRPr="001F67EB"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Q</w:t>
      </w:r>
      <w:r w:rsidR="00FB2C5F" w:rsidRPr="001F67EB">
        <w:rPr>
          <w:rFonts w:ascii="Arial" w:hAnsi="Arial" w:cs="Arial"/>
          <w:b/>
          <w:bCs/>
          <w:color w:val="000000"/>
          <w:spacing w:val="-3"/>
          <w:position w:val="-1"/>
          <w:sz w:val="24"/>
          <w:szCs w:val="24"/>
        </w:rPr>
        <w:t>u</w:t>
      </w:r>
      <w:r w:rsidR="00FB2C5F" w:rsidRPr="001F67EB">
        <w:rPr>
          <w:rFonts w:ascii="Arial" w:hAnsi="Arial" w:cs="Arial"/>
          <w:b/>
          <w:bCs/>
          <w:color w:val="000000"/>
          <w:spacing w:val="-1"/>
          <w:position w:val="-1"/>
          <w:sz w:val="24"/>
          <w:szCs w:val="24"/>
        </w:rPr>
        <w:t>a</w:t>
      </w:r>
      <w:r w:rsidR="00FB2C5F" w:rsidRPr="001F67EB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l</w:t>
      </w:r>
      <w:r w:rsidR="00FB2C5F" w:rsidRPr="001F67EB"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i</w:t>
      </w:r>
      <w:r w:rsidR="00FB2C5F" w:rsidRPr="001F67EB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fic</w:t>
      </w:r>
      <w:r w:rsidR="00FB2C5F" w:rsidRPr="001F67EB"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a</w:t>
      </w:r>
      <w:r w:rsidR="00FB2C5F" w:rsidRPr="001F67EB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209"/>
        <w:gridCol w:w="292"/>
        <w:gridCol w:w="5241"/>
      </w:tblGrid>
      <w:tr w:rsidR="00FB2C5F" w:rsidRPr="002E2BE8" w:rsidTr="002E2BE8">
        <w:trPr>
          <w:trHeight w:val="270"/>
        </w:trPr>
        <w:tc>
          <w:tcPr>
            <w:tcW w:w="10236" w:type="dxa"/>
            <w:gridSpan w:val="4"/>
            <w:shd w:val="clear" w:color="auto" w:fill="D9D9D9"/>
          </w:tcPr>
          <w:p w:rsidR="00FB2C5F" w:rsidRPr="002E2BE8" w:rsidRDefault="00FB2C5F" w:rsidP="002E2BE8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7ª</w:t>
            </w:r>
            <w:r w:rsidRPr="002E2BE8">
              <w:rPr>
                <w:rFonts w:ascii="Century Gothic" w:hAnsi="Century Gothic" w:cs="Century Gothic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FECITEP 2013</w:t>
            </w:r>
          </w:p>
        </w:tc>
      </w:tr>
      <w:tr w:rsidR="00A417FA" w:rsidRPr="002E2BE8" w:rsidTr="002E2BE8">
        <w:trPr>
          <w:trHeight w:val="526"/>
        </w:trPr>
        <w:tc>
          <w:tcPr>
            <w:tcW w:w="4625" w:type="dxa"/>
            <w:shd w:val="clear" w:color="auto" w:fill="auto"/>
          </w:tcPr>
          <w:p w:rsidR="00FB2C5F" w:rsidRPr="002E2BE8" w:rsidRDefault="00FB2C5F" w:rsidP="002E2BE8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F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OR</w:t>
            </w:r>
            <w:r w:rsidRPr="002E2BE8">
              <w:rPr>
                <w:rFonts w:ascii="Century Gothic" w:hAnsi="Century Gothic" w:cs="Century Gothic"/>
                <w:b/>
                <w:bCs/>
              </w:rPr>
              <w:t>MU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</w:rPr>
              <w:t>Á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IO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A 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Q</w:t>
            </w:r>
            <w:r w:rsidRPr="002E2BE8">
              <w:rPr>
                <w:rFonts w:ascii="Century Gothic" w:hAnsi="Century Gothic" w:cs="Century Gothic"/>
                <w:b/>
                <w:bCs/>
              </w:rPr>
              <w:t>UA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</w:rPr>
              <w:t>IF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>CADO (Ane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6</w:t>
            </w:r>
            <w:r w:rsidRPr="002E2BE8">
              <w:rPr>
                <w:rFonts w:ascii="Century Gothic" w:hAnsi="Century Gothic" w:cs="Century Gothic"/>
                <w:b/>
                <w:bCs/>
              </w:rPr>
              <w:t>B)</w:t>
            </w:r>
          </w:p>
        </w:tc>
        <w:tc>
          <w:tcPr>
            <w:tcW w:w="5611" w:type="dxa"/>
            <w:gridSpan w:val="3"/>
            <w:shd w:val="clear" w:color="auto" w:fill="auto"/>
          </w:tcPr>
          <w:p w:rsidR="00FB2C5F" w:rsidRPr="002E2BE8" w:rsidRDefault="00FB2C5F" w:rsidP="002E2B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eve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er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sta</w:t>
            </w:r>
          </w:p>
          <w:p w:rsidR="00FB2C5F" w:rsidRPr="002E2BE8" w:rsidRDefault="00FB2C5F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Qua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ado at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ante 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 á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 do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eto.</w:t>
            </w:r>
          </w:p>
        </w:tc>
      </w:tr>
      <w:tr w:rsidR="00FB2C5F" w:rsidRPr="002E2BE8" w:rsidTr="002E2BE8">
        <w:trPr>
          <w:trHeight w:val="256"/>
        </w:trPr>
        <w:tc>
          <w:tcPr>
            <w:tcW w:w="4625" w:type="dxa"/>
            <w:shd w:val="clear" w:color="auto" w:fill="auto"/>
          </w:tcPr>
          <w:p w:rsidR="00FB2C5F" w:rsidRPr="002E2BE8" w:rsidRDefault="00FB2C5F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TÍTULO:</w:t>
            </w:r>
          </w:p>
        </w:tc>
        <w:tc>
          <w:tcPr>
            <w:tcW w:w="5611" w:type="dxa"/>
            <w:gridSpan w:val="3"/>
            <w:shd w:val="clear" w:color="auto" w:fill="auto"/>
          </w:tcPr>
          <w:p w:rsidR="00FB2C5F" w:rsidRPr="002E2BE8" w:rsidRDefault="00FB2C5F" w:rsidP="002E2BE8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(   )Projeto Novo  (   ) P</w:t>
            </w:r>
            <w:r w:rsidRPr="002E2BE8">
              <w:rPr>
                <w:rFonts w:ascii="Arial" w:hAnsi="Arial" w:cs="Arial"/>
                <w:sz w:val="24"/>
                <w:szCs w:val="24"/>
              </w:rPr>
              <w:t>rojeto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Con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</w:p>
        </w:tc>
      </w:tr>
      <w:tr w:rsidR="00A417FA" w:rsidRPr="002E2BE8" w:rsidTr="002E2BE8">
        <w:trPr>
          <w:trHeight w:val="512"/>
        </w:trPr>
        <w:tc>
          <w:tcPr>
            <w:tcW w:w="5145" w:type="dxa"/>
            <w:gridSpan w:val="3"/>
            <w:shd w:val="clear" w:color="auto" w:fill="auto"/>
          </w:tcPr>
          <w:p w:rsidR="00FB2C5F" w:rsidRPr="002E2BE8" w:rsidRDefault="00FB2C5F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de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B2C5F" w:rsidRPr="002E2BE8" w:rsidRDefault="00FB2C5F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  <w:spacing w:val="-1"/>
              </w:rPr>
            </w:pPr>
          </w:p>
        </w:tc>
        <w:tc>
          <w:tcPr>
            <w:tcW w:w="5091" w:type="dxa"/>
            <w:shd w:val="clear" w:color="auto" w:fill="auto"/>
          </w:tcPr>
          <w:p w:rsidR="00FB2C5F" w:rsidRPr="002E2BE8" w:rsidRDefault="00FB2C5F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</w:tr>
      <w:tr w:rsidR="00FB2C5F" w:rsidRPr="002E2BE8" w:rsidTr="002E2BE8">
        <w:trPr>
          <w:trHeight w:val="256"/>
        </w:trPr>
        <w:tc>
          <w:tcPr>
            <w:tcW w:w="10236" w:type="dxa"/>
            <w:gridSpan w:val="4"/>
            <w:shd w:val="clear" w:color="auto" w:fill="auto"/>
          </w:tcPr>
          <w:p w:rsidR="00FB2C5F" w:rsidRPr="002E2BE8" w:rsidRDefault="00FB2C5F" w:rsidP="002E2BE8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a: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)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ual</w:t>
            </w:r>
            <w:r w:rsidRPr="002E2BE8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1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e)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Gru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o: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es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até no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m</w:t>
            </w:r>
            <w:r w:rsidRPr="002E2BE8">
              <w:rPr>
                <w:rFonts w:ascii="Arial" w:hAnsi="Arial" w:cs="Arial"/>
                <w:sz w:val="24"/>
                <w:szCs w:val="24"/>
              </w:rPr>
              <w:t>áx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ê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B2C5F" w:rsidRPr="002E2BE8" w:rsidTr="002E2BE8">
        <w:trPr>
          <w:trHeight w:val="256"/>
        </w:trPr>
        <w:tc>
          <w:tcPr>
            <w:tcW w:w="10236" w:type="dxa"/>
            <w:gridSpan w:val="4"/>
            <w:shd w:val="clear" w:color="auto" w:fill="auto"/>
          </w:tcPr>
          <w:p w:rsidR="00FB2C5F" w:rsidRPr="002E2BE8" w:rsidRDefault="00FB2C5F" w:rsidP="002E2B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ã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B2C5F" w:rsidRPr="002E2BE8" w:rsidTr="002E2BE8">
        <w:trPr>
          <w:trHeight w:val="1322"/>
        </w:trPr>
        <w:tc>
          <w:tcPr>
            <w:tcW w:w="10236" w:type="dxa"/>
            <w:gridSpan w:val="4"/>
            <w:shd w:val="clear" w:color="auto" w:fill="auto"/>
          </w:tcPr>
          <w:p w:rsidR="00FB2C5F" w:rsidRPr="002E2BE8" w:rsidRDefault="00FB2C5F" w:rsidP="002E2BE8">
            <w:pPr>
              <w:widowControl w:val="0"/>
              <w:tabs>
                <w:tab w:val="left" w:pos="2460"/>
                <w:tab w:val="left" w:pos="2760"/>
                <w:tab w:val="left" w:pos="5320"/>
                <w:tab w:val="left" w:pos="5600"/>
                <w:tab w:val="left" w:pos="8400"/>
                <w:tab w:val="left" w:pos="8780"/>
                <w:tab w:val="left" w:pos="9160"/>
              </w:tabs>
              <w:autoSpaceDE w:val="0"/>
              <w:autoSpaceDN w:val="0"/>
              <w:adjustRightInd w:val="0"/>
              <w:spacing w:before="40" w:after="0" w:line="239" w:lineRule="auto"/>
              <w:ind w:left="110" w:righ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Ei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ec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oló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cos: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ente e</w:t>
            </w:r>
            <w:r w:rsidRPr="002E2BE8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ú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19"/>
                <w:sz w:val="24"/>
                <w:szCs w:val="24"/>
              </w:rPr>
              <w:t xml:space="preserve"> (  )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ra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 xml:space="preserve">Desenvolvimento educacional e Social </w:t>
            </w:r>
            <w:r w:rsidRPr="002E2BE8">
              <w:rPr>
                <w:rFonts w:ascii="Arial" w:hAnsi="Arial" w:cs="Arial"/>
                <w:sz w:val="24"/>
                <w:szCs w:val="24"/>
              </w:rPr>
              <w:t>(  )</w:t>
            </w:r>
            <w:r w:rsidRPr="002E2BE8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Con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ssos </w:t>
            </w:r>
            <w:r w:rsidRPr="002E2BE8">
              <w:rPr>
                <w:rFonts w:ascii="Arial" w:hAnsi="Arial" w:cs="Arial"/>
                <w:spacing w:val="-2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st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s(  )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Gestão</w:t>
            </w:r>
            <w:r w:rsidRPr="002E2BE8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Neg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ci</w:t>
            </w:r>
            <w:r w:rsidRPr="002E2BE8">
              <w:rPr>
                <w:rFonts w:ascii="Arial" w:hAnsi="Arial" w:cs="Arial"/>
                <w:sz w:val="24"/>
                <w:szCs w:val="24"/>
              </w:rPr>
              <w:t>os(  )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Hos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pi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z w:val="24"/>
                <w:szCs w:val="24"/>
              </w:rPr>
              <w:t>er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( )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for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 Co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un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ão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rutu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tu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gn ( </w:t>
            </w:r>
            <w:r w:rsidRPr="002E2BE8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du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  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ec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Natu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ais</w:t>
            </w:r>
          </w:p>
          <w:p w:rsidR="00FB2C5F" w:rsidRPr="002E2BE8" w:rsidRDefault="00FB2C5F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left="61" w:right="55"/>
              <w:jc w:val="both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FB2C5F" w:rsidRPr="002E2BE8" w:rsidTr="002E2BE8">
        <w:trPr>
          <w:trHeight w:val="256"/>
        </w:trPr>
        <w:tc>
          <w:tcPr>
            <w:tcW w:w="10236" w:type="dxa"/>
            <w:gridSpan w:val="4"/>
            <w:shd w:val="clear" w:color="auto" w:fill="D9D9D9"/>
          </w:tcPr>
          <w:p w:rsidR="00FB2C5F" w:rsidRPr="002E2BE8" w:rsidRDefault="00FB2C5F" w:rsidP="002E2BE8">
            <w:pPr>
              <w:widowControl w:val="0"/>
              <w:autoSpaceDE w:val="0"/>
              <w:autoSpaceDN w:val="0"/>
              <w:adjustRightInd w:val="0"/>
              <w:spacing w:before="8" w:after="0" w:line="261" w:lineRule="exact"/>
              <w:ind w:right="213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1CF4" w:rsidRPr="002E2BE8" w:rsidTr="002E2BE8">
        <w:trPr>
          <w:trHeight w:val="256"/>
        </w:trPr>
        <w:tc>
          <w:tcPr>
            <w:tcW w:w="4836" w:type="dxa"/>
            <w:gridSpan w:val="2"/>
            <w:shd w:val="clear" w:color="auto" w:fill="auto"/>
          </w:tcPr>
          <w:p w:rsidR="00581CF4" w:rsidRPr="002E2BE8" w:rsidRDefault="00581CF4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right="55"/>
              <w:jc w:val="both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 1: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581CF4" w:rsidRPr="002E2BE8" w:rsidRDefault="00581CF4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right="55"/>
              <w:jc w:val="both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position w:val="1"/>
                <w:sz w:val="24"/>
                <w:szCs w:val="24"/>
              </w:rPr>
              <w:t>E-mail:</w:t>
            </w:r>
          </w:p>
        </w:tc>
      </w:tr>
      <w:tr w:rsidR="00581CF4" w:rsidRPr="002E2BE8" w:rsidTr="002E2BE8">
        <w:trPr>
          <w:trHeight w:val="284"/>
        </w:trPr>
        <w:tc>
          <w:tcPr>
            <w:tcW w:w="4836" w:type="dxa"/>
            <w:gridSpan w:val="2"/>
            <w:shd w:val="clear" w:color="auto" w:fill="auto"/>
          </w:tcPr>
          <w:p w:rsidR="00581CF4" w:rsidRPr="002E2BE8" w:rsidRDefault="00581CF4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 2: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581CF4" w:rsidRPr="002E2BE8" w:rsidRDefault="00581CF4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position w:val="1"/>
                <w:sz w:val="24"/>
                <w:szCs w:val="24"/>
              </w:rPr>
              <w:t>E-mail:</w:t>
            </w:r>
          </w:p>
        </w:tc>
      </w:tr>
      <w:tr w:rsidR="00581CF4" w:rsidRPr="002E2BE8" w:rsidTr="002E2BE8">
        <w:trPr>
          <w:trHeight w:val="270"/>
        </w:trPr>
        <w:tc>
          <w:tcPr>
            <w:tcW w:w="4836" w:type="dxa"/>
            <w:gridSpan w:val="2"/>
            <w:shd w:val="clear" w:color="auto" w:fill="auto"/>
          </w:tcPr>
          <w:p w:rsidR="00581CF4" w:rsidRPr="002E2BE8" w:rsidRDefault="00581CF4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 3: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581CF4" w:rsidRPr="002E2BE8" w:rsidRDefault="00581CF4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E-mail:</w:t>
            </w:r>
          </w:p>
        </w:tc>
      </w:tr>
      <w:tr w:rsidR="00581CF4" w:rsidRPr="002E2BE8" w:rsidTr="002E2BE8">
        <w:trPr>
          <w:trHeight w:val="284"/>
        </w:trPr>
        <w:tc>
          <w:tcPr>
            <w:tcW w:w="4836" w:type="dxa"/>
            <w:gridSpan w:val="2"/>
            <w:shd w:val="clear" w:color="auto" w:fill="auto"/>
          </w:tcPr>
          <w:p w:rsidR="00581CF4" w:rsidRPr="002E2BE8" w:rsidRDefault="00581CF4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rofe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sor/a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entad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581CF4" w:rsidRPr="002E2BE8" w:rsidRDefault="00581CF4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E-mail:</w:t>
            </w:r>
          </w:p>
        </w:tc>
      </w:tr>
      <w:tr w:rsidR="00581CF4" w:rsidRPr="002E2BE8" w:rsidTr="002E2BE8">
        <w:trPr>
          <w:trHeight w:val="270"/>
        </w:trPr>
        <w:tc>
          <w:tcPr>
            <w:tcW w:w="4836" w:type="dxa"/>
            <w:gridSpan w:val="2"/>
            <w:shd w:val="clear" w:color="auto" w:fill="auto"/>
          </w:tcPr>
          <w:p w:rsidR="00581CF4" w:rsidRPr="002E2BE8" w:rsidRDefault="00581CF4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rofe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sor/a </w:t>
            </w:r>
            <w:proofErr w:type="spellStart"/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2E2BE8">
              <w:rPr>
                <w:rFonts w:ascii="Arial" w:hAnsi="Arial" w:cs="Arial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581CF4" w:rsidRPr="002E2BE8" w:rsidRDefault="00581CF4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E-mail:</w:t>
            </w:r>
          </w:p>
        </w:tc>
      </w:tr>
      <w:tr w:rsidR="00581CF4" w:rsidRPr="002E2BE8" w:rsidTr="002E2BE8">
        <w:trPr>
          <w:trHeight w:val="284"/>
        </w:trPr>
        <w:tc>
          <w:tcPr>
            <w:tcW w:w="10236" w:type="dxa"/>
            <w:gridSpan w:val="4"/>
            <w:shd w:val="clear" w:color="auto" w:fill="D9D9D9"/>
          </w:tcPr>
          <w:p w:rsidR="00581CF4" w:rsidRPr="002E2BE8" w:rsidRDefault="00581CF4" w:rsidP="002E2BE8">
            <w:pPr>
              <w:pStyle w:val="Pargrafoda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0" w:after="0" w:line="241" w:lineRule="auto"/>
              <w:ind w:right="225"/>
              <w:jc w:val="both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Ci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</w:rPr>
              <w:t>nti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Q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</w:rPr>
              <w:t>alif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>do</w:t>
            </w:r>
          </w:p>
        </w:tc>
      </w:tr>
      <w:tr w:rsidR="00272E39" w:rsidRPr="002E2BE8" w:rsidTr="002E2BE8">
        <w:trPr>
          <w:trHeight w:val="5320"/>
        </w:trPr>
        <w:tc>
          <w:tcPr>
            <w:tcW w:w="10236" w:type="dxa"/>
            <w:gridSpan w:val="4"/>
            <w:shd w:val="clear" w:color="auto" w:fill="auto"/>
          </w:tcPr>
          <w:p w:rsidR="00272E39" w:rsidRPr="002E2BE8" w:rsidRDefault="00272E39" w:rsidP="002E2BE8">
            <w:pPr>
              <w:pStyle w:val="PargrafodaLista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before="10" w:after="0" w:line="260" w:lineRule="exact"/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u w:val="thick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  <w:u w:val="thick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u w:val="thick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ifi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u w:val="thick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u w:val="thick"/>
              </w:rPr>
              <w:t>ç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ão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u w:val="thick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do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u w:val="thick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u w:val="thick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u w:val="thick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u w:val="thick"/>
              </w:rPr>
              <w:t>f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4"/>
                <w:u w:val="thick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u w:val="thick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iona</w:t>
            </w:r>
            <w:r w:rsidRPr="002E2BE8">
              <w:rPr>
                <w:rFonts w:ascii="Century Gothic" w:hAnsi="Century Gothic" w:cs="Century Gothic"/>
                <w:b/>
                <w:bCs/>
                <w:spacing w:val="3"/>
                <w:u w:val="thick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</w:rPr>
              <w:t>:</w:t>
            </w:r>
          </w:p>
          <w:p w:rsidR="00272E39" w:rsidRPr="002E2BE8" w:rsidRDefault="00272E39" w:rsidP="002E2BE8">
            <w:pPr>
              <w:widowControl w:val="0"/>
              <w:tabs>
                <w:tab w:val="left" w:pos="2790"/>
              </w:tabs>
              <w:autoSpaceDE w:val="0"/>
              <w:autoSpaceDN w:val="0"/>
              <w:adjustRightInd w:val="0"/>
              <w:spacing w:before="10" w:after="0"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z w:val="24"/>
                <w:szCs w:val="24"/>
              </w:rPr>
              <w:t>e 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Cien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sta: </w:t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</w:rPr>
              <w:softHyphen/>
              <w:t>___________________________________________________________</w:t>
            </w:r>
          </w:p>
          <w:p w:rsidR="00272E39" w:rsidRPr="002E2BE8" w:rsidRDefault="00272E39" w:rsidP="002E2BE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Grad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em: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  <w:t>______________________________________________________________</w:t>
            </w:r>
          </w:p>
          <w:p w:rsidR="00272E39" w:rsidRPr="002E2BE8" w:rsidRDefault="00272E39" w:rsidP="002E2BE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z w:val="24"/>
                <w:szCs w:val="24"/>
              </w:rPr>
              <w:t>tu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rado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:___________________________.</w:t>
            </w:r>
          </w:p>
          <w:p w:rsidR="00272E39" w:rsidRPr="002E2BE8" w:rsidRDefault="00272E39" w:rsidP="002E2BE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go:______________________________________________________________________</w:t>
            </w:r>
          </w:p>
          <w:p w:rsidR="00272E39" w:rsidRPr="002E2BE8" w:rsidRDefault="00272E39" w:rsidP="002E2BE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st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ão:__________________________________________________________________</w:t>
            </w:r>
          </w:p>
          <w:p w:rsidR="00272E39" w:rsidRPr="002E2BE8" w:rsidRDefault="00272E39" w:rsidP="002E2BE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nde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o:__________________________________________________________________</w:t>
            </w:r>
          </w:p>
          <w:p w:rsidR="00272E39" w:rsidRPr="002E2BE8" w:rsidRDefault="00272E39" w:rsidP="002E2BE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:________________________________Te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efo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e:______________________________</w:t>
            </w:r>
          </w:p>
          <w:p w:rsidR="00272E39" w:rsidRPr="002E2BE8" w:rsidRDefault="00272E39" w:rsidP="002E2BE8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after="0" w:line="240" w:lineRule="auto"/>
              <w:ind w:left="4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      1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2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  <w:u w:val="thick"/>
              </w:rPr>
              <w:t>In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  <w:u w:val="thick"/>
              </w:rPr>
              <w:t>f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  <w:u w:val="thick"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  <w:u w:val="thick"/>
              </w:rPr>
              <w:t>rm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  <w:u w:val="thick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  <w:u w:val="thick"/>
              </w:rPr>
              <w:t>ç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  <w:u w:val="thick"/>
              </w:rPr>
              <w:t xml:space="preserve">ões 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  <w:u w:val="thick"/>
              </w:rPr>
              <w:t>s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  <w:u w:val="thick"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  <w:u w:val="thick"/>
              </w:rPr>
              <w:t>b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  <w:u w:val="thick"/>
              </w:rPr>
              <w:t>r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  <w:u w:val="thick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  <w:u w:val="thick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  <w:u w:val="thick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  <w:u w:val="thick"/>
              </w:rPr>
              <w:t xml:space="preserve"> P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  <w:u w:val="thick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  <w:u w:val="thick"/>
              </w:rPr>
              <w:t>s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  <w:u w:val="thick"/>
              </w:rPr>
              <w:t>qu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  <w:u w:val="thick"/>
              </w:rPr>
              <w:t>is</w:t>
            </w:r>
            <w:r w:rsidRPr="002E2BE8">
              <w:rPr>
                <w:rFonts w:ascii="Arial" w:hAnsi="Arial" w:cs="Arial"/>
                <w:b/>
                <w:bCs/>
                <w:spacing w:val="2"/>
                <w:sz w:val="24"/>
                <w:szCs w:val="24"/>
                <w:u w:val="thick"/>
              </w:rPr>
              <w:t>a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272E39" w:rsidRPr="002E2BE8" w:rsidRDefault="00272E39" w:rsidP="002E2BE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a)</w:t>
            </w:r>
            <w:r w:rsidRPr="002E2BE8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 xml:space="preserve"> (</w:t>
            </w:r>
            <w:r w:rsidRPr="002E2BE8">
              <w:rPr>
                <w:rFonts w:ascii="Arial" w:hAnsi="Arial" w:cs="Arial"/>
                <w:sz w:val="24"/>
                <w:szCs w:val="24"/>
              </w:rPr>
              <w:t>a)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r.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foi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nfor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sob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 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EP</w:t>
            </w:r>
            <w:r w:rsidRPr="002E2BE8">
              <w:rPr>
                <w:rFonts w:ascii="Arial" w:hAnsi="Arial" w:cs="Arial"/>
                <w:sz w:val="24"/>
                <w:szCs w:val="24"/>
              </w:rPr>
              <w:t>?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m 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Não</w:t>
            </w:r>
          </w:p>
          <w:p w:rsidR="00272E39" w:rsidRPr="002E2BE8" w:rsidRDefault="00272E39" w:rsidP="002E2BE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xo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te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que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ados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sa:</w:t>
            </w:r>
          </w:p>
          <w:p w:rsidR="00272E39" w:rsidRPr="002E2BE8" w:rsidRDefault="00272E39" w:rsidP="002E2BE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position w:val="1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49"/>
                <w:position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1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position w:val="1"/>
                <w:sz w:val="24"/>
                <w:szCs w:val="24"/>
              </w:rPr>
              <w:t>res Hu</w:t>
            </w:r>
            <w:r w:rsidRPr="002E2BE8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position w:val="1"/>
                <w:sz w:val="24"/>
                <w:szCs w:val="24"/>
              </w:rPr>
              <w:t xml:space="preserve">anos.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49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ais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4"/>
                <w:position w:val="-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teb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os.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gen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es B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ente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sos.</w:t>
            </w:r>
          </w:p>
          <w:p w:rsidR="00272E39" w:rsidRPr="002E2BE8" w:rsidRDefault="00272E39" w:rsidP="002E2BE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>stâ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as Con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adas.</w:t>
            </w:r>
          </w:p>
          <w:p w:rsidR="00272E39" w:rsidRPr="002E2BE8" w:rsidRDefault="00272E39" w:rsidP="002E2BE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 xml:space="preserve"> (</w:t>
            </w:r>
            <w:r w:rsidRPr="002E2BE8">
              <w:rPr>
                <w:rFonts w:ascii="Arial" w:hAnsi="Arial" w:cs="Arial"/>
                <w:sz w:val="24"/>
                <w:szCs w:val="24"/>
              </w:rPr>
              <w:t>a)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r.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) supe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á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amen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 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</w:rPr>
              <w:t>s alu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</w:rPr>
              <w:t>s?</w:t>
            </w:r>
            <w:r w:rsidRPr="002E2BE8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Não</w:t>
            </w:r>
          </w:p>
          <w:p w:rsidR="00272E39" w:rsidRPr="002E2BE8" w:rsidRDefault="00272E39" w:rsidP="002E2B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d)</w:t>
            </w:r>
            <w:r w:rsidRPr="002E2BE8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z w:val="24"/>
                <w:szCs w:val="24"/>
              </w:rPr>
              <w:t>at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vo,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quem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á a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 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da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sa?</w:t>
            </w:r>
          </w:p>
          <w:p w:rsidR="00272E39" w:rsidRPr="002E2BE8" w:rsidRDefault="00272E39" w:rsidP="002E2BE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z w:val="24"/>
                <w:szCs w:val="24"/>
              </w:rPr>
              <w:t>e:______________________________________________________________________</w:t>
            </w:r>
          </w:p>
          <w:p w:rsidR="00272E39" w:rsidRPr="002E2BE8" w:rsidRDefault="00272E39" w:rsidP="002E2BE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Grad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em:______________________________________________________________</w:t>
            </w:r>
          </w:p>
          <w:p w:rsidR="00272E39" w:rsidRPr="002E2BE8" w:rsidRDefault="00272E39" w:rsidP="002E2BE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z w:val="24"/>
                <w:szCs w:val="24"/>
              </w:rPr>
              <w:t>tu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rado):_____________________________.</w:t>
            </w:r>
          </w:p>
          <w:p w:rsidR="00272E39" w:rsidRPr="002E2BE8" w:rsidRDefault="00272E39" w:rsidP="002E2BE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 xml:space="preserve">e)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or</w:t>
            </w:r>
            <w:r w:rsidRPr="002E2BE8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>or,</w:t>
            </w:r>
            <w:r w:rsidRPr="002E2BE8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õ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am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 de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ento,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 algu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 ou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 obs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ga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72E39" w:rsidRPr="002E2BE8" w:rsidTr="002E2BE8">
        <w:trPr>
          <w:trHeight w:val="2081"/>
        </w:trPr>
        <w:tc>
          <w:tcPr>
            <w:tcW w:w="10236" w:type="dxa"/>
            <w:gridSpan w:val="4"/>
            <w:shd w:val="clear" w:color="auto" w:fill="auto"/>
          </w:tcPr>
          <w:p w:rsidR="00272E39" w:rsidRPr="002E2BE8" w:rsidRDefault="00272E39" w:rsidP="002E2BE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jc w:val="both"/>
              <w:rPr>
                <w:rFonts w:ascii="Century Gothic" w:hAnsi="Century Gothic" w:cs="Century Gothic"/>
              </w:rPr>
            </w:pPr>
          </w:p>
          <w:p w:rsidR="00272E39" w:rsidRPr="002E2BE8" w:rsidRDefault="00272E39" w:rsidP="002E2BE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jc w:val="both"/>
              <w:rPr>
                <w:rFonts w:ascii="Century Gothic" w:hAnsi="Century Gothic" w:cs="Century Gothic"/>
              </w:rPr>
            </w:pPr>
          </w:p>
          <w:p w:rsidR="00272E39" w:rsidRPr="002E2BE8" w:rsidRDefault="00272E39" w:rsidP="002E2BE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jc w:val="both"/>
              <w:rPr>
                <w:rFonts w:ascii="Century Gothic" w:hAnsi="Century Gothic" w:cs="Century Gothic"/>
              </w:rPr>
            </w:pPr>
          </w:p>
          <w:p w:rsidR="00272E39" w:rsidRPr="002E2BE8" w:rsidRDefault="00272E39" w:rsidP="002E2BE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272E39" w:rsidRPr="002E2BE8" w:rsidRDefault="00272E39" w:rsidP="002E2BE8">
            <w:pPr>
              <w:spacing w:after="0" w:line="240" w:lineRule="auto"/>
              <w:rPr>
                <w:rFonts w:ascii="Century Gothic" w:hAnsi="Century Gothic" w:cs="Century Gothic"/>
              </w:rPr>
            </w:pPr>
          </w:p>
        </w:tc>
      </w:tr>
    </w:tbl>
    <w:p w:rsidR="00272E39" w:rsidRDefault="00272E39" w:rsidP="00A803D0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8"/>
      </w:tblGrid>
      <w:tr w:rsidR="00A417FA" w:rsidRPr="002E2BE8" w:rsidTr="002E2BE8">
        <w:tc>
          <w:tcPr>
            <w:tcW w:w="10205" w:type="dxa"/>
            <w:shd w:val="clear" w:color="auto" w:fill="D9D9D9"/>
          </w:tcPr>
          <w:p w:rsidR="00A417FA" w:rsidRPr="002E2BE8" w:rsidRDefault="00A417FA" w:rsidP="002E2B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lastRenderedPageBreak/>
              <w:t>2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. </w:t>
            </w:r>
            <w:r w:rsidRPr="002E2BE8">
              <w:rPr>
                <w:rFonts w:ascii="Century Gothic" w:hAnsi="Century Gothic" w:cs="Century Gothic"/>
                <w:b/>
                <w:bCs/>
                <w:spacing w:val="45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if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>ç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ã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>enti</w:t>
            </w:r>
            <w:r w:rsidRPr="002E2BE8">
              <w:rPr>
                <w:rFonts w:ascii="Century Gothic" w:hAnsi="Century Gothic" w:cs="Century Gothic"/>
                <w:b/>
                <w:bCs/>
                <w:spacing w:val="-4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Q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</w:rPr>
              <w:t>alif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>do</w:t>
            </w:r>
          </w:p>
        </w:tc>
      </w:tr>
      <w:tr w:rsidR="00A417FA" w:rsidRPr="002E2BE8" w:rsidTr="002E2BE8">
        <w:tc>
          <w:tcPr>
            <w:tcW w:w="10205" w:type="dxa"/>
            <w:shd w:val="clear" w:color="auto" w:fill="auto"/>
          </w:tcPr>
          <w:p w:rsidR="00066612" w:rsidRPr="002E2BE8" w:rsidRDefault="00066612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17FA" w:rsidRPr="002E2BE8" w:rsidRDefault="00A417F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que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se</w:t>
            </w:r>
            <w:r w:rsidRPr="002E2BE8">
              <w:rPr>
                <w:rFonts w:ascii="Arial" w:hAnsi="Arial" w:cs="Arial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vei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ano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</w:t>
            </w:r>
            <w:r w:rsidRPr="002E2BE8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es</w:t>
            </w:r>
            <w:r w:rsidRPr="002E2BE8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íci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da</w:t>
            </w:r>
            <w:r w:rsidRPr="002E2BE8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ex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Se</w:t>
            </w:r>
            <w:r w:rsidRPr="002E2BE8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 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uno ou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gnado não 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ver tr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do 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os,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u 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ra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i o seu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namen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sã</w:t>
            </w:r>
            <w:r w:rsidRPr="002E2BE8">
              <w:rPr>
                <w:rFonts w:ascii="Arial" w:hAnsi="Arial" w:cs="Arial"/>
                <w:sz w:val="24"/>
                <w:szCs w:val="24"/>
              </w:rPr>
              <w:t>o du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a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Tenho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o do fun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ento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é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em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das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uno no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ano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Pr="002E2BE8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Se u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 su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>stâ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for 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ada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ta</w:t>
            </w:r>
            <w:r w:rsidRPr="002E2BE8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a,</w:t>
            </w:r>
            <w:r w:rsidRPr="002E2BE8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eu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que</w:t>
            </w:r>
            <w:r w:rsidRPr="002E2BE8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possuo</w:t>
            </w:r>
            <w:r w:rsidRPr="002E2BE8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z w:val="24"/>
                <w:szCs w:val="24"/>
              </w:rPr>
              <w:t>qua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endo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 um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gn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é 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ri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uando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uno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du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ex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sob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z w:val="24"/>
                <w:szCs w:val="24"/>
              </w:rPr>
              <w:t>a 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eta.</w:t>
            </w:r>
          </w:p>
          <w:p w:rsidR="00A417FA" w:rsidRPr="002E2BE8" w:rsidRDefault="00A417FA" w:rsidP="002E2B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17FA" w:rsidRPr="002E2BE8" w:rsidRDefault="00A417FA" w:rsidP="002E2B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2E2BE8">
              <w:rPr>
                <w:rFonts w:ascii="Arial" w:hAnsi="Arial" w:cs="Arial"/>
                <w:b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:_____________________________________________________________________</w:t>
            </w:r>
          </w:p>
          <w:p w:rsidR="00A417FA" w:rsidRPr="002E2BE8" w:rsidRDefault="00A417FA" w:rsidP="002E2B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sz w:val="24"/>
                <w:szCs w:val="24"/>
              </w:rPr>
              <w:t>ss</w:t>
            </w:r>
            <w:r w:rsidRPr="002E2BE8">
              <w:rPr>
                <w:rFonts w:ascii="Arial" w:hAnsi="Arial" w:cs="Arial"/>
                <w:b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sz w:val="24"/>
                <w:szCs w:val="24"/>
              </w:rPr>
              <w:t>natur</w:t>
            </w:r>
            <w:r w:rsidRPr="002E2BE8">
              <w:rPr>
                <w:rFonts w:ascii="Arial" w:hAnsi="Arial" w:cs="Arial"/>
                <w:b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:_________________________________________________________________</w:t>
            </w:r>
          </w:p>
          <w:p w:rsidR="00A417FA" w:rsidRPr="002E2BE8" w:rsidRDefault="00A417FA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Arial" w:hAnsi="Arial" w:cs="Arial"/>
                <w:b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b/>
                <w:sz w:val="24"/>
                <w:szCs w:val="24"/>
              </w:rPr>
              <w:t>ata da</w:t>
            </w:r>
            <w:r w:rsidRPr="002E2BE8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b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b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b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  <w:r w:rsidRPr="002E2BE8">
              <w:rPr>
                <w:rFonts w:ascii="Century Gothic" w:hAnsi="Century Gothic" w:cs="Century Gothic"/>
              </w:rPr>
              <w:t xml:space="preserve"> _________/_______/_________</w:t>
            </w:r>
          </w:p>
          <w:p w:rsidR="00A417FA" w:rsidRPr="002E2BE8" w:rsidRDefault="00A417FA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417FA" w:rsidRPr="002E2BE8" w:rsidTr="002E2BE8">
        <w:tc>
          <w:tcPr>
            <w:tcW w:w="10205" w:type="dxa"/>
            <w:shd w:val="clear" w:color="auto" w:fill="auto"/>
          </w:tcPr>
          <w:p w:rsidR="00A417FA" w:rsidRPr="002E2BE8" w:rsidRDefault="00066612" w:rsidP="002E2B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="00A417FA" w:rsidRPr="002E2BE8">
              <w:rPr>
                <w:rFonts w:ascii="Arial" w:hAnsi="Arial" w:cs="Arial"/>
                <w:b/>
                <w:sz w:val="24"/>
                <w:szCs w:val="24"/>
              </w:rPr>
              <w:t>Certificação do Supervisor Designado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417FA" w:rsidRPr="002E2BE8">
              <w:rPr>
                <w:rFonts w:ascii="Arial" w:hAnsi="Arial" w:cs="Arial"/>
                <w:sz w:val="24"/>
                <w:szCs w:val="24"/>
              </w:rPr>
              <w:t>Deve ser preenchido nos casos em que o cientista qualificado não puder supervisionar diretamente a pesquisa).</w:t>
            </w:r>
          </w:p>
        </w:tc>
      </w:tr>
      <w:tr w:rsidR="00066612" w:rsidRPr="002E2BE8" w:rsidTr="002E2BE8">
        <w:tc>
          <w:tcPr>
            <w:tcW w:w="10205" w:type="dxa"/>
            <w:shd w:val="clear" w:color="auto" w:fill="auto"/>
          </w:tcPr>
          <w:p w:rsidR="00066612" w:rsidRPr="002E2BE8" w:rsidRDefault="00066612" w:rsidP="002E2BE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5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6612" w:rsidRPr="002E2BE8" w:rsidRDefault="00066612" w:rsidP="002E2BE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sou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ado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é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as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zad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os 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un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ant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do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íc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ve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 su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ta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sz w:val="24"/>
                <w:szCs w:val="24"/>
              </w:rPr>
              <w:t>rojeto.</w:t>
            </w:r>
          </w:p>
          <w:p w:rsidR="00066612" w:rsidRPr="002E2BE8" w:rsidRDefault="00066612" w:rsidP="002E2BE8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6612" w:rsidRPr="002E2BE8" w:rsidRDefault="00066612" w:rsidP="002E2B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612" w:rsidRPr="002E2BE8" w:rsidRDefault="00066612" w:rsidP="002E2B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entury Gothic" w:hAnsi="Century Gothic" w:cs="Century Gothic"/>
                <w:b/>
                <w:bCs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e:</w:t>
            </w:r>
            <w:r w:rsidRPr="002E2BE8">
              <w:rPr>
                <w:rFonts w:ascii="Century Gothic" w:hAnsi="Century Gothic" w:cs="Century Gothic"/>
                <w:b/>
                <w:bCs/>
              </w:rPr>
              <w:t>_________________________________________________________________________________</w:t>
            </w:r>
          </w:p>
          <w:p w:rsidR="00066612" w:rsidRPr="002E2BE8" w:rsidRDefault="00066612" w:rsidP="002E2B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entury Gothic" w:hAnsi="Century Gothic" w:cs="Century Gothic"/>
                <w:b/>
                <w:bCs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Assinatura</w:t>
            </w:r>
            <w:r w:rsidRPr="002E2BE8">
              <w:rPr>
                <w:rFonts w:ascii="Century Gothic" w:hAnsi="Century Gothic" w:cs="Century Gothic"/>
                <w:b/>
                <w:bCs/>
              </w:rPr>
              <w:t>:_______________________________________________________________________________</w:t>
            </w:r>
          </w:p>
          <w:p w:rsidR="00066612" w:rsidRPr="002E2BE8" w:rsidRDefault="00066612" w:rsidP="002E2B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entury Gothic" w:hAnsi="Century Gothic" w:cs="Century Gothic"/>
                <w:b/>
                <w:bCs/>
              </w:rPr>
            </w:pP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d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ão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:______/______/______ . </w:t>
            </w:r>
          </w:p>
          <w:p w:rsidR="00066612" w:rsidRPr="002E2BE8" w:rsidRDefault="00066612" w:rsidP="002E2B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entury Gothic" w:hAnsi="Century Gothic" w:cs="Century Gothic"/>
                <w:b/>
                <w:bCs/>
              </w:rPr>
            </w:pPr>
          </w:p>
          <w:p w:rsidR="00066612" w:rsidRPr="002E2BE8" w:rsidRDefault="00066612" w:rsidP="002E2B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:_________________________________ Telefone : ___________________________</w:t>
            </w:r>
          </w:p>
          <w:p w:rsidR="00066612" w:rsidRPr="002E2BE8" w:rsidRDefault="00066612" w:rsidP="002E2B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A417FA" w:rsidRDefault="00A417FA" w:rsidP="00A803D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B2C5F" w:rsidRDefault="00FB2C5F" w:rsidP="00A417FA">
      <w:pPr>
        <w:ind w:firstLine="708"/>
        <w:jc w:val="both"/>
        <w:rPr>
          <w:rFonts w:ascii="Century Gothic" w:hAnsi="Century Gothic" w:cs="Century Gothic"/>
          <w:position w:val="-1"/>
        </w:rPr>
      </w:pPr>
    </w:p>
    <w:p w:rsidR="00066612" w:rsidRDefault="00066612" w:rsidP="00A417FA">
      <w:pPr>
        <w:ind w:firstLine="708"/>
        <w:jc w:val="both"/>
        <w:rPr>
          <w:rFonts w:ascii="Century Gothic" w:hAnsi="Century Gothic" w:cs="Century Gothic"/>
          <w:position w:val="-1"/>
        </w:rPr>
      </w:pPr>
    </w:p>
    <w:p w:rsidR="00066612" w:rsidRDefault="00066612" w:rsidP="00A417FA">
      <w:pPr>
        <w:ind w:firstLine="708"/>
        <w:jc w:val="both"/>
        <w:rPr>
          <w:rFonts w:ascii="Century Gothic" w:hAnsi="Century Gothic" w:cs="Century Gothic"/>
          <w:position w:val="-1"/>
        </w:rPr>
      </w:pPr>
    </w:p>
    <w:p w:rsidR="00066612" w:rsidRDefault="00066612" w:rsidP="00A417FA">
      <w:pPr>
        <w:ind w:firstLine="708"/>
        <w:jc w:val="both"/>
        <w:rPr>
          <w:rFonts w:ascii="Century Gothic" w:hAnsi="Century Gothic" w:cs="Century Gothic"/>
          <w:position w:val="-1"/>
        </w:rPr>
      </w:pPr>
    </w:p>
    <w:p w:rsidR="00066612" w:rsidRDefault="00066612" w:rsidP="00A417FA">
      <w:pPr>
        <w:ind w:firstLine="708"/>
        <w:jc w:val="both"/>
        <w:rPr>
          <w:rFonts w:ascii="Century Gothic" w:hAnsi="Century Gothic" w:cs="Century Gothic"/>
          <w:position w:val="-1"/>
        </w:rPr>
      </w:pPr>
    </w:p>
    <w:p w:rsidR="00A353A3" w:rsidRDefault="00A353A3" w:rsidP="00A417FA">
      <w:pPr>
        <w:ind w:firstLine="708"/>
        <w:jc w:val="both"/>
        <w:rPr>
          <w:rFonts w:ascii="Century Gothic" w:hAnsi="Century Gothic" w:cs="Century Gothic"/>
          <w:position w:val="-1"/>
        </w:rPr>
      </w:pPr>
    </w:p>
    <w:p w:rsidR="00A353A3" w:rsidRDefault="00A353A3" w:rsidP="00A417FA">
      <w:pPr>
        <w:ind w:firstLine="708"/>
        <w:jc w:val="both"/>
        <w:rPr>
          <w:rFonts w:ascii="Century Gothic" w:hAnsi="Century Gothic" w:cs="Century Gothic"/>
          <w:position w:val="-1"/>
        </w:rPr>
      </w:pPr>
    </w:p>
    <w:p w:rsidR="00A353A3" w:rsidRDefault="00A353A3" w:rsidP="00A417FA">
      <w:pPr>
        <w:ind w:firstLine="708"/>
        <w:jc w:val="both"/>
        <w:rPr>
          <w:rFonts w:ascii="Century Gothic" w:hAnsi="Century Gothic" w:cs="Century Gothic"/>
          <w:position w:val="-1"/>
        </w:rPr>
      </w:pPr>
    </w:p>
    <w:p w:rsidR="00A353A3" w:rsidRDefault="00A353A3" w:rsidP="00A417FA">
      <w:pPr>
        <w:ind w:firstLine="708"/>
        <w:jc w:val="both"/>
        <w:rPr>
          <w:rFonts w:ascii="Century Gothic" w:hAnsi="Century Gothic" w:cs="Century Gothic"/>
          <w:position w:val="-1"/>
        </w:rPr>
      </w:pPr>
    </w:p>
    <w:p w:rsidR="00A353A3" w:rsidRDefault="00A353A3" w:rsidP="00A417FA">
      <w:pPr>
        <w:ind w:firstLine="708"/>
        <w:jc w:val="both"/>
        <w:rPr>
          <w:rFonts w:ascii="Century Gothic" w:hAnsi="Century Gothic" w:cs="Century Gothic"/>
          <w:position w:val="-1"/>
        </w:rPr>
      </w:pPr>
    </w:p>
    <w:p w:rsidR="00A353A3" w:rsidRDefault="00A353A3" w:rsidP="00A417FA">
      <w:pPr>
        <w:ind w:firstLine="708"/>
        <w:jc w:val="both"/>
        <w:rPr>
          <w:rFonts w:ascii="Century Gothic" w:hAnsi="Century Gothic" w:cs="Century Gothic"/>
          <w:position w:val="-1"/>
        </w:rPr>
      </w:pPr>
      <w:bookmarkStart w:id="0" w:name="_GoBack"/>
      <w:bookmarkEnd w:id="0"/>
    </w:p>
    <w:sectPr w:rsidR="00A353A3" w:rsidSect="002B6DAA">
      <w:headerReference w:type="default" r:id="rId9"/>
      <w:pgSz w:w="11906" w:h="16838"/>
      <w:pgMar w:top="124" w:right="707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17" w:rsidRDefault="009B4717" w:rsidP="00D412A5">
      <w:pPr>
        <w:spacing w:after="0" w:line="240" w:lineRule="auto"/>
      </w:pPr>
      <w:r>
        <w:separator/>
      </w:r>
    </w:p>
  </w:endnote>
  <w:endnote w:type="continuationSeparator" w:id="0">
    <w:p w:rsidR="009B4717" w:rsidRDefault="009B4717" w:rsidP="00D4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17" w:rsidRDefault="009B4717" w:rsidP="00D412A5">
      <w:pPr>
        <w:spacing w:after="0" w:line="240" w:lineRule="auto"/>
      </w:pPr>
      <w:r>
        <w:separator/>
      </w:r>
    </w:p>
  </w:footnote>
  <w:footnote w:type="continuationSeparator" w:id="0">
    <w:p w:rsidR="009B4717" w:rsidRDefault="009B4717" w:rsidP="00D4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053" w:rsidRPr="002E2BE8" w:rsidRDefault="00334053" w:rsidP="002E2BE8">
    <w:pPr>
      <w:pStyle w:val="Cabealho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hAnsi="Cambria" w:cs="Cambria"/>
        <w:position w:val="-1"/>
        <w:sz w:val="20"/>
        <w:szCs w:val="20"/>
      </w:rPr>
      <w:t>SED</w:t>
    </w:r>
    <w:r>
      <w:rPr>
        <w:rFonts w:ascii="Cambria" w:hAnsi="Cambria" w:cs="Cambria"/>
        <w:spacing w:val="1"/>
        <w:position w:val="-1"/>
        <w:sz w:val="20"/>
        <w:szCs w:val="20"/>
      </w:rPr>
      <w:t>U</w:t>
    </w:r>
    <w:r>
      <w:rPr>
        <w:rFonts w:ascii="Cambria" w:hAnsi="Cambria" w:cs="Cambria"/>
        <w:position w:val="-1"/>
        <w:sz w:val="20"/>
        <w:szCs w:val="20"/>
      </w:rPr>
      <w:t>C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-1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7ª</w:t>
    </w:r>
    <w:r>
      <w:rPr>
        <w:rFonts w:ascii="Cambria" w:hAnsi="Cambria" w:cs="Cambria"/>
        <w:spacing w:val="-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F</w:t>
    </w:r>
    <w:r>
      <w:rPr>
        <w:rFonts w:ascii="Cambria" w:hAnsi="Cambria" w:cs="Cambria"/>
        <w:position w:val="-1"/>
        <w:sz w:val="20"/>
        <w:szCs w:val="20"/>
      </w:rPr>
      <w:t>ECITEP 2013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R</w:t>
    </w:r>
    <w:r>
      <w:rPr>
        <w:rFonts w:ascii="Cambria" w:hAnsi="Cambria" w:cs="Cambria"/>
        <w:position w:val="-1"/>
        <w:sz w:val="20"/>
        <w:szCs w:val="20"/>
      </w:rPr>
      <w:t>EGU</w:t>
    </w:r>
    <w:r>
      <w:rPr>
        <w:rFonts w:ascii="Cambria" w:hAnsi="Cambria" w:cs="Cambria"/>
        <w:spacing w:val="1"/>
        <w:position w:val="-1"/>
        <w:sz w:val="20"/>
        <w:szCs w:val="20"/>
      </w:rPr>
      <w:t>LAM</w:t>
    </w:r>
    <w:r>
      <w:rPr>
        <w:rFonts w:ascii="Cambria" w:hAnsi="Cambria" w:cs="Cambria"/>
        <w:position w:val="-1"/>
        <w:sz w:val="20"/>
        <w:szCs w:val="20"/>
      </w:rPr>
      <w:t>E</w:t>
    </w:r>
    <w:r>
      <w:rPr>
        <w:rFonts w:ascii="Cambria" w:hAnsi="Cambria" w:cs="Cambria"/>
        <w:spacing w:val="1"/>
        <w:position w:val="-1"/>
        <w:sz w:val="20"/>
        <w:szCs w:val="20"/>
      </w:rPr>
      <w:t>N</w:t>
    </w:r>
    <w:r>
      <w:rPr>
        <w:rFonts w:ascii="Cambria" w:hAnsi="Cambria" w:cs="Cambria"/>
        <w:position w:val="-1"/>
        <w:sz w:val="20"/>
        <w:szCs w:val="20"/>
      </w:rPr>
      <w:t>TO</w:t>
    </w:r>
  </w:p>
  <w:p w:rsidR="00334053" w:rsidRDefault="00334053" w:rsidP="008C6B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694"/>
    <w:multiLevelType w:val="hybridMultilevel"/>
    <w:tmpl w:val="34C280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7363"/>
    <w:multiLevelType w:val="hybridMultilevel"/>
    <w:tmpl w:val="8A241E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7708"/>
    <w:multiLevelType w:val="multilevel"/>
    <w:tmpl w:val="72CA27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5341739"/>
    <w:multiLevelType w:val="multilevel"/>
    <w:tmpl w:val="318E8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299573DF"/>
    <w:multiLevelType w:val="hybridMultilevel"/>
    <w:tmpl w:val="A7DE73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61982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379C2007"/>
    <w:multiLevelType w:val="hybridMultilevel"/>
    <w:tmpl w:val="C07CC68A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C7014A"/>
    <w:multiLevelType w:val="hybridMultilevel"/>
    <w:tmpl w:val="5AF25B86"/>
    <w:lvl w:ilvl="0" w:tplc="0A7CA52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385839FD"/>
    <w:multiLevelType w:val="multilevel"/>
    <w:tmpl w:val="9C3E6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3BF14BAA"/>
    <w:multiLevelType w:val="multilevel"/>
    <w:tmpl w:val="DDD85A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C414217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412E502A"/>
    <w:multiLevelType w:val="hybridMultilevel"/>
    <w:tmpl w:val="1CEA8B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E3F6B"/>
    <w:multiLevelType w:val="multilevel"/>
    <w:tmpl w:val="4C9C6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8105299"/>
    <w:multiLevelType w:val="hybridMultilevel"/>
    <w:tmpl w:val="55924B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60A5D"/>
    <w:multiLevelType w:val="hybridMultilevel"/>
    <w:tmpl w:val="97C26C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5787"/>
    <w:multiLevelType w:val="hybridMultilevel"/>
    <w:tmpl w:val="376A53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A222F"/>
    <w:multiLevelType w:val="hybridMultilevel"/>
    <w:tmpl w:val="8128469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2E1860"/>
    <w:multiLevelType w:val="multilevel"/>
    <w:tmpl w:val="95A8C3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18">
    <w:nsid w:val="6773759A"/>
    <w:multiLevelType w:val="multilevel"/>
    <w:tmpl w:val="ED9643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>
    <w:nsid w:val="682813D6"/>
    <w:multiLevelType w:val="hybridMultilevel"/>
    <w:tmpl w:val="E8EE9058"/>
    <w:lvl w:ilvl="0" w:tplc="AD16AB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72349"/>
    <w:multiLevelType w:val="hybridMultilevel"/>
    <w:tmpl w:val="5F140A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D4DC2"/>
    <w:multiLevelType w:val="hybridMultilevel"/>
    <w:tmpl w:val="579A0B10"/>
    <w:lvl w:ilvl="0" w:tplc="0738632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20"/>
  </w:num>
  <w:num w:numId="5">
    <w:abstractNumId w:val="0"/>
  </w:num>
  <w:num w:numId="6">
    <w:abstractNumId w:val="14"/>
  </w:num>
  <w:num w:numId="7">
    <w:abstractNumId w:val="7"/>
  </w:num>
  <w:num w:numId="8">
    <w:abstractNumId w:val="10"/>
  </w:num>
  <w:num w:numId="9">
    <w:abstractNumId w:val="5"/>
  </w:num>
  <w:num w:numId="10">
    <w:abstractNumId w:val="16"/>
  </w:num>
  <w:num w:numId="11">
    <w:abstractNumId w:val="21"/>
  </w:num>
  <w:num w:numId="12">
    <w:abstractNumId w:val="11"/>
  </w:num>
  <w:num w:numId="13">
    <w:abstractNumId w:val="1"/>
  </w:num>
  <w:num w:numId="14">
    <w:abstractNumId w:val="15"/>
  </w:num>
  <w:num w:numId="15">
    <w:abstractNumId w:val="6"/>
  </w:num>
  <w:num w:numId="16">
    <w:abstractNumId w:val="4"/>
  </w:num>
  <w:num w:numId="17">
    <w:abstractNumId w:val="3"/>
  </w:num>
  <w:num w:numId="18">
    <w:abstractNumId w:val="12"/>
  </w:num>
  <w:num w:numId="19">
    <w:abstractNumId w:val="18"/>
  </w:num>
  <w:num w:numId="20">
    <w:abstractNumId w:val="9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F6"/>
    <w:rsid w:val="00000C20"/>
    <w:rsid w:val="0002022E"/>
    <w:rsid w:val="000351B1"/>
    <w:rsid w:val="000423BE"/>
    <w:rsid w:val="00056B79"/>
    <w:rsid w:val="00066612"/>
    <w:rsid w:val="000738AE"/>
    <w:rsid w:val="00085F6C"/>
    <w:rsid w:val="000D1D47"/>
    <w:rsid w:val="000F1FD2"/>
    <w:rsid w:val="001054FD"/>
    <w:rsid w:val="001072A8"/>
    <w:rsid w:val="001375F3"/>
    <w:rsid w:val="00144B98"/>
    <w:rsid w:val="00147E33"/>
    <w:rsid w:val="001573E4"/>
    <w:rsid w:val="00170DF4"/>
    <w:rsid w:val="00176A58"/>
    <w:rsid w:val="00177957"/>
    <w:rsid w:val="00190C9D"/>
    <w:rsid w:val="001C0C6D"/>
    <w:rsid w:val="001C2751"/>
    <w:rsid w:val="001C4BB0"/>
    <w:rsid w:val="001E142C"/>
    <w:rsid w:val="00224DBA"/>
    <w:rsid w:val="0022758F"/>
    <w:rsid w:val="00231687"/>
    <w:rsid w:val="00232CD5"/>
    <w:rsid w:val="00250984"/>
    <w:rsid w:val="00254D68"/>
    <w:rsid w:val="00272E39"/>
    <w:rsid w:val="00285DEB"/>
    <w:rsid w:val="002B6DAA"/>
    <w:rsid w:val="002B7EC6"/>
    <w:rsid w:val="002E0087"/>
    <w:rsid w:val="002E2BE8"/>
    <w:rsid w:val="003051F0"/>
    <w:rsid w:val="003072CC"/>
    <w:rsid w:val="0031238F"/>
    <w:rsid w:val="00317475"/>
    <w:rsid w:val="00326D6E"/>
    <w:rsid w:val="00334053"/>
    <w:rsid w:val="00353BC7"/>
    <w:rsid w:val="003631FB"/>
    <w:rsid w:val="00363B12"/>
    <w:rsid w:val="00392C9E"/>
    <w:rsid w:val="003A2D4A"/>
    <w:rsid w:val="003B4812"/>
    <w:rsid w:val="003D448D"/>
    <w:rsid w:val="003E4F52"/>
    <w:rsid w:val="00401A47"/>
    <w:rsid w:val="0042309B"/>
    <w:rsid w:val="0042555A"/>
    <w:rsid w:val="00427111"/>
    <w:rsid w:val="004310B1"/>
    <w:rsid w:val="00433AAF"/>
    <w:rsid w:val="00434F12"/>
    <w:rsid w:val="00447D85"/>
    <w:rsid w:val="004603EB"/>
    <w:rsid w:val="00495430"/>
    <w:rsid w:val="004C2472"/>
    <w:rsid w:val="004D2FC8"/>
    <w:rsid w:val="004E77A4"/>
    <w:rsid w:val="00522DE0"/>
    <w:rsid w:val="0052730B"/>
    <w:rsid w:val="00527785"/>
    <w:rsid w:val="00530D78"/>
    <w:rsid w:val="00546D50"/>
    <w:rsid w:val="00553B32"/>
    <w:rsid w:val="00560216"/>
    <w:rsid w:val="00570FE7"/>
    <w:rsid w:val="00581CF4"/>
    <w:rsid w:val="005B0BCE"/>
    <w:rsid w:val="005C2825"/>
    <w:rsid w:val="005C5D1D"/>
    <w:rsid w:val="005D312F"/>
    <w:rsid w:val="005D46E2"/>
    <w:rsid w:val="005D696A"/>
    <w:rsid w:val="005E5459"/>
    <w:rsid w:val="005E7858"/>
    <w:rsid w:val="005F4302"/>
    <w:rsid w:val="006034A2"/>
    <w:rsid w:val="006069C4"/>
    <w:rsid w:val="00613090"/>
    <w:rsid w:val="00617362"/>
    <w:rsid w:val="006352C7"/>
    <w:rsid w:val="00636E8D"/>
    <w:rsid w:val="00646ECF"/>
    <w:rsid w:val="006568D4"/>
    <w:rsid w:val="0066509A"/>
    <w:rsid w:val="006765BE"/>
    <w:rsid w:val="00680609"/>
    <w:rsid w:val="00687604"/>
    <w:rsid w:val="006B1B73"/>
    <w:rsid w:val="006C4333"/>
    <w:rsid w:val="006E132E"/>
    <w:rsid w:val="0071065A"/>
    <w:rsid w:val="00735820"/>
    <w:rsid w:val="00773640"/>
    <w:rsid w:val="00775FE3"/>
    <w:rsid w:val="00787320"/>
    <w:rsid w:val="007A235E"/>
    <w:rsid w:val="007C00BD"/>
    <w:rsid w:val="007F5951"/>
    <w:rsid w:val="007F6061"/>
    <w:rsid w:val="007F6AFD"/>
    <w:rsid w:val="007F7412"/>
    <w:rsid w:val="00816F26"/>
    <w:rsid w:val="008315E4"/>
    <w:rsid w:val="008418AB"/>
    <w:rsid w:val="00843630"/>
    <w:rsid w:val="008460E5"/>
    <w:rsid w:val="008618F6"/>
    <w:rsid w:val="00872775"/>
    <w:rsid w:val="0087301B"/>
    <w:rsid w:val="008A1361"/>
    <w:rsid w:val="008C6B9A"/>
    <w:rsid w:val="008F614D"/>
    <w:rsid w:val="008F77E6"/>
    <w:rsid w:val="00904131"/>
    <w:rsid w:val="009372E3"/>
    <w:rsid w:val="00963629"/>
    <w:rsid w:val="00964DD3"/>
    <w:rsid w:val="00995425"/>
    <w:rsid w:val="009A4A5D"/>
    <w:rsid w:val="009B1536"/>
    <w:rsid w:val="009B4717"/>
    <w:rsid w:val="009E4D29"/>
    <w:rsid w:val="00A1351E"/>
    <w:rsid w:val="00A14B51"/>
    <w:rsid w:val="00A353A3"/>
    <w:rsid w:val="00A417FA"/>
    <w:rsid w:val="00A521FF"/>
    <w:rsid w:val="00A61DDC"/>
    <w:rsid w:val="00A77680"/>
    <w:rsid w:val="00A803D0"/>
    <w:rsid w:val="00A82EBD"/>
    <w:rsid w:val="00A84F37"/>
    <w:rsid w:val="00A86F6E"/>
    <w:rsid w:val="00A94829"/>
    <w:rsid w:val="00AB1484"/>
    <w:rsid w:val="00AB439A"/>
    <w:rsid w:val="00AD1AF8"/>
    <w:rsid w:val="00AE4789"/>
    <w:rsid w:val="00AF6E7A"/>
    <w:rsid w:val="00B05B4C"/>
    <w:rsid w:val="00B23C0B"/>
    <w:rsid w:val="00B465CF"/>
    <w:rsid w:val="00B70590"/>
    <w:rsid w:val="00B75E82"/>
    <w:rsid w:val="00B75EFB"/>
    <w:rsid w:val="00B8308B"/>
    <w:rsid w:val="00BD5BEA"/>
    <w:rsid w:val="00BE46E4"/>
    <w:rsid w:val="00BF365F"/>
    <w:rsid w:val="00C10775"/>
    <w:rsid w:val="00C2493A"/>
    <w:rsid w:val="00C64E99"/>
    <w:rsid w:val="00C73D3D"/>
    <w:rsid w:val="00C91013"/>
    <w:rsid w:val="00CA3E92"/>
    <w:rsid w:val="00CA48AB"/>
    <w:rsid w:val="00CC0597"/>
    <w:rsid w:val="00CF3465"/>
    <w:rsid w:val="00D03405"/>
    <w:rsid w:val="00D12FB9"/>
    <w:rsid w:val="00D412A5"/>
    <w:rsid w:val="00D43EC8"/>
    <w:rsid w:val="00D54B1E"/>
    <w:rsid w:val="00D97D2B"/>
    <w:rsid w:val="00DB4DF1"/>
    <w:rsid w:val="00DD0B2F"/>
    <w:rsid w:val="00DF07A1"/>
    <w:rsid w:val="00DF5F0D"/>
    <w:rsid w:val="00E10594"/>
    <w:rsid w:val="00E16868"/>
    <w:rsid w:val="00E22E64"/>
    <w:rsid w:val="00E34079"/>
    <w:rsid w:val="00E62D3F"/>
    <w:rsid w:val="00E80E5C"/>
    <w:rsid w:val="00E822D4"/>
    <w:rsid w:val="00E845D3"/>
    <w:rsid w:val="00EA0C78"/>
    <w:rsid w:val="00EA1286"/>
    <w:rsid w:val="00EC72E3"/>
    <w:rsid w:val="00EF78BC"/>
    <w:rsid w:val="00F00747"/>
    <w:rsid w:val="00F742AD"/>
    <w:rsid w:val="00F87B25"/>
    <w:rsid w:val="00F9126E"/>
    <w:rsid w:val="00FB2C5F"/>
    <w:rsid w:val="00FC3376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o-pinheiro\AppData\Local\Microsoft\Windows\Temporary%20Internet%20Files\Content.IE5\BCL3SG5J\regulamento%20fecitep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A4C6E-B53F-4F95-B41A-69EBC0E6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regulamento fecitep (1)</Template>
  <TotalTime>1</TotalTime>
  <Pages>2</Pages>
  <Words>613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SEDUC – 7ª FECITEP 2013 – REGULAMENTO</vt:lpstr>
    </vt:vector>
  </TitlesOfParts>
  <Company/>
  <LinksUpToDate>false</LinksUpToDate>
  <CharactersWithSpaces>3919</CharactersWithSpaces>
  <SharedDoc>false</SharedDoc>
  <HLinks>
    <vt:vector size="48" baseType="variant">
      <vt:variant>
        <vt:i4>5505107</vt:i4>
      </vt:variant>
      <vt:variant>
        <vt:i4>21</vt:i4>
      </vt:variant>
      <vt:variant>
        <vt:i4>0</vt:i4>
      </vt:variant>
      <vt:variant>
        <vt:i4>5</vt:i4>
      </vt:variant>
      <vt:variant>
        <vt:lpwstr>http://www.usda.gov/</vt:lpwstr>
      </vt:variant>
      <vt:variant>
        <vt:lpwstr/>
      </vt:variant>
      <vt:variant>
        <vt:i4>917550</vt:i4>
      </vt:variant>
      <vt:variant>
        <vt:i4>18</vt:i4>
      </vt:variant>
      <vt:variant>
        <vt:i4>0</vt:i4>
      </vt:variant>
      <vt:variant>
        <vt:i4>5</vt:i4>
      </vt:variant>
      <vt:variant>
        <vt:lpwstr>http://direto.seduc.rs.gov.br/direto/Direto?call=CorreioBusiness&amp;task=novaMensagem&amp;email=fecitep@seduc.rs.gov.br</vt:lpwstr>
      </vt:variant>
      <vt:variant>
        <vt:lpwstr/>
      </vt:variant>
      <vt:variant>
        <vt:i4>7012463</vt:i4>
      </vt:variant>
      <vt:variant>
        <vt:i4>15</vt:i4>
      </vt:variant>
      <vt:variant>
        <vt:i4>0</vt:i4>
      </vt:variant>
      <vt:variant>
        <vt:i4>5</vt:i4>
      </vt:variant>
      <vt:variant>
        <vt:lpwstr>http://www.lsi.usp.br/febrace/estudantes/diario.htm</vt:lpwstr>
      </vt:variant>
      <vt:variant>
        <vt:lpwstr/>
      </vt:variant>
      <vt:variant>
        <vt:i4>3801140</vt:i4>
      </vt:variant>
      <vt:variant>
        <vt:i4>12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9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6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3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SEDUC – 7ª FECITEP 2013 – REGULAMENTO</dc:title>
  <dc:creator>Julio Fernandes Pinheiro</dc:creator>
  <cp:lastModifiedBy>Fritz Roloff</cp:lastModifiedBy>
  <cp:revision>3</cp:revision>
  <cp:lastPrinted>2013-09-12T19:00:00Z</cp:lastPrinted>
  <dcterms:created xsi:type="dcterms:W3CDTF">2013-09-23T11:48:00Z</dcterms:created>
  <dcterms:modified xsi:type="dcterms:W3CDTF">2013-09-23T12:02:00Z</dcterms:modified>
</cp:coreProperties>
</file>