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201"/>
        <w:gridCol w:w="262"/>
        <w:gridCol w:w="5410"/>
      </w:tblGrid>
      <w:tr w:rsidR="00A353A3" w:rsidRPr="002E2BE8" w:rsidTr="00C630FF">
        <w:trPr>
          <w:trHeight w:val="271"/>
        </w:trPr>
        <w:tc>
          <w:tcPr>
            <w:tcW w:w="10294" w:type="dxa"/>
            <w:gridSpan w:val="4"/>
            <w:shd w:val="clear" w:color="auto" w:fill="D9D9D9"/>
          </w:tcPr>
          <w:p w:rsidR="00A353A3" w:rsidRPr="002E2BE8" w:rsidRDefault="00A353A3" w:rsidP="002E2BE8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7ª</w:t>
            </w:r>
            <w:r w:rsidRPr="002E2BE8">
              <w:rPr>
                <w:rFonts w:ascii="Century Gothic" w:hAnsi="Century Gothic" w:cs="Century Gothic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FECITEP 2013</w:t>
            </w:r>
          </w:p>
        </w:tc>
      </w:tr>
      <w:tr w:rsidR="00A353A3" w:rsidRPr="002E2BE8" w:rsidTr="00C630FF">
        <w:trPr>
          <w:trHeight w:val="526"/>
        </w:trPr>
        <w:tc>
          <w:tcPr>
            <w:tcW w:w="4421" w:type="dxa"/>
            <w:shd w:val="clear" w:color="auto" w:fill="auto"/>
          </w:tcPr>
          <w:p w:rsidR="00A353A3" w:rsidRPr="002E2BE8" w:rsidRDefault="00A353A3" w:rsidP="002E2BE8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F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OR</w:t>
            </w:r>
            <w:r w:rsidRPr="002E2BE8">
              <w:rPr>
                <w:rFonts w:ascii="Century Gothic" w:hAnsi="Century Gothic" w:cs="Century Gothic"/>
                <w:b/>
                <w:bCs/>
              </w:rPr>
              <w:t>MU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</w:rPr>
              <w:t>Á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IO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A 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Q</w:t>
            </w:r>
            <w:r w:rsidRPr="002E2BE8">
              <w:rPr>
                <w:rFonts w:ascii="Century Gothic" w:hAnsi="Century Gothic" w:cs="Century Gothic"/>
                <w:b/>
                <w:bCs/>
              </w:rPr>
              <w:t>UA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</w:rPr>
              <w:t>IF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>CADO (Ane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6</w:t>
            </w:r>
            <w:r w:rsidRPr="002E2BE8">
              <w:rPr>
                <w:rFonts w:ascii="Century Gothic" w:hAnsi="Century Gothic" w:cs="Century Gothic"/>
                <w:b/>
                <w:bCs/>
              </w:rPr>
              <w:t>B)</w:t>
            </w:r>
          </w:p>
        </w:tc>
        <w:tc>
          <w:tcPr>
            <w:tcW w:w="5873" w:type="dxa"/>
            <w:gridSpan w:val="3"/>
            <w:shd w:val="clear" w:color="auto" w:fill="auto"/>
          </w:tcPr>
          <w:p w:rsidR="00A353A3" w:rsidRPr="002E2BE8" w:rsidRDefault="00A353A3" w:rsidP="002E2B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eve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er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sta</w:t>
            </w:r>
          </w:p>
          <w:p w:rsidR="00A353A3" w:rsidRPr="002E2BE8" w:rsidRDefault="00A353A3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Qua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ado at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ante 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 á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 do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eto.</w:t>
            </w:r>
          </w:p>
        </w:tc>
      </w:tr>
      <w:tr w:rsidR="00A353A3" w:rsidRPr="002E2BE8" w:rsidTr="00C630FF">
        <w:trPr>
          <w:trHeight w:val="256"/>
        </w:trPr>
        <w:tc>
          <w:tcPr>
            <w:tcW w:w="4421" w:type="dxa"/>
            <w:shd w:val="clear" w:color="auto" w:fill="auto"/>
          </w:tcPr>
          <w:p w:rsidR="00A353A3" w:rsidRPr="002E2BE8" w:rsidRDefault="00A353A3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TÍTULO:</w:t>
            </w:r>
          </w:p>
        </w:tc>
        <w:tc>
          <w:tcPr>
            <w:tcW w:w="5873" w:type="dxa"/>
            <w:gridSpan w:val="3"/>
            <w:shd w:val="clear" w:color="auto" w:fill="auto"/>
          </w:tcPr>
          <w:p w:rsidR="00A353A3" w:rsidRPr="002E2BE8" w:rsidRDefault="00A353A3" w:rsidP="002E2BE8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(   </w:t>
            </w:r>
            <w:proofErr w:type="gramEnd"/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)Projeto Novo  (   ) P</w:t>
            </w:r>
            <w:r w:rsidRPr="002E2BE8">
              <w:rPr>
                <w:rFonts w:ascii="Arial" w:hAnsi="Arial" w:cs="Arial"/>
                <w:sz w:val="24"/>
                <w:szCs w:val="24"/>
              </w:rPr>
              <w:t>rojeto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Con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</w:p>
        </w:tc>
      </w:tr>
      <w:tr w:rsidR="00A353A3" w:rsidRPr="002E2BE8" w:rsidTr="00C630FF">
        <w:trPr>
          <w:trHeight w:val="513"/>
        </w:trPr>
        <w:tc>
          <w:tcPr>
            <w:tcW w:w="4884" w:type="dxa"/>
            <w:gridSpan w:val="3"/>
            <w:shd w:val="clear" w:color="auto" w:fill="auto"/>
          </w:tcPr>
          <w:p w:rsidR="00A353A3" w:rsidRPr="002E2BE8" w:rsidRDefault="00A353A3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de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10" w:type="dxa"/>
            <w:shd w:val="clear" w:color="auto" w:fill="auto"/>
          </w:tcPr>
          <w:p w:rsidR="00A353A3" w:rsidRPr="002E2BE8" w:rsidRDefault="00A353A3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</w:tr>
      <w:tr w:rsidR="00A353A3" w:rsidRPr="002E2BE8" w:rsidTr="00C630FF">
        <w:trPr>
          <w:trHeight w:val="256"/>
        </w:trPr>
        <w:tc>
          <w:tcPr>
            <w:tcW w:w="10294" w:type="dxa"/>
            <w:gridSpan w:val="4"/>
            <w:shd w:val="clear" w:color="auto" w:fill="auto"/>
          </w:tcPr>
          <w:p w:rsidR="00A353A3" w:rsidRPr="002E2BE8" w:rsidRDefault="00A353A3" w:rsidP="002E2BE8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a: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)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ual</w:t>
            </w:r>
            <w:r w:rsidRPr="002E2BE8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e)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Gru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o: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es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até no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m</w:t>
            </w:r>
            <w:r w:rsidRPr="002E2BE8">
              <w:rPr>
                <w:rFonts w:ascii="Arial" w:hAnsi="Arial" w:cs="Arial"/>
                <w:sz w:val="24"/>
                <w:szCs w:val="24"/>
              </w:rPr>
              <w:t>áx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ê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353A3" w:rsidRPr="002E2BE8" w:rsidTr="00C630FF">
        <w:trPr>
          <w:trHeight w:val="256"/>
        </w:trPr>
        <w:tc>
          <w:tcPr>
            <w:tcW w:w="10294" w:type="dxa"/>
            <w:gridSpan w:val="4"/>
            <w:shd w:val="clear" w:color="auto" w:fill="auto"/>
          </w:tcPr>
          <w:p w:rsidR="00A353A3" w:rsidRPr="002E2BE8" w:rsidRDefault="00A353A3" w:rsidP="002E2B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ã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353A3" w:rsidRPr="002E2BE8" w:rsidTr="00C630FF">
        <w:trPr>
          <w:trHeight w:val="1046"/>
        </w:trPr>
        <w:tc>
          <w:tcPr>
            <w:tcW w:w="10294" w:type="dxa"/>
            <w:gridSpan w:val="4"/>
            <w:shd w:val="clear" w:color="auto" w:fill="auto"/>
          </w:tcPr>
          <w:p w:rsidR="00A353A3" w:rsidRPr="002E2BE8" w:rsidRDefault="00A353A3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1" w:after="0" w:line="240" w:lineRule="auto"/>
              <w:ind w:left="61" w:right="22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Ei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</w:rPr>
              <w:t>os</w:t>
            </w:r>
            <w:r w:rsidRPr="002E2BE8">
              <w:rPr>
                <w:rFonts w:ascii="Century Gothic" w:hAnsi="Century Gothic" w:cs="Century Gothic"/>
                <w:b/>
                <w:bCs/>
                <w:spacing w:val="17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ec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oló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g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cos: </w:t>
            </w:r>
            <w:proofErr w:type="gramStart"/>
            <w:r w:rsidRPr="002E2BE8">
              <w:rPr>
                <w:rFonts w:ascii="Century Gothic" w:hAnsi="Century Gothic" w:cs="Century Gothic"/>
              </w:rPr>
              <w:t xml:space="preserve">( </w:t>
            </w:r>
            <w:r w:rsidRPr="002E2BE8">
              <w:rPr>
                <w:rFonts w:ascii="Century Gothic" w:hAnsi="Century Gothic" w:cs="Century Gothic"/>
                <w:spacing w:val="33"/>
              </w:rPr>
              <w:t xml:space="preserve"> </w:t>
            </w:r>
            <w:proofErr w:type="gramEnd"/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2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2"/>
              </w:rPr>
              <w:t>i</w:t>
            </w:r>
            <w:r w:rsidRPr="002E2BE8">
              <w:rPr>
                <w:rFonts w:ascii="Century Gothic" w:hAnsi="Century Gothic" w:cs="Century Gothic"/>
              </w:rPr>
              <w:t>ente e S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ú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19"/>
              </w:rPr>
              <w:t xml:space="preserve"> (  ) 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g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</w:rPr>
              <w:t>ra</w:t>
            </w:r>
            <w:r w:rsidRPr="002E2BE8">
              <w:rPr>
                <w:rFonts w:ascii="Century Gothic" w:hAnsi="Century Gothic" w:cs="Century Gothic"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3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( 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2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 xml:space="preserve">Desenvolvimento educacional e Social </w:t>
            </w:r>
            <w:r w:rsidRPr="002E2BE8">
              <w:rPr>
                <w:rFonts w:ascii="Century Gothic" w:hAnsi="Century Gothic" w:cs="Century Gothic"/>
              </w:rPr>
              <w:t>(  )</w:t>
            </w:r>
            <w:r w:rsidRPr="002E2BE8">
              <w:rPr>
                <w:rFonts w:ascii="Century Gothic" w:hAnsi="Century Gothic" w:cs="Century Gothic"/>
                <w:spacing w:val="1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Con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2"/>
              </w:rPr>
              <w:t>l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roc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 xml:space="preserve">ssos </w:t>
            </w:r>
            <w:r w:rsidRPr="002E2BE8">
              <w:rPr>
                <w:rFonts w:ascii="Century Gothic" w:hAnsi="Century Gothic" w:cs="Century Gothic"/>
                <w:spacing w:val="-2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</w:rPr>
              <w:t>nd</w:t>
            </w:r>
            <w:r w:rsidRPr="002E2BE8">
              <w:rPr>
                <w:rFonts w:ascii="Century Gothic" w:hAnsi="Century Gothic" w:cs="Century Gothic"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</w:rPr>
              <w:t>st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s(  )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Gestão</w:t>
            </w:r>
            <w:r w:rsidRPr="002E2BE8">
              <w:rPr>
                <w:rFonts w:ascii="Century Gothic" w:hAnsi="Century Gothic" w:cs="Century Gothic"/>
                <w:spacing w:val="3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3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Neg</w:t>
            </w:r>
            <w:r w:rsidRPr="002E2BE8">
              <w:rPr>
                <w:rFonts w:ascii="Century Gothic" w:hAnsi="Century Gothic" w:cs="Century Gothic"/>
                <w:spacing w:val="-2"/>
              </w:rPr>
              <w:t>ó</w:t>
            </w:r>
            <w:r w:rsidRPr="002E2BE8">
              <w:rPr>
                <w:rFonts w:ascii="Century Gothic" w:hAnsi="Century Gothic" w:cs="Century Gothic"/>
                <w:spacing w:val="-1"/>
              </w:rPr>
              <w:t>ci</w:t>
            </w:r>
            <w:r w:rsidRPr="002E2BE8">
              <w:rPr>
                <w:rFonts w:ascii="Century Gothic" w:hAnsi="Century Gothic" w:cs="Century Gothic"/>
              </w:rPr>
              <w:t>os(  )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Hos</w:t>
            </w:r>
            <w:r w:rsidRPr="002E2BE8">
              <w:rPr>
                <w:rFonts w:ascii="Century Gothic" w:hAnsi="Century Gothic" w:cs="Century Gothic"/>
                <w:spacing w:val="1"/>
              </w:rPr>
              <w:t>pi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39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z</w:t>
            </w:r>
            <w:r w:rsidRPr="002E2BE8">
              <w:rPr>
                <w:rFonts w:ascii="Century Gothic" w:hAnsi="Century Gothic" w:cs="Century Gothic"/>
              </w:rPr>
              <w:t>er</w:t>
            </w:r>
            <w:r w:rsidRPr="002E2BE8">
              <w:rPr>
                <w:rFonts w:ascii="Century Gothic" w:hAnsi="Century Gothic" w:cs="Century Gothic"/>
              </w:rPr>
              <w:tab/>
              <w:t>( )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5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for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3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 Co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un</w:t>
            </w:r>
            <w:r w:rsidRPr="002E2BE8">
              <w:rPr>
                <w:rFonts w:ascii="Century Gothic" w:hAnsi="Century Gothic" w:cs="Century Gothic"/>
                <w:spacing w:val="-1"/>
              </w:rPr>
              <w:t>ic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 xml:space="preserve">ão 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5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5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f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rutu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5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li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í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tu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al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  <w:spacing w:val="5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gn</w:t>
            </w:r>
          </w:p>
        </w:tc>
      </w:tr>
      <w:tr w:rsidR="00A353A3" w:rsidRPr="002E2BE8" w:rsidTr="00C630FF">
        <w:trPr>
          <w:trHeight w:val="256"/>
        </w:trPr>
        <w:tc>
          <w:tcPr>
            <w:tcW w:w="4622" w:type="dxa"/>
            <w:gridSpan w:val="2"/>
            <w:shd w:val="clear" w:color="auto" w:fill="auto"/>
          </w:tcPr>
          <w:p w:rsidR="00A353A3" w:rsidRPr="002E2BE8" w:rsidRDefault="00A353A3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right="55"/>
              <w:jc w:val="both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 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A353A3" w:rsidRPr="002E2BE8" w:rsidRDefault="00A353A3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right="55"/>
              <w:jc w:val="both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position w:val="1"/>
                <w:sz w:val="24"/>
                <w:szCs w:val="24"/>
              </w:rPr>
              <w:t>E-mail:</w:t>
            </w:r>
          </w:p>
        </w:tc>
      </w:tr>
      <w:tr w:rsidR="00A353A3" w:rsidRPr="002E2BE8" w:rsidTr="00C630FF">
        <w:trPr>
          <w:trHeight w:val="284"/>
        </w:trPr>
        <w:tc>
          <w:tcPr>
            <w:tcW w:w="4622" w:type="dxa"/>
            <w:gridSpan w:val="2"/>
            <w:shd w:val="clear" w:color="auto" w:fill="auto"/>
          </w:tcPr>
          <w:p w:rsidR="00A353A3" w:rsidRPr="002E2BE8" w:rsidRDefault="00A353A3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 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A353A3" w:rsidRPr="002E2BE8" w:rsidRDefault="00A353A3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position w:val="1"/>
                <w:sz w:val="24"/>
                <w:szCs w:val="24"/>
              </w:rPr>
              <w:t>E-mail:</w:t>
            </w:r>
          </w:p>
        </w:tc>
      </w:tr>
      <w:tr w:rsidR="00A353A3" w:rsidRPr="002E2BE8" w:rsidTr="00C630FF">
        <w:trPr>
          <w:trHeight w:val="271"/>
        </w:trPr>
        <w:tc>
          <w:tcPr>
            <w:tcW w:w="4622" w:type="dxa"/>
            <w:gridSpan w:val="2"/>
            <w:shd w:val="clear" w:color="auto" w:fill="auto"/>
          </w:tcPr>
          <w:p w:rsidR="00A353A3" w:rsidRPr="002E2BE8" w:rsidRDefault="00A353A3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 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A353A3" w:rsidRPr="002E2BE8" w:rsidRDefault="00A353A3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E-mail:</w:t>
            </w:r>
          </w:p>
        </w:tc>
      </w:tr>
      <w:tr w:rsidR="00A353A3" w:rsidRPr="002E2BE8" w:rsidTr="00C630FF">
        <w:trPr>
          <w:trHeight w:val="284"/>
        </w:trPr>
        <w:tc>
          <w:tcPr>
            <w:tcW w:w="4622" w:type="dxa"/>
            <w:gridSpan w:val="2"/>
            <w:shd w:val="clear" w:color="auto" w:fill="auto"/>
          </w:tcPr>
          <w:p w:rsidR="00A353A3" w:rsidRPr="002E2BE8" w:rsidRDefault="00A353A3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rofe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sor/a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entad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A353A3" w:rsidRPr="002E2BE8" w:rsidRDefault="00A353A3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E-mail:</w:t>
            </w:r>
          </w:p>
        </w:tc>
      </w:tr>
      <w:tr w:rsidR="00A353A3" w:rsidRPr="002E2BE8" w:rsidTr="00C630FF">
        <w:trPr>
          <w:trHeight w:val="271"/>
        </w:trPr>
        <w:tc>
          <w:tcPr>
            <w:tcW w:w="4622" w:type="dxa"/>
            <w:gridSpan w:val="2"/>
            <w:shd w:val="clear" w:color="auto" w:fill="auto"/>
          </w:tcPr>
          <w:p w:rsidR="00A353A3" w:rsidRPr="002E2BE8" w:rsidRDefault="00A353A3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rofe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sor/a </w:t>
            </w:r>
            <w:proofErr w:type="spellStart"/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72" w:type="dxa"/>
            <w:gridSpan w:val="2"/>
            <w:shd w:val="clear" w:color="auto" w:fill="auto"/>
          </w:tcPr>
          <w:p w:rsidR="00A353A3" w:rsidRPr="002E2BE8" w:rsidRDefault="00A353A3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E-mail:</w:t>
            </w:r>
          </w:p>
        </w:tc>
      </w:tr>
      <w:tr w:rsidR="00A353A3" w:rsidRPr="002E2BE8" w:rsidTr="00C630FF">
        <w:trPr>
          <w:trHeight w:val="284"/>
        </w:trPr>
        <w:tc>
          <w:tcPr>
            <w:tcW w:w="10294" w:type="dxa"/>
            <w:gridSpan w:val="4"/>
            <w:shd w:val="clear" w:color="auto" w:fill="D9D9D9"/>
          </w:tcPr>
          <w:p w:rsidR="00A353A3" w:rsidRPr="002E2BE8" w:rsidRDefault="00A353A3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jc w:val="both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1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. </w:t>
            </w:r>
            <w:r w:rsidRPr="002E2BE8">
              <w:rPr>
                <w:rFonts w:ascii="Century Gothic" w:hAnsi="Century Gothic" w:cs="Century Gothic"/>
                <w:b/>
                <w:bCs/>
                <w:spacing w:val="45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</w:rPr>
              <w:t>al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ç</w:t>
            </w:r>
            <w:r w:rsidRPr="002E2BE8">
              <w:rPr>
                <w:rFonts w:ascii="Century Gothic" w:hAnsi="Century Gothic" w:cs="Century Gothic"/>
                <w:b/>
                <w:bCs/>
              </w:rPr>
              <w:t>ão</w:t>
            </w:r>
            <w:r w:rsidRPr="002E2BE8">
              <w:rPr>
                <w:rFonts w:ascii="Century Gothic" w:hAnsi="Century Gothic" w:cs="Century Gothic"/>
                <w:b/>
                <w:bCs/>
                <w:spacing w:val="46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de</w:t>
            </w:r>
            <w:r w:rsidRPr="002E2BE8">
              <w:rPr>
                <w:rFonts w:ascii="Century Gothic" w:hAnsi="Century Gothic" w:cs="Century Gothic"/>
                <w:b/>
                <w:bCs/>
                <w:spacing w:val="46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co</w:t>
            </w:r>
            <w:r w:rsidRPr="002E2BE8">
              <w:rPr>
                <w:rFonts w:ascii="Century Gothic" w:hAnsi="Century Gothic" w:cs="Century Gothic"/>
                <w:b/>
                <w:bCs/>
                <w:spacing w:val="49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(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das</w:t>
            </w:r>
            <w:r w:rsidRPr="002E2BE8">
              <w:rPr>
                <w:rFonts w:ascii="Century Gothic" w:hAnsi="Century Gothic" w:cs="Century Gothic"/>
                <w:spacing w:val="47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4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rgun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as</w:t>
            </w:r>
            <w:r w:rsidRPr="002E2BE8">
              <w:rPr>
                <w:rFonts w:ascii="Century Gothic" w:hAnsi="Century Gothic" w:cs="Century Gothic"/>
                <w:spacing w:val="47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1"/>
              </w:rPr>
              <w:t>ai</w:t>
            </w:r>
            <w:r w:rsidRPr="002E2BE8">
              <w:rPr>
                <w:rFonts w:ascii="Century Gothic" w:hAnsi="Century Gothic" w:cs="Century Gothic"/>
              </w:rPr>
              <w:t>xo</w:t>
            </w:r>
            <w:r w:rsidRPr="002E2BE8">
              <w:rPr>
                <w:rFonts w:ascii="Century Gothic" w:hAnsi="Century Gothic" w:cs="Century Gothic"/>
                <w:spacing w:val="4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vem</w:t>
            </w:r>
            <w:r w:rsidRPr="002E2BE8">
              <w:rPr>
                <w:rFonts w:ascii="Century Gothic" w:hAnsi="Century Gothic" w:cs="Century Gothic"/>
                <w:spacing w:val="4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50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s.</w:t>
            </w:r>
            <w:r w:rsidRPr="002E2BE8">
              <w:rPr>
                <w:rFonts w:ascii="Century Gothic" w:hAnsi="Century Gothic" w:cs="Century Gothic"/>
                <w:spacing w:val="45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46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so,</w:t>
            </w:r>
            <w:r w:rsidRPr="002E2BE8">
              <w:rPr>
                <w:rFonts w:ascii="Century Gothic" w:hAnsi="Century Gothic" w:cs="Century Gothic"/>
                <w:spacing w:val="44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e ne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á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o,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ut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li</w:t>
            </w:r>
            <w:r w:rsidRPr="002E2BE8">
              <w:rPr>
                <w:rFonts w:ascii="Century Gothic" w:hAnsi="Century Gothic" w:cs="Century Gothic"/>
                <w:spacing w:val="-3"/>
              </w:rPr>
              <w:t>z</w:t>
            </w:r>
            <w:r w:rsidRPr="002E2BE8">
              <w:rPr>
                <w:rFonts w:ascii="Century Gothic" w:hAnsi="Century Gothic" w:cs="Century Gothic"/>
              </w:rPr>
              <w:t>e fo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3"/>
              </w:rPr>
              <w:t>h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s adi</w:t>
            </w:r>
            <w:r w:rsidRPr="002E2BE8">
              <w:rPr>
                <w:rFonts w:ascii="Century Gothic" w:hAnsi="Century Gothic" w:cs="Century Gothic"/>
                <w:spacing w:val="-2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s).</w:t>
            </w:r>
          </w:p>
        </w:tc>
      </w:tr>
      <w:tr w:rsidR="00A353A3" w:rsidRPr="002E2BE8" w:rsidTr="00C630FF">
        <w:trPr>
          <w:trHeight w:val="4154"/>
        </w:trPr>
        <w:tc>
          <w:tcPr>
            <w:tcW w:w="10294" w:type="dxa"/>
            <w:gridSpan w:val="4"/>
            <w:shd w:val="clear" w:color="auto" w:fill="auto"/>
          </w:tcPr>
          <w:p w:rsidR="00A353A3" w:rsidRPr="002E2BE8" w:rsidRDefault="00A353A3" w:rsidP="002E2BE8">
            <w:pPr>
              <w:pStyle w:val="PargrafodaList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ste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os,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 ou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am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sos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ue 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zad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s:</w:t>
            </w:r>
          </w:p>
          <w:p w:rsidR="00A353A3" w:rsidRPr="002E2BE8" w:rsidRDefault="00A353A3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353A3" w:rsidRPr="002E2BE8" w:rsidRDefault="00A353A3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353A3" w:rsidRPr="002E2BE8" w:rsidRDefault="00A353A3" w:rsidP="002E2BE8">
            <w:pPr>
              <w:pStyle w:val="PargrafodaList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e e ex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e os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353A3" w:rsidRPr="002E2BE8" w:rsidRDefault="00A353A3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353A3" w:rsidRPr="002E2BE8" w:rsidRDefault="00A353A3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353A3" w:rsidRPr="002E2BE8" w:rsidRDefault="00A353A3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va as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 se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a e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zados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 redu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s:</w:t>
            </w:r>
          </w:p>
          <w:p w:rsidR="00A353A3" w:rsidRPr="002E2BE8" w:rsidRDefault="00A353A3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353A3" w:rsidRPr="002E2BE8" w:rsidRDefault="00A353A3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353A3" w:rsidRPr="002E2BE8" w:rsidRDefault="00A353A3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d)</w:t>
            </w:r>
            <w:r w:rsidRPr="002E2BE8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va os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m</w:t>
            </w:r>
            <w:r w:rsidRPr="002E2BE8">
              <w:rPr>
                <w:rFonts w:ascii="Arial" w:hAnsi="Arial" w:cs="Arial"/>
                <w:sz w:val="24"/>
                <w:szCs w:val="24"/>
              </w:rPr>
              <w:t>étod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 de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rte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e 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rão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zad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ando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os:</w:t>
            </w:r>
          </w:p>
          <w:p w:rsidR="00A353A3" w:rsidRPr="002E2BE8" w:rsidRDefault="00A353A3" w:rsidP="002E2B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A353A3" w:rsidRPr="002E2BE8" w:rsidRDefault="00A353A3" w:rsidP="002E2B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A353A3" w:rsidRPr="002E2BE8" w:rsidRDefault="00A353A3" w:rsidP="002E2B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A353A3" w:rsidRPr="002E2BE8" w:rsidRDefault="00A353A3" w:rsidP="002E2B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 xml:space="preserve">e)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ste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as fon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es 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nf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õ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de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ra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a:</w:t>
            </w:r>
          </w:p>
          <w:p w:rsidR="00A353A3" w:rsidRPr="002E2BE8" w:rsidRDefault="00A353A3" w:rsidP="002E2BE8">
            <w:pPr>
              <w:pStyle w:val="PargrafodaList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:rsidR="00A353A3" w:rsidRPr="002E2BE8" w:rsidRDefault="00A353A3" w:rsidP="002E2BE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jc w:val="both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A353A3" w:rsidRPr="002E2BE8" w:rsidTr="00C630FF">
        <w:trPr>
          <w:trHeight w:val="409"/>
        </w:trPr>
        <w:tc>
          <w:tcPr>
            <w:tcW w:w="10294" w:type="dxa"/>
            <w:gridSpan w:val="4"/>
            <w:shd w:val="clear" w:color="auto" w:fill="auto"/>
          </w:tcPr>
          <w:p w:rsidR="00A353A3" w:rsidRPr="002E2BE8" w:rsidRDefault="00A353A3" w:rsidP="002E2BE8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2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. C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nco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dânc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com os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alia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Ri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co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did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gu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an</w:t>
            </w:r>
            <w:r w:rsidR="00C91013"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ça</w:t>
            </w:r>
          </w:p>
        </w:tc>
      </w:tr>
      <w:tr w:rsidR="00A353A3" w:rsidRPr="002E2BE8" w:rsidTr="00C630FF">
        <w:trPr>
          <w:trHeight w:val="2985"/>
        </w:trPr>
        <w:tc>
          <w:tcPr>
            <w:tcW w:w="102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353A3" w:rsidRPr="002E2BE8" w:rsidRDefault="00C91013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Pr="002E2BE8">
              <w:rPr>
                <w:rFonts w:ascii="Arial" w:eastAsia="Times New Roman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eastAsia="Times New Roman" w:hAnsi="Arial" w:cs="Arial"/>
                <w:sz w:val="24"/>
                <w:szCs w:val="24"/>
              </w:rPr>
              <w:t>o</w:t>
            </w:r>
            <w:r w:rsidRPr="002E2BE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eastAsia="Times New Roman" w:hAnsi="Arial" w:cs="Arial"/>
                <w:sz w:val="24"/>
                <w:szCs w:val="24"/>
              </w:rPr>
              <w:t>rdo</w:t>
            </w:r>
            <w:r w:rsidRPr="002E2BE8">
              <w:rPr>
                <w:rFonts w:ascii="Arial" w:eastAsia="Times New Roman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eastAsia="Times New Roman" w:hAnsi="Arial" w:cs="Arial"/>
                <w:sz w:val="24"/>
                <w:szCs w:val="24"/>
              </w:rPr>
              <w:t>om</w:t>
            </w:r>
            <w:r w:rsidRPr="002E2BE8">
              <w:rPr>
                <w:rFonts w:ascii="Arial" w:eastAsia="Times New Roman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eastAsia="Times New Roman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eastAsia="Times New Roman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eastAsia="Times New Roman" w:hAnsi="Arial" w:cs="Arial"/>
                <w:sz w:val="24"/>
                <w:szCs w:val="24"/>
              </w:rPr>
              <w:t>roc</w:t>
            </w:r>
            <w:r w:rsidRPr="002E2BE8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eastAsia="Times New Roman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2E2BE8">
              <w:rPr>
                <w:rFonts w:ascii="Arial" w:eastAsia="Times New Roman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eastAsia="Times New Roman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eastAsia="Times New Roman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eastAsia="Times New Roman" w:hAnsi="Arial" w:cs="Arial"/>
                <w:sz w:val="24"/>
                <w:szCs w:val="24"/>
              </w:rPr>
              <w:t>al</w:t>
            </w:r>
            <w:r w:rsidRPr="002E2BE8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eastAsia="Times New Roman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eastAsia="Times New Roman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eastAsia="Times New Roman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eastAsia="Times New Roman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eastAsia="Times New Roman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eastAsia="Times New Roman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2E2BE8">
              <w:rPr>
                <w:rFonts w:ascii="Arial" w:eastAsia="Times New Roman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eastAsia="Times New Roman" w:hAnsi="Arial" w:cs="Arial"/>
                <w:sz w:val="24"/>
                <w:szCs w:val="24"/>
              </w:rPr>
              <w:t>ed</w:t>
            </w:r>
            <w:r w:rsidRPr="002E2BE8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eastAsia="Times New Roman" w:hAnsi="Arial" w:cs="Arial"/>
                <w:sz w:val="24"/>
                <w:szCs w:val="24"/>
              </w:rPr>
              <w:t>as</w:t>
            </w:r>
            <w:r w:rsidRPr="002E2BE8">
              <w:rPr>
                <w:rFonts w:ascii="Arial" w:eastAsia="Times New Roman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eastAsia="Times New Roman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eastAsia="Times New Roman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eastAsia="Times New Roman" w:hAnsi="Arial" w:cs="Arial"/>
                <w:sz w:val="24"/>
                <w:szCs w:val="24"/>
              </w:rPr>
              <w:t>eg</w:t>
            </w:r>
            <w:r w:rsidRPr="002E2BE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eastAsia="Times New Roman" w:hAnsi="Arial" w:cs="Arial"/>
                <w:sz w:val="24"/>
                <w:szCs w:val="24"/>
              </w:rPr>
              <w:t>ra</w:t>
            </w:r>
            <w:r w:rsidRPr="002E2BE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Pr="002E2BE8">
              <w:rPr>
                <w:rFonts w:ascii="Arial" w:eastAsia="Times New Roman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Pr="002E2BE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eastAsia="Times New Roman" w:hAnsi="Arial" w:cs="Arial"/>
                <w:sz w:val="24"/>
                <w:szCs w:val="24"/>
              </w:rPr>
              <w:t>a de</w:t>
            </w:r>
            <w:r w:rsidRPr="002E2BE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Pr="002E2BE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eastAsia="Times New Roman" w:hAnsi="Arial" w:cs="Arial"/>
                <w:sz w:val="24"/>
                <w:szCs w:val="24"/>
              </w:rPr>
              <w:t xml:space="preserve">s. 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 que revisei o plano de pesquisa e 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ei 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reta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ente o de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sa.</w:t>
            </w:r>
          </w:p>
          <w:p w:rsidR="00C91013" w:rsidRPr="002E2BE8" w:rsidRDefault="00C91013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:___________________________________________________</w:t>
            </w:r>
            <w:r w:rsidR="006352C7" w:rsidRPr="002E2BE8">
              <w:rPr>
                <w:rFonts w:ascii="Arial" w:hAnsi="Arial" w:cs="Arial"/>
                <w:spacing w:val="-1"/>
                <w:sz w:val="24"/>
                <w:szCs w:val="24"/>
              </w:rPr>
              <w:t>___________________</w:t>
            </w:r>
          </w:p>
          <w:p w:rsidR="00C91013" w:rsidRPr="002E2BE8" w:rsidRDefault="00C91013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natur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:_______________________________________________</w:t>
            </w:r>
            <w:r w:rsidR="006352C7" w:rsidRPr="002E2BE8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:rsidR="00C91013" w:rsidRPr="002E2BE8" w:rsidRDefault="00C91013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ata da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  <w:t>____</w:t>
            </w:r>
          </w:p>
          <w:p w:rsidR="00C91013" w:rsidRPr="002E2BE8" w:rsidRDefault="00C91013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  <w:t>______________________________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efo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e:________</w:t>
            </w:r>
            <w:r w:rsidR="006352C7" w:rsidRPr="002E2BE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  <w:p w:rsidR="00C91013" w:rsidRPr="002E2BE8" w:rsidRDefault="00C91013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go: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st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ão:_____________________________________</w:t>
            </w:r>
          </w:p>
          <w:p w:rsidR="00C91013" w:rsidRPr="002E2BE8" w:rsidRDefault="00C91013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nde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o:_______________________________________________</w:t>
            </w:r>
            <w:r w:rsidR="006352C7" w:rsidRPr="002E2BE8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:rsidR="00C91013" w:rsidRPr="002E2BE8" w:rsidRDefault="008618F6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rPr>
                <w:rFonts w:ascii="Century Gothic" w:hAnsi="Century Gothic" w:cs="Century Gothic"/>
                <w:spacing w:val="-1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F99995" wp14:editId="5485DB78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146050</wp:posOffset>
                      </wp:positionV>
                      <wp:extent cx="3981450" cy="647700"/>
                      <wp:effectExtent l="0" t="0" r="19050" b="19050"/>
                      <wp:wrapNone/>
                      <wp:docPr id="13" name="Caixa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814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4053" w:rsidRPr="008618F6" w:rsidRDefault="00334053">
                                  <w:pPr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C0504D"/>
                                      <w14:textOutline w14:w="9525" w14:cap="flat" w14:cmpd="sng" w14:algn="ctr">
                                        <w14:solidFill>
                                          <w14:srgbClr w14:val="C0504D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8618F6"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C0504D"/>
                                      <w14:textOutline w14:w="9525" w14:cap="flat" w14:cmpd="sng" w14:algn="ctr">
                                        <w14:solidFill>
                                          <w14:srgbClr w14:val="C0504D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CAMPO A SER PREENCHIDO PELO PROFESSOR ORIENTADOR, CIENTISTA QUALIFICADO OU SUPERVISOR DESIGNADO.</w:t>
                                  </w:r>
                                </w:p>
                                <w:p w:rsidR="00334053" w:rsidRPr="008618F6" w:rsidRDefault="00334053">
                                  <w:pPr>
                                    <w:rPr>
                                      <w:b/>
                                      <w:outline/>
                                      <w:color w:val="C0504D"/>
                                      <w14:textOutline w14:w="9525" w14:cap="flat" w14:cmpd="sng" w14:algn="ctr">
                                        <w14:solidFill>
                                          <w14:srgbClr w14:val="C0504D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26" type="#_x0000_t202" style="position:absolute;left:0;text-align:left;margin-left:89.55pt;margin-top:11.5pt;width:313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" fillcolor="window" strokecolor="#c0504d" strokeweight="2pt">
                      <v:path arrowok="t"/>
                      <v:textbox>
                        <w:txbxContent>
                          <w:p w:rsidR="00334053" w:rsidRPr="008618F6" w:rsidRDefault="00334053">
                            <w:pPr>
                              <w:rPr>
                                <w:rFonts w:ascii="Arial" w:hAnsi="Arial" w:cs="Arial"/>
                                <w:b/>
                                <w:outline/>
                                <w:color w:val="C0504D"/>
                                <w14:textOutline w14:w="9525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618F6">
                              <w:rPr>
                                <w:rFonts w:ascii="Arial" w:hAnsi="Arial" w:cs="Arial"/>
                                <w:b/>
                                <w:outline/>
                                <w:color w:val="C0504D"/>
                                <w14:textOutline w14:w="9525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CAMPO A SER PREENCHIDO PELO PROFESSOR ORIENTADOR, CIENTISTA QUALIFICADO OU SUPERVISOR DESIGNADO.</w:t>
                            </w:r>
                          </w:p>
                          <w:p w:rsidR="00334053" w:rsidRPr="008618F6" w:rsidRDefault="00334053">
                            <w:pPr>
                              <w:rPr>
                                <w:b/>
                                <w:outline/>
                                <w:color w:val="C0504D"/>
                                <w14:textOutline w14:w="9525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1013" w:rsidRPr="002E2BE8" w:rsidRDefault="00C91013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rPr>
                <w:rFonts w:ascii="Century Gothic" w:hAnsi="Century Gothic" w:cs="Century Gothic"/>
                <w:spacing w:val="-1"/>
              </w:rPr>
            </w:pPr>
          </w:p>
          <w:p w:rsidR="00C91013" w:rsidRPr="002E2BE8" w:rsidRDefault="00C91013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rPr>
                <w:rFonts w:ascii="Century Gothic" w:hAnsi="Century Gothic" w:cs="Century Gothic"/>
                <w:spacing w:val="-1"/>
              </w:rPr>
            </w:pPr>
          </w:p>
          <w:p w:rsidR="00C91013" w:rsidRPr="002E2BE8" w:rsidRDefault="00C91013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rPr>
                <w:rFonts w:ascii="Century Gothic" w:hAnsi="Century Gothic" w:cs="Century Gothic"/>
                <w:spacing w:val="-1"/>
              </w:rPr>
            </w:pPr>
          </w:p>
          <w:p w:rsidR="00C91013" w:rsidRPr="002E2BE8" w:rsidRDefault="00C91013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Arial" w:hAnsi="Arial" w:cs="Arial"/>
                <w:spacing w:val="1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71065A" w:rsidRPr="0071065A" w:rsidRDefault="0071065A" w:rsidP="00AF60EE">
      <w:pPr>
        <w:rPr>
          <w:rFonts w:ascii="Century Gothic" w:hAnsi="Century Gothic" w:cs="Century Gothic"/>
        </w:rPr>
      </w:pPr>
    </w:p>
    <w:sectPr w:rsidR="0071065A" w:rsidRPr="0071065A" w:rsidSect="003016BC">
      <w:headerReference w:type="default" r:id="rId9"/>
      <w:pgSz w:w="11906" w:h="16838"/>
      <w:pgMar w:top="125" w:right="709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ECA" w:rsidRDefault="00411ECA" w:rsidP="00D412A5">
      <w:pPr>
        <w:spacing w:after="0" w:line="240" w:lineRule="auto"/>
      </w:pPr>
      <w:r>
        <w:separator/>
      </w:r>
    </w:p>
  </w:endnote>
  <w:endnote w:type="continuationSeparator" w:id="0">
    <w:p w:rsidR="00411ECA" w:rsidRDefault="00411ECA" w:rsidP="00D4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ECA" w:rsidRDefault="00411ECA" w:rsidP="00D412A5">
      <w:pPr>
        <w:spacing w:after="0" w:line="240" w:lineRule="auto"/>
      </w:pPr>
      <w:r>
        <w:separator/>
      </w:r>
    </w:p>
  </w:footnote>
  <w:footnote w:type="continuationSeparator" w:id="0">
    <w:p w:rsidR="00411ECA" w:rsidRDefault="00411ECA" w:rsidP="00D4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053" w:rsidRPr="002E2BE8" w:rsidRDefault="00334053" w:rsidP="002E2BE8">
    <w:pPr>
      <w:pStyle w:val="Cabealho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hAnsi="Cambria" w:cs="Cambria"/>
        <w:position w:val="-1"/>
        <w:sz w:val="20"/>
        <w:szCs w:val="20"/>
      </w:rPr>
      <w:t>SED</w:t>
    </w:r>
    <w:r>
      <w:rPr>
        <w:rFonts w:ascii="Cambria" w:hAnsi="Cambria" w:cs="Cambria"/>
        <w:spacing w:val="1"/>
        <w:position w:val="-1"/>
        <w:sz w:val="20"/>
        <w:szCs w:val="20"/>
      </w:rPr>
      <w:t>U</w:t>
    </w:r>
    <w:r>
      <w:rPr>
        <w:rFonts w:ascii="Cambria" w:hAnsi="Cambria" w:cs="Cambria"/>
        <w:position w:val="-1"/>
        <w:sz w:val="20"/>
        <w:szCs w:val="20"/>
      </w:rPr>
      <w:t>C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-1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7ª</w:t>
    </w:r>
    <w:r>
      <w:rPr>
        <w:rFonts w:ascii="Cambria" w:hAnsi="Cambria" w:cs="Cambria"/>
        <w:spacing w:val="-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F</w:t>
    </w:r>
    <w:r>
      <w:rPr>
        <w:rFonts w:ascii="Cambria" w:hAnsi="Cambria" w:cs="Cambria"/>
        <w:position w:val="-1"/>
        <w:sz w:val="20"/>
        <w:szCs w:val="20"/>
      </w:rPr>
      <w:t>ECITEP 2013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R</w:t>
    </w:r>
    <w:r>
      <w:rPr>
        <w:rFonts w:ascii="Cambria" w:hAnsi="Cambria" w:cs="Cambria"/>
        <w:position w:val="-1"/>
        <w:sz w:val="20"/>
        <w:szCs w:val="20"/>
      </w:rPr>
      <w:t>EGU</w:t>
    </w:r>
    <w:r>
      <w:rPr>
        <w:rFonts w:ascii="Cambria" w:hAnsi="Cambria" w:cs="Cambria"/>
        <w:spacing w:val="1"/>
        <w:position w:val="-1"/>
        <w:sz w:val="20"/>
        <w:szCs w:val="20"/>
      </w:rPr>
      <w:t>LAM</w:t>
    </w:r>
    <w:r>
      <w:rPr>
        <w:rFonts w:ascii="Cambria" w:hAnsi="Cambria" w:cs="Cambria"/>
        <w:position w:val="-1"/>
        <w:sz w:val="20"/>
        <w:szCs w:val="20"/>
      </w:rPr>
      <w:t>E</w:t>
    </w:r>
    <w:r>
      <w:rPr>
        <w:rFonts w:ascii="Cambria" w:hAnsi="Cambria" w:cs="Cambria"/>
        <w:spacing w:val="1"/>
        <w:position w:val="-1"/>
        <w:sz w:val="20"/>
        <w:szCs w:val="20"/>
      </w:rPr>
      <w:t>N</w:t>
    </w:r>
    <w:r>
      <w:rPr>
        <w:rFonts w:ascii="Cambria" w:hAnsi="Cambria" w:cs="Cambria"/>
        <w:position w:val="-1"/>
        <w:sz w:val="20"/>
        <w:szCs w:val="20"/>
      </w:rPr>
      <w:t>TO</w:t>
    </w:r>
  </w:p>
  <w:p w:rsidR="00334053" w:rsidRDefault="00334053" w:rsidP="008C6B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694"/>
    <w:multiLevelType w:val="hybridMultilevel"/>
    <w:tmpl w:val="34C280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7363"/>
    <w:multiLevelType w:val="hybridMultilevel"/>
    <w:tmpl w:val="8A241E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7708"/>
    <w:multiLevelType w:val="multilevel"/>
    <w:tmpl w:val="72CA27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5341739"/>
    <w:multiLevelType w:val="multilevel"/>
    <w:tmpl w:val="318E8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299573DF"/>
    <w:multiLevelType w:val="hybridMultilevel"/>
    <w:tmpl w:val="A7DE73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61982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379C2007"/>
    <w:multiLevelType w:val="hybridMultilevel"/>
    <w:tmpl w:val="C07CC68A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C7014A"/>
    <w:multiLevelType w:val="hybridMultilevel"/>
    <w:tmpl w:val="5AF25B86"/>
    <w:lvl w:ilvl="0" w:tplc="0A7CA52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385839FD"/>
    <w:multiLevelType w:val="multilevel"/>
    <w:tmpl w:val="9C3E6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3BF14BAA"/>
    <w:multiLevelType w:val="multilevel"/>
    <w:tmpl w:val="DDD85A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C414217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412E502A"/>
    <w:multiLevelType w:val="hybridMultilevel"/>
    <w:tmpl w:val="1CEA8B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E3F6B"/>
    <w:multiLevelType w:val="multilevel"/>
    <w:tmpl w:val="4C9C6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8105299"/>
    <w:multiLevelType w:val="hybridMultilevel"/>
    <w:tmpl w:val="55924B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60A5D"/>
    <w:multiLevelType w:val="hybridMultilevel"/>
    <w:tmpl w:val="97C26C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5787"/>
    <w:multiLevelType w:val="hybridMultilevel"/>
    <w:tmpl w:val="376A53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A222F"/>
    <w:multiLevelType w:val="hybridMultilevel"/>
    <w:tmpl w:val="8128469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2E1860"/>
    <w:multiLevelType w:val="multilevel"/>
    <w:tmpl w:val="95A8C3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18">
    <w:nsid w:val="6773759A"/>
    <w:multiLevelType w:val="multilevel"/>
    <w:tmpl w:val="ED9643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>
    <w:nsid w:val="682813D6"/>
    <w:multiLevelType w:val="hybridMultilevel"/>
    <w:tmpl w:val="E8EE9058"/>
    <w:lvl w:ilvl="0" w:tplc="AD16AB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72349"/>
    <w:multiLevelType w:val="hybridMultilevel"/>
    <w:tmpl w:val="5F140A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D4DC2"/>
    <w:multiLevelType w:val="hybridMultilevel"/>
    <w:tmpl w:val="579A0B10"/>
    <w:lvl w:ilvl="0" w:tplc="0738632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20"/>
  </w:num>
  <w:num w:numId="5">
    <w:abstractNumId w:val="0"/>
  </w:num>
  <w:num w:numId="6">
    <w:abstractNumId w:val="14"/>
  </w:num>
  <w:num w:numId="7">
    <w:abstractNumId w:val="7"/>
  </w:num>
  <w:num w:numId="8">
    <w:abstractNumId w:val="10"/>
  </w:num>
  <w:num w:numId="9">
    <w:abstractNumId w:val="5"/>
  </w:num>
  <w:num w:numId="10">
    <w:abstractNumId w:val="16"/>
  </w:num>
  <w:num w:numId="11">
    <w:abstractNumId w:val="21"/>
  </w:num>
  <w:num w:numId="12">
    <w:abstractNumId w:val="11"/>
  </w:num>
  <w:num w:numId="13">
    <w:abstractNumId w:val="1"/>
  </w:num>
  <w:num w:numId="14">
    <w:abstractNumId w:val="15"/>
  </w:num>
  <w:num w:numId="15">
    <w:abstractNumId w:val="6"/>
  </w:num>
  <w:num w:numId="16">
    <w:abstractNumId w:val="4"/>
  </w:num>
  <w:num w:numId="17">
    <w:abstractNumId w:val="3"/>
  </w:num>
  <w:num w:numId="18">
    <w:abstractNumId w:val="12"/>
  </w:num>
  <w:num w:numId="19">
    <w:abstractNumId w:val="18"/>
  </w:num>
  <w:num w:numId="20">
    <w:abstractNumId w:val="9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F6"/>
    <w:rsid w:val="00000C20"/>
    <w:rsid w:val="0002022E"/>
    <w:rsid w:val="000351B1"/>
    <w:rsid w:val="000423BE"/>
    <w:rsid w:val="00056B79"/>
    <w:rsid w:val="00066612"/>
    <w:rsid w:val="000738AE"/>
    <w:rsid w:val="00085F6C"/>
    <w:rsid w:val="000D1D47"/>
    <w:rsid w:val="000F1FD2"/>
    <w:rsid w:val="001054FD"/>
    <w:rsid w:val="001072A8"/>
    <w:rsid w:val="001375F3"/>
    <w:rsid w:val="00144B98"/>
    <w:rsid w:val="00147E33"/>
    <w:rsid w:val="001573E4"/>
    <w:rsid w:val="00170DF4"/>
    <w:rsid w:val="00176A58"/>
    <w:rsid w:val="00177957"/>
    <w:rsid w:val="00190C9D"/>
    <w:rsid w:val="001C0C6D"/>
    <w:rsid w:val="001C2751"/>
    <w:rsid w:val="001C4BB0"/>
    <w:rsid w:val="001E142C"/>
    <w:rsid w:val="00224DBA"/>
    <w:rsid w:val="0022758F"/>
    <w:rsid w:val="00231687"/>
    <w:rsid w:val="00232CD5"/>
    <w:rsid w:val="00250984"/>
    <w:rsid w:val="00254D68"/>
    <w:rsid w:val="00272E39"/>
    <w:rsid w:val="00285DEB"/>
    <w:rsid w:val="002B6DAA"/>
    <w:rsid w:val="002B7EC6"/>
    <w:rsid w:val="002E0087"/>
    <w:rsid w:val="002E2BE8"/>
    <w:rsid w:val="002E693B"/>
    <w:rsid w:val="003016BC"/>
    <w:rsid w:val="003051F0"/>
    <w:rsid w:val="003072CC"/>
    <w:rsid w:val="0031238F"/>
    <w:rsid w:val="00317475"/>
    <w:rsid w:val="00326D6E"/>
    <w:rsid w:val="00334053"/>
    <w:rsid w:val="00353BC7"/>
    <w:rsid w:val="003631FB"/>
    <w:rsid w:val="00363B12"/>
    <w:rsid w:val="00392C9E"/>
    <w:rsid w:val="003A2D4A"/>
    <w:rsid w:val="003B4812"/>
    <w:rsid w:val="003D448D"/>
    <w:rsid w:val="003E4F52"/>
    <w:rsid w:val="00401A47"/>
    <w:rsid w:val="00411ECA"/>
    <w:rsid w:val="0042309B"/>
    <w:rsid w:val="0042555A"/>
    <w:rsid w:val="00427111"/>
    <w:rsid w:val="004310B1"/>
    <w:rsid w:val="00433AAF"/>
    <w:rsid w:val="00434F12"/>
    <w:rsid w:val="00447D85"/>
    <w:rsid w:val="004603EB"/>
    <w:rsid w:val="00495430"/>
    <w:rsid w:val="004C2472"/>
    <w:rsid w:val="004D2FC8"/>
    <w:rsid w:val="004E77A4"/>
    <w:rsid w:val="00522DE0"/>
    <w:rsid w:val="0052730B"/>
    <w:rsid w:val="00527785"/>
    <w:rsid w:val="00530D78"/>
    <w:rsid w:val="00546D50"/>
    <w:rsid w:val="00553B32"/>
    <w:rsid w:val="00560216"/>
    <w:rsid w:val="00570FE7"/>
    <w:rsid w:val="00581CF4"/>
    <w:rsid w:val="005B0BCE"/>
    <w:rsid w:val="005C2825"/>
    <w:rsid w:val="005C5D1D"/>
    <w:rsid w:val="005D312F"/>
    <w:rsid w:val="005D46E2"/>
    <w:rsid w:val="005D696A"/>
    <w:rsid w:val="005E5459"/>
    <w:rsid w:val="005E7858"/>
    <w:rsid w:val="005F4302"/>
    <w:rsid w:val="006034A2"/>
    <w:rsid w:val="006069C4"/>
    <w:rsid w:val="00613090"/>
    <w:rsid w:val="00617362"/>
    <w:rsid w:val="006352C7"/>
    <w:rsid w:val="00636E8D"/>
    <w:rsid w:val="00646ECF"/>
    <w:rsid w:val="006568D4"/>
    <w:rsid w:val="0066509A"/>
    <w:rsid w:val="006765BE"/>
    <w:rsid w:val="00680609"/>
    <w:rsid w:val="00687604"/>
    <w:rsid w:val="006B1B73"/>
    <w:rsid w:val="006C4333"/>
    <w:rsid w:val="006E132E"/>
    <w:rsid w:val="0071065A"/>
    <w:rsid w:val="00735820"/>
    <w:rsid w:val="00773640"/>
    <w:rsid w:val="00775FE3"/>
    <w:rsid w:val="00787320"/>
    <w:rsid w:val="007A235E"/>
    <w:rsid w:val="007C00BD"/>
    <w:rsid w:val="007F5951"/>
    <w:rsid w:val="007F6061"/>
    <w:rsid w:val="007F6AFD"/>
    <w:rsid w:val="007F7412"/>
    <w:rsid w:val="00816F26"/>
    <w:rsid w:val="008315E4"/>
    <w:rsid w:val="008418AB"/>
    <w:rsid w:val="00843630"/>
    <w:rsid w:val="008460E5"/>
    <w:rsid w:val="008618F6"/>
    <w:rsid w:val="00872775"/>
    <w:rsid w:val="0087301B"/>
    <w:rsid w:val="008A1361"/>
    <w:rsid w:val="008C6B9A"/>
    <w:rsid w:val="008F614D"/>
    <w:rsid w:val="008F77E6"/>
    <w:rsid w:val="00904131"/>
    <w:rsid w:val="009372E3"/>
    <w:rsid w:val="00963629"/>
    <w:rsid w:val="00964DD3"/>
    <w:rsid w:val="00995425"/>
    <w:rsid w:val="009A4A5D"/>
    <w:rsid w:val="009B1536"/>
    <w:rsid w:val="009E4D29"/>
    <w:rsid w:val="00A1351E"/>
    <w:rsid w:val="00A14B51"/>
    <w:rsid w:val="00A353A3"/>
    <w:rsid w:val="00A417FA"/>
    <w:rsid w:val="00A521FF"/>
    <w:rsid w:val="00A61DDC"/>
    <w:rsid w:val="00A77680"/>
    <w:rsid w:val="00A803D0"/>
    <w:rsid w:val="00A82EBD"/>
    <w:rsid w:val="00A84F37"/>
    <w:rsid w:val="00A86F6E"/>
    <w:rsid w:val="00A94829"/>
    <w:rsid w:val="00AB1484"/>
    <w:rsid w:val="00AB439A"/>
    <w:rsid w:val="00AC3F6F"/>
    <w:rsid w:val="00AD1AF8"/>
    <w:rsid w:val="00AE4789"/>
    <w:rsid w:val="00AF60EE"/>
    <w:rsid w:val="00AF6E7A"/>
    <w:rsid w:val="00B05B4C"/>
    <w:rsid w:val="00B23C0B"/>
    <w:rsid w:val="00B465CF"/>
    <w:rsid w:val="00B70590"/>
    <w:rsid w:val="00B75E82"/>
    <w:rsid w:val="00B8308B"/>
    <w:rsid w:val="00BD5BEA"/>
    <w:rsid w:val="00BE46E4"/>
    <w:rsid w:val="00BF365F"/>
    <w:rsid w:val="00C10775"/>
    <w:rsid w:val="00C2493A"/>
    <w:rsid w:val="00C630FF"/>
    <w:rsid w:val="00C64E99"/>
    <w:rsid w:val="00C73D3D"/>
    <w:rsid w:val="00C91013"/>
    <w:rsid w:val="00CA3E92"/>
    <w:rsid w:val="00CA48AB"/>
    <w:rsid w:val="00CF3465"/>
    <w:rsid w:val="00D03405"/>
    <w:rsid w:val="00D12FB9"/>
    <w:rsid w:val="00D412A5"/>
    <w:rsid w:val="00D43EC8"/>
    <w:rsid w:val="00D54B1E"/>
    <w:rsid w:val="00D97D2B"/>
    <w:rsid w:val="00DB4DF1"/>
    <w:rsid w:val="00DD0B2F"/>
    <w:rsid w:val="00DF07A1"/>
    <w:rsid w:val="00DF5F0D"/>
    <w:rsid w:val="00E10594"/>
    <w:rsid w:val="00E16868"/>
    <w:rsid w:val="00E22E64"/>
    <w:rsid w:val="00E34079"/>
    <w:rsid w:val="00E62D3F"/>
    <w:rsid w:val="00E80E5C"/>
    <w:rsid w:val="00E822D4"/>
    <w:rsid w:val="00E845D3"/>
    <w:rsid w:val="00EA0C78"/>
    <w:rsid w:val="00EA1286"/>
    <w:rsid w:val="00EC72E3"/>
    <w:rsid w:val="00EF78BC"/>
    <w:rsid w:val="00F00747"/>
    <w:rsid w:val="00F742AD"/>
    <w:rsid w:val="00F87B25"/>
    <w:rsid w:val="00F9126E"/>
    <w:rsid w:val="00FB2C5F"/>
    <w:rsid w:val="00FC3376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o-pinheiro\AppData\Local\Microsoft\Windows\Temporary%20Internet%20Files\Content.IE5\BCL3SG5J\regulamento%20fecitep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39371-CEBB-4E86-984D-BB8D11FD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regulamento fecitep (1)</Template>
  <TotalTime>2</TotalTime>
  <Pages>1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SEDUC – 7ª FECITEP 2013 – REGULAMENTO</vt:lpstr>
    </vt:vector>
  </TitlesOfParts>
  <Company/>
  <LinksUpToDate>false</LinksUpToDate>
  <CharactersWithSpaces>2031</CharactersWithSpaces>
  <SharedDoc>false</SharedDoc>
  <HLinks>
    <vt:vector size="48" baseType="variant">
      <vt:variant>
        <vt:i4>5505107</vt:i4>
      </vt:variant>
      <vt:variant>
        <vt:i4>21</vt:i4>
      </vt:variant>
      <vt:variant>
        <vt:i4>0</vt:i4>
      </vt:variant>
      <vt:variant>
        <vt:i4>5</vt:i4>
      </vt:variant>
      <vt:variant>
        <vt:lpwstr>http://www.usda.gov/</vt:lpwstr>
      </vt:variant>
      <vt:variant>
        <vt:lpwstr/>
      </vt:variant>
      <vt:variant>
        <vt:i4>917550</vt:i4>
      </vt:variant>
      <vt:variant>
        <vt:i4>18</vt:i4>
      </vt:variant>
      <vt:variant>
        <vt:i4>0</vt:i4>
      </vt:variant>
      <vt:variant>
        <vt:i4>5</vt:i4>
      </vt:variant>
      <vt:variant>
        <vt:lpwstr>http://direto.seduc.rs.gov.br/direto/Direto?call=CorreioBusiness&amp;task=novaMensagem&amp;email=fecitep@seduc.rs.gov.br</vt:lpwstr>
      </vt:variant>
      <vt:variant>
        <vt:lpwstr/>
      </vt:variant>
      <vt:variant>
        <vt:i4>7012463</vt:i4>
      </vt:variant>
      <vt:variant>
        <vt:i4>15</vt:i4>
      </vt:variant>
      <vt:variant>
        <vt:i4>0</vt:i4>
      </vt:variant>
      <vt:variant>
        <vt:i4>5</vt:i4>
      </vt:variant>
      <vt:variant>
        <vt:lpwstr>http://www.lsi.usp.br/febrace/estudantes/diario.htm</vt:lpwstr>
      </vt:variant>
      <vt:variant>
        <vt:lpwstr/>
      </vt:variant>
      <vt:variant>
        <vt:i4>3801140</vt:i4>
      </vt:variant>
      <vt:variant>
        <vt:i4>12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9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6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3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SEDUC – 7ª FECITEP 2013 – REGULAMENTO</dc:title>
  <dc:creator>Julio Fernandes Pinheiro</dc:creator>
  <cp:lastModifiedBy>Fritz Roloff</cp:lastModifiedBy>
  <cp:revision>5</cp:revision>
  <cp:lastPrinted>2013-09-12T19:00:00Z</cp:lastPrinted>
  <dcterms:created xsi:type="dcterms:W3CDTF">2013-09-23T11:50:00Z</dcterms:created>
  <dcterms:modified xsi:type="dcterms:W3CDTF">2013-09-23T12:04:00Z</dcterms:modified>
</cp:coreProperties>
</file>