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5A" w:rsidRPr="001F67EB" w:rsidRDefault="0071065A" w:rsidP="0071065A">
      <w:pPr>
        <w:widowControl w:val="0"/>
        <w:autoSpaceDE w:val="0"/>
        <w:autoSpaceDN w:val="0"/>
        <w:adjustRightInd w:val="0"/>
        <w:spacing w:before="29" w:after="0" w:line="271" w:lineRule="exact"/>
        <w:ind w:left="1378"/>
        <w:rPr>
          <w:rFonts w:ascii="Arial" w:hAnsi="Arial" w:cs="Arial"/>
          <w:sz w:val="24"/>
          <w:szCs w:val="24"/>
        </w:rPr>
      </w:pPr>
      <w:r w:rsidRPr="001F67EB"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n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ex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 xml:space="preserve">o 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6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E1</w:t>
      </w:r>
      <w:r w:rsidRPr="001F67EB">
        <w:rPr>
          <w:rFonts w:ascii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–</w:t>
      </w:r>
      <w:r w:rsidRPr="001F67EB"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Form</w:t>
      </w:r>
      <w:r w:rsidRPr="001F67EB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u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1F67EB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á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rio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pa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r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P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es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qu</w:t>
      </w:r>
      <w:r w:rsidRPr="001F67EB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i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</w:t>
      </w:r>
      <w:r w:rsidRPr="001F67EB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o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m</w:t>
      </w:r>
      <w:r w:rsidRPr="001F67EB">
        <w:rPr>
          <w:rFonts w:ascii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nim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is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Ve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rteb</w:t>
      </w:r>
      <w:r w:rsidRPr="001F67EB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d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293"/>
        <w:gridCol w:w="5236"/>
      </w:tblGrid>
      <w:tr w:rsidR="00EA1286" w:rsidRPr="002E2BE8" w:rsidTr="002E2BE8">
        <w:trPr>
          <w:trHeight w:val="270"/>
        </w:trPr>
        <w:tc>
          <w:tcPr>
            <w:tcW w:w="10281" w:type="dxa"/>
            <w:gridSpan w:val="3"/>
            <w:shd w:val="clear" w:color="auto" w:fill="D9D9D9"/>
          </w:tcPr>
          <w:p w:rsidR="00EA1286" w:rsidRPr="002E2BE8" w:rsidRDefault="00EA1286" w:rsidP="002E2BE8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7ª</w:t>
            </w:r>
            <w:r w:rsidRPr="002E2BE8">
              <w:rPr>
                <w:rFonts w:ascii="Century Gothic" w:hAnsi="Century Gothic" w:cs="Century Gothic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FECITEP 2013</w:t>
            </w:r>
          </w:p>
        </w:tc>
      </w:tr>
      <w:tr w:rsidR="00EA1286" w:rsidRPr="002E2BE8" w:rsidTr="007F5951">
        <w:trPr>
          <w:trHeight w:val="526"/>
        </w:trPr>
        <w:tc>
          <w:tcPr>
            <w:tcW w:w="5043" w:type="dxa"/>
            <w:gridSpan w:val="2"/>
            <w:shd w:val="clear" w:color="auto" w:fill="auto"/>
          </w:tcPr>
          <w:p w:rsidR="00EA1286" w:rsidRPr="002E2BE8" w:rsidRDefault="00EA1286" w:rsidP="002E2BE8">
            <w:pPr>
              <w:widowControl w:val="0"/>
              <w:autoSpaceDE w:val="0"/>
              <w:autoSpaceDN w:val="0"/>
              <w:adjustRightInd w:val="0"/>
              <w:spacing w:before="1" w:after="0" w:line="241" w:lineRule="auto"/>
              <w:ind w:right="19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MU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IO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ES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SA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AN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MA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S VERTEBRADOS (A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1).</w:t>
            </w:r>
          </w:p>
          <w:p w:rsidR="00EA1286" w:rsidRPr="002E2BE8" w:rsidRDefault="00EA1286" w:rsidP="002E2BE8">
            <w:pPr>
              <w:widowControl w:val="0"/>
              <w:autoSpaceDE w:val="0"/>
              <w:autoSpaceDN w:val="0"/>
              <w:adjustRightInd w:val="0"/>
              <w:spacing w:before="1" w:after="0" w:line="241" w:lineRule="auto"/>
              <w:ind w:right="191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</w:rPr>
              <w:t>Obr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g</w:t>
            </w:r>
            <w:r w:rsidRPr="002E2BE8">
              <w:rPr>
                <w:rFonts w:ascii="Arial" w:hAnsi="Arial" w:cs="Arial"/>
                <w:spacing w:val="1"/>
              </w:rPr>
              <w:t>a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-1"/>
              </w:rPr>
              <w:t>ó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 xml:space="preserve">o </w:t>
            </w:r>
            <w:r w:rsidRPr="002E2BE8">
              <w:rPr>
                <w:rFonts w:ascii="Arial" w:hAnsi="Arial" w:cs="Arial"/>
                <w:spacing w:val="1"/>
              </w:rPr>
              <w:t>pa</w:t>
            </w:r>
            <w:r w:rsidRPr="002E2BE8">
              <w:rPr>
                <w:rFonts w:ascii="Arial" w:hAnsi="Arial" w:cs="Arial"/>
              </w:rPr>
              <w:t>ra</w:t>
            </w:r>
            <w:r w:rsidRPr="002E2BE8">
              <w:rPr>
                <w:rFonts w:ascii="Arial" w:hAnsi="Arial" w:cs="Arial"/>
                <w:spacing w:val="4"/>
              </w:rPr>
              <w:t xml:space="preserve"> </w:t>
            </w:r>
            <w:r w:rsidRPr="002E2BE8">
              <w:rPr>
                <w:rFonts w:ascii="Arial" w:hAnsi="Arial" w:cs="Arial"/>
              </w:rPr>
              <w:t>P</w:t>
            </w:r>
            <w:r w:rsidRPr="002E2BE8">
              <w:rPr>
                <w:rFonts w:ascii="Arial" w:hAnsi="Arial" w:cs="Arial"/>
                <w:spacing w:val="2"/>
              </w:rPr>
              <w:t>r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je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6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</w:rPr>
              <w:t>q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5"/>
              </w:rPr>
              <w:t xml:space="preserve"> 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n</w:t>
            </w:r>
            <w:r w:rsidRPr="002E2BE8">
              <w:rPr>
                <w:rFonts w:ascii="Arial" w:hAnsi="Arial" w:cs="Arial"/>
              </w:rPr>
              <w:t>v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>v</w:t>
            </w:r>
            <w:r w:rsidRPr="002E2BE8">
              <w:rPr>
                <w:rFonts w:ascii="Arial" w:hAnsi="Arial" w:cs="Arial"/>
                <w:spacing w:val="1"/>
              </w:rPr>
              <w:t>a</w:t>
            </w:r>
            <w:r w:rsidRPr="002E2BE8">
              <w:rPr>
                <w:rFonts w:ascii="Arial" w:hAnsi="Arial" w:cs="Arial"/>
              </w:rPr>
              <w:t>m</w:t>
            </w:r>
            <w:r w:rsidRPr="002E2BE8">
              <w:rPr>
                <w:rFonts w:ascii="Arial" w:hAnsi="Arial" w:cs="Arial"/>
                <w:spacing w:val="8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</w:rPr>
              <w:t>A</w:t>
            </w:r>
            <w:r w:rsidRPr="002E2BE8">
              <w:rPr>
                <w:rFonts w:ascii="Arial" w:hAnsi="Arial" w:cs="Arial"/>
                <w:spacing w:val="1"/>
              </w:rPr>
              <w:t>ni</w:t>
            </w:r>
            <w:r w:rsidRPr="002E2BE8">
              <w:rPr>
                <w:rFonts w:ascii="Arial" w:hAnsi="Arial" w:cs="Arial"/>
                <w:spacing w:val="3"/>
              </w:rPr>
              <w:t>m</w:t>
            </w:r>
            <w:r w:rsidRPr="002E2BE8">
              <w:rPr>
                <w:rFonts w:ascii="Arial" w:hAnsi="Arial" w:cs="Arial"/>
                <w:spacing w:val="1"/>
              </w:rPr>
              <w:t>ai</w:t>
            </w:r>
            <w:r w:rsidRPr="002E2BE8">
              <w:rPr>
                <w:rFonts w:ascii="Arial" w:hAnsi="Arial" w:cs="Arial"/>
              </w:rPr>
              <w:t xml:space="preserve">s </w:t>
            </w:r>
            <w:r w:rsidRPr="002E2BE8">
              <w:rPr>
                <w:rFonts w:ascii="Arial" w:hAnsi="Arial" w:cs="Arial"/>
                <w:spacing w:val="2"/>
              </w:rPr>
              <w:t>V</w:t>
            </w:r>
            <w:r w:rsidRPr="002E2BE8">
              <w:rPr>
                <w:rFonts w:ascii="Arial" w:hAnsi="Arial" w:cs="Arial"/>
              </w:rPr>
              <w:t>er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b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1"/>
              </w:rPr>
              <w:t>a</w:t>
            </w:r>
            <w:r w:rsidRPr="002E2BE8">
              <w:rPr>
                <w:rFonts w:ascii="Arial" w:hAnsi="Arial" w:cs="Arial"/>
              </w:rPr>
              <w:t>dos</w:t>
            </w:r>
            <w:r w:rsidRPr="002E2BE8">
              <w:rPr>
                <w:rFonts w:ascii="Arial" w:hAnsi="Arial" w:cs="Arial"/>
              </w:rPr>
              <w:tab/>
              <w:t>e</w:t>
            </w:r>
            <w:r w:rsidRPr="002E2BE8">
              <w:rPr>
                <w:rFonts w:ascii="Arial" w:hAnsi="Arial" w:cs="Arial"/>
              </w:rPr>
              <w:tab/>
            </w:r>
            <w:r w:rsidRPr="002E2BE8">
              <w:rPr>
                <w:rFonts w:ascii="Arial" w:hAnsi="Arial" w:cs="Arial"/>
                <w:spacing w:val="1"/>
              </w:rPr>
              <w:t>c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m</w:t>
            </w:r>
            <w:r w:rsidRPr="002E2BE8">
              <w:rPr>
                <w:rFonts w:ascii="Arial" w:hAnsi="Arial" w:cs="Arial"/>
              </w:rPr>
              <w:tab/>
            </w:r>
            <w:r w:rsidRPr="002E2BE8">
              <w:rPr>
                <w:rFonts w:ascii="Arial" w:hAnsi="Arial" w:cs="Arial"/>
                <w:spacing w:val="1"/>
              </w:rPr>
              <w:t>ap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v</w:t>
            </w:r>
            <w:r w:rsidRPr="002E2BE8">
              <w:rPr>
                <w:rFonts w:ascii="Arial" w:hAnsi="Arial" w:cs="Arial"/>
                <w:spacing w:val="1"/>
              </w:rPr>
              <w:t>açã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</w:rPr>
              <w:tab/>
            </w:r>
            <w:r w:rsidRPr="002E2BE8">
              <w:rPr>
                <w:rFonts w:ascii="Arial" w:hAnsi="Arial" w:cs="Arial"/>
                <w:spacing w:val="1"/>
              </w:rPr>
              <w:t>p</w:t>
            </w:r>
            <w:r w:rsidRPr="002E2BE8">
              <w:rPr>
                <w:rFonts w:ascii="Arial" w:hAnsi="Arial" w:cs="Arial"/>
              </w:rPr>
              <w:t>rév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a</w:t>
            </w:r>
            <w:r w:rsidRPr="002E2BE8">
              <w:rPr>
                <w:rFonts w:ascii="Arial" w:hAnsi="Arial" w:cs="Arial"/>
              </w:rPr>
              <w:tab/>
              <w:t xml:space="preserve">da </w:t>
            </w:r>
            <w:r w:rsidRPr="002E2BE8">
              <w:rPr>
                <w:rFonts w:ascii="Arial" w:hAnsi="Arial" w:cs="Arial"/>
                <w:spacing w:val="-1"/>
              </w:rPr>
              <w:t>Co</w:t>
            </w:r>
            <w:r w:rsidRPr="002E2BE8">
              <w:rPr>
                <w:rFonts w:ascii="Arial" w:hAnsi="Arial" w:cs="Arial"/>
              </w:rPr>
              <w:t>m</w:t>
            </w:r>
            <w:r w:rsidRPr="002E2BE8">
              <w:rPr>
                <w:rFonts w:ascii="Arial" w:hAnsi="Arial" w:cs="Arial"/>
                <w:spacing w:val="4"/>
              </w:rPr>
              <w:t>i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-1"/>
              </w:rPr>
              <w:t>s</w:t>
            </w:r>
            <w:r w:rsidRPr="002E2BE8">
              <w:rPr>
                <w:rFonts w:ascii="Arial" w:hAnsi="Arial" w:cs="Arial"/>
                <w:spacing w:val="1"/>
              </w:rPr>
              <w:t>ã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1"/>
              </w:rPr>
              <w:t xml:space="preserve"> </w:t>
            </w:r>
            <w:r w:rsidRPr="002E2BE8">
              <w:rPr>
                <w:rFonts w:ascii="Arial" w:hAnsi="Arial" w:cs="Arial"/>
              </w:rPr>
              <w:t>de</w:t>
            </w:r>
            <w:r w:rsidRPr="002E2BE8">
              <w:rPr>
                <w:rFonts w:ascii="Arial" w:hAnsi="Arial" w:cs="Arial"/>
                <w:spacing w:val="-3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</w:rPr>
              <w:t>R</w:t>
            </w:r>
            <w:r w:rsidRPr="002E2BE8">
              <w:rPr>
                <w:rFonts w:ascii="Arial" w:hAnsi="Arial" w:cs="Arial"/>
              </w:rPr>
              <w:t>ev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são</w:t>
            </w:r>
            <w:r w:rsidRPr="002E2BE8">
              <w:rPr>
                <w:rFonts w:ascii="Arial" w:hAnsi="Arial" w:cs="Arial"/>
                <w:spacing w:val="-1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</w:rPr>
              <w:t>I</w:t>
            </w:r>
            <w:r w:rsidRPr="002E2BE8">
              <w:rPr>
                <w:rFonts w:ascii="Arial" w:hAnsi="Arial" w:cs="Arial"/>
                <w:spacing w:val="1"/>
              </w:rPr>
              <w:t>n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1"/>
              </w:rPr>
              <w:t>ti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  <w:spacing w:val="1"/>
              </w:rPr>
              <w:t>ci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  <w:spacing w:val="1"/>
              </w:rPr>
              <w:t>nal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38" w:type="dxa"/>
            <w:shd w:val="clear" w:color="auto" w:fill="auto"/>
          </w:tcPr>
          <w:p w:rsidR="00EA1286" w:rsidRPr="002E2BE8" w:rsidRDefault="00EA1286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</w:rPr>
              <w:t>D</w:t>
            </w:r>
            <w:r w:rsidRPr="002E2BE8">
              <w:rPr>
                <w:rFonts w:ascii="Arial" w:hAnsi="Arial" w:cs="Arial"/>
              </w:rPr>
              <w:t>eve</w:t>
            </w:r>
            <w:r w:rsidRPr="002E2BE8">
              <w:rPr>
                <w:rFonts w:ascii="Arial" w:hAnsi="Arial" w:cs="Arial"/>
              </w:rPr>
              <w:tab/>
              <w:t>s</w:t>
            </w:r>
            <w:r w:rsidRPr="002E2BE8">
              <w:rPr>
                <w:rFonts w:ascii="Arial" w:hAnsi="Arial" w:cs="Arial"/>
                <w:spacing w:val="-2"/>
              </w:rPr>
              <w:t>e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</w:rPr>
              <w:tab/>
            </w:r>
            <w:r w:rsidRPr="002E2BE8">
              <w:rPr>
                <w:rFonts w:ascii="Arial" w:hAnsi="Arial" w:cs="Arial"/>
                <w:spacing w:val="-2"/>
              </w:rPr>
              <w:t>p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-2"/>
              </w:rPr>
              <w:t>e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-2"/>
              </w:rPr>
              <w:t>n</w:t>
            </w:r>
            <w:r w:rsidRPr="002E2BE8">
              <w:rPr>
                <w:rFonts w:ascii="Arial" w:hAnsi="Arial" w:cs="Arial"/>
                <w:spacing w:val="1"/>
              </w:rPr>
              <w:t>c</w:t>
            </w:r>
            <w:r w:rsidRPr="002E2BE8">
              <w:rPr>
                <w:rFonts w:ascii="Arial" w:hAnsi="Arial" w:cs="Arial"/>
              </w:rPr>
              <w:t>h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  <w:spacing w:val="-2"/>
              </w:rPr>
              <w:t>d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</w:rPr>
              <w:tab/>
              <w:t>p</w:t>
            </w:r>
            <w:r w:rsidRPr="002E2BE8">
              <w:rPr>
                <w:rFonts w:ascii="Arial" w:hAnsi="Arial" w:cs="Arial"/>
                <w:spacing w:val="-1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-1"/>
              </w:rPr>
              <w:t>/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</w:rPr>
              <w:tab/>
            </w:r>
            <w:r w:rsidRPr="002E2BE8">
              <w:rPr>
                <w:rFonts w:ascii="Arial" w:hAnsi="Arial" w:cs="Arial"/>
              </w:rPr>
              <w:tab/>
            </w:r>
            <w:r w:rsidRPr="002E2BE8">
              <w:rPr>
                <w:rFonts w:ascii="Arial" w:hAnsi="Arial" w:cs="Arial"/>
                <w:spacing w:val="-2"/>
              </w:rPr>
              <w:t>a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>un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="007F5951">
              <w:rPr>
                <w:rFonts w:ascii="Arial" w:hAnsi="Arial" w:cs="Arial"/>
              </w:rPr>
              <w:t xml:space="preserve">/s, </w:t>
            </w:r>
            <w:r w:rsidRPr="002E2BE8">
              <w:rPr>
                <w:rFonts w:ascii="Arial" w:hAnsi="Arial" w:cs="Arial"/>
              </w:rPr>
              <w:t>p</w:t>
            </w:r>
            <w:r w:rsidRPr="002E2BE8">
              <w:rPr>
                <w:rFonts w:ascii="Arial" w:hAnsi="Arial" w:cs="Arial"/>
                <w:spacing w:val="-1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>a Co</w:t>
            </w:r>
            <w:r w:rsidRPr="002E2BE8">
              <w:rPr>
                <w:rFonts w:ascii="Arial" w:hAnsi="Arial" w:cs="Arial"/>
                <w:spacing w:val="-1"/>
              </w:rPr>
              <w:t>mi</w:t>
            </w:r>
            <w:r w:rsidRPr="002E2BE8">
              <w:rPr>
                <w:rFonts w:ascii="Arial" w:hAnsi="Arial" w:cs="Arial"/>
              </w:rPr>
              <w:t>ssão</w:t>
            </w:r>
            <w:r w:rsidRPr="002E2BE8">
              <w:rPr>
                <w:rFonts w:ascii="Arial" w:hAnsi="Arial" w:cs="Arial"/>
              </w:rPr>
              <w:tab/>
            </w:r>
            <w:r w:rsidRPr="002E2BE8">
              <w:rPr>
                <w:rFonts w:ascii="Arial" w:hAnsi="Arial" w:cs="Arial"/>
                <w:w w:val="65"/>
              </w:rPr>
              <w:t xml:space="preserve"> </w:t>
            </w:r>
            <w:r w:rsidRPr="002E2BE8">
              <w:rPr>
                <w:rFonts w:ascii="Arial" w:hAnsi="Arial" w:cs="Arial"/>
              </w:rPr>
              <w:t>de</w:t>
            </w:r>
            <w:r w:rsidRPr="002E2BE8">
              <w:rPr>
                <w:rFonts w:ascii="Arial" w:hAnsi="Arial" w:cs="Arial"/>
              </w:rPr>
              <w:tab/>
              <w:t>R</w:t>
            </w:r>
            <w:r w:rsidRPr="002E2BE8">
              <w:rPr>
                <w:rFonts w:ascii="Arial" w:hAnsi="Arial" w:cs="Arial"/>
                <w:spacing w:val="-2"/>
              </w:rPr>
              <w:t>e</w:t>
            </w:r>
            <w:r w:rsidRPr="002E2BE8">
              <w:rPr>
                <w:rFonts w:ascii="Arial" w:hAnsi="Arial" w:cs="Arial"/>
              </w:rPr>
              <w:t>v</w:t>
            </w:r>
            <w:r w:rsidRPr="002E2BE8">
              <w:rPr>
                <w:rFonts w:ascii="Arial" w:hAnsi="Arial" w:cs="Arial"/>
                <w:spacing w:val="-1"/>
              </w:rPr>
              <w:t>i</w:t>
            </w:r>
            <w:r w:rsidRPr="002E2BE8">
              <w:rPr>
                <w:rFonts w:ascii="Arial" w:hAnsi="Arial" w:cs="Arial"/>
              </w:rPr>
              <w:t>são</w:t>
            </w:r>
            <w:r w:rsidRPr="002E2BE8">
              <w:rPr>
                <w:rFonts w:ascii="Arial" w:hAnsi="Arial" w:cs="Arial"/>
              </w:rPr>
              <w:tab/>
            </w:r>
            <w:r w:rsidRPr="002E2BE8">
              <w:rPr>
                <w:rFonts w:ascii="Arial" w:hAnsi="Arial" w:cs="Arial"/>
                <w:spacing w:val="3"/>
              </w:rPr>
              <w:t>I</w:t>
            </w:r>
            <w:r w:rsidRPr="002E2BE8">
              <w:rPr>
                <w:rFonts w:ascii="Arial" w:hAnsi="Arial" w:cs="Arial"/>
                <w:spacing w:val="-3"/>
              </w:rPr>
              <w:t>n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-3"/>
              </w:rPr>
              <w:t>t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tu</w:t>
            </w:r>
            <w:r w:rsidRPr="002E2BE8">
              <w:rPr>
                <w:rFonts w:ascii="Arial" w:hAnsi="Arial" w:cs="Arial"/>
                <w:spacing w:val="-1"/>
              </w:rPr>
              <w:t>c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-1"/>
              </w:rPr>
              <w:t>n</w:t>
            </w:r>
            <w:r w:rsidRPr="002E2BE8">
              <w:rPr>
                <w:rFonts w:ascii="Arial" w:hAnsi="Arial" w:cs="Arial"/>
                <w:spacing w:val="-2"/>
              </w:rPr>
              <w:t>a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>,</w:t>
            </w:r>
            <w:r w:rsidRPr="002E2BE8">
              <w:rPr>
                <w:rFonts w:ascii="Arial" w:hAnsi="Arial" w:cs="Arial"/>
              </w:rPr>
              <w:tab/>
            </w:r>
            <w:r w:rsidRPr="002E2BE8">
              <w:rPr>
                <w:rFonts w:ascii="Arial" w:hAnsi="Arial" w:cs="Arial"/>
                <w:w w:val="32"/>
              </w:rPr>
              <w:t xml:space="preserve"> </w:t>
            </w:r>
            <w:r w:rsidRPr="002E2BE8">
              <w:rPr>
                <w:rFonts w:ascii="Arial" w:hAnsi="Arial" w:cs="Arial"/>
              </w:rPr>
              <w:t>p</w:t>
            </w:r>
            <w:r w:rsidRPr="002E2BE8">
              <w:rPr>
                <w:rFonts w:ascii="Arial" w:hAnsi="Arial" w:cs="Arial"/>
                <w:spacing w:val="-1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 xml:space="preserve">o </w:t>
            </w:r>
            <w:r w:rsidRPr="002E2BE8">
              <w:rPr>
                <w:rFonts w:ascii="Arial" w:hAnsi="Arial" w:cs="Arial"/>
                <w:spacing w:val="-4"/>
              </w:rPr>
              <w:t>V</w:t>
            </w:r>
            <w:r w:rsidRPr="002E2BE8">
              <w:rPr>
                <w:rFonts w:ascii="Arial" w:hAnsi="Arial" w:cs="Arial"/>
              </w:rPr>
              <w:t>ete</w:t>
            </w:r>
            <w:r w:rsidRPr="002E2BE8">
              <w:rPr>
                <w:rFonts w:ascii="Arial" w:hAnsi="Arial" w:cs="Arial"/>
                <w:spacing w:val="1"/>
              </w:rPr>
              <w:t>ri</w:t>
            </w:r>
            <w:r w:rsidRPr="002E2BE8">
              <w:rPr>
                <w:rFonts w:ascii="Arial" w:hAnsi="Arial" w:cs="Arial"/>
              </w:rPr>
              <w:t>ná</w:t>
            </w:r>
            <w:r w:rsidRPr="002E2BE8">
              <w:rPr>
                <w:rFonts w:ascii="Arial" w:hAnsi="Arial" w:cs="Arial"/>
                <w:spacing w:val="-1"/>
              </w:rPr>
              <w:t>r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o</w:t>
            </w:r>
            <w:r w:rsidR="0031238F" w:rsidRPr="002E2BE8">
              <w:rPr>
                <w:rFonts w:ascii="Arial" w:hAnsi="Arial" w:cs="Arial"/>
              </w:rPr>
              <w:t xml:space="preserve"> </w:t>
            </w:r>
            <w:r w:rsidRPr="002E2BE8">
              <w:rPr>
                <w:rFonts w:ascii="Arial" w:hAnsi="Arial" w:cs="Arial"/>
              </w:rPr>
              <w:t>e</w:t>
            </w:r>
            <w:r w:rsidR="0031238F" w:rsidRPr="002E2BE8">
              <w:rPr>
                <w:rFonts w:ascii="Arial" w:hAnsi="Arial" w:cs="Arial"/>
              </w:rPr>
              <w:t xml:space="preserve"> </w:t>
            </w:r>
            <w:r w:rsidRPr="002E2BE8">
              <w:rPr>
                <w:rFonts w:ascii="Arial" w:hAnsi="Arial" w:cs="Arial"/>
              </w:rPr>
              <w:t>p</w:t>
            </w:r>
            <w:r w:rsidRPr="002E2BE8">
              <w:rPr>
                <w:rFonts w:ascii="Arial" w:hAnsi="Arial" w:cs="Arial"/>
                <w:spacing w:val="-1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>o</w:t>
            </w:r>
            <w:r w:rsidR="0031238F" w:rsidRPr="002E2BE8">
              <w:rPr>
                <w:rFonts w:ascii="Arial" w:hAnsi="Arial" w:cs="Arial"/>
              </w:rPr>
              <w:t xml:space="preserve"> </w:t>
            </w:r>
            <w:r w:rsidRPr="002E2BE8">
              <w:rPr>
                <w:rFonts w:ascii="Arial" w:hAnsi="Arial" w:cs="Arial"/>
              </w:rPr>
              <w:t>Cien</w:t>
            </w:r>
            <w:r w:rsidRPr="002E2BE8">
              <w:rPr>
                <w:rFonts w:ascii="Arial" w:hAnsi="Arial" w:cs="Arial"/>
                <w:spacing w:val="-1"/>
              </w:rPr>
              <w:t>ti</w:t>
            </w:r>
            <w:r w:rsidRPr="002E2BE8">
              <w:rPr>
                <w:rFonts w:ascii="Arial" w:hAnsi="Arial" w:cs="Arial"/>
              </w:rPr>
              <w:t>sta</w:t>
            </w:r>
            <w:r w:rsidRPr="002E2BE8">
              <w:rPr>
                <w:rFonts w:ascii="Arial" w:hAnsi="Arial" w:cs="Arial"/>
              </w:rPr>
              <w:tab/>
            </w:r>
            <w:r w:rsidRPr="002E2BE8">
              <w:rPr>
                <w:rFonts w:ascii="Arial" w:hAnsi="Arial" w:cs="Arial"/>
                <w:spacing w:val="-3"/>
              </w:rPr>
              <w:t>Q</w:t>
            </w:r>
            <w:r w:rsidRPr="002E2BE8">
              <w:rPr>
                <w:rFonts w:ascii="Arial" w:hAnsi="Arial" w:cs="Arial"/>
              </w:rPr>
              <w:t>u</w:t>
            </w:r>
            <w:r w:rsidRPr="002E2BE8">
              <w:rPr>
                <w:rFonts w:ascii="Arial" w:hAnsi="Arial" w:cs="Arial"/>
                <w:spacing w:val="-2"/>
              </w:rPr>
              <w:t>a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  <w:spacing w:val="-1"/>
              </w:rPr>
              <w:t>i</w:t>
            </w:r>
            <w:r w:rsidRPr="002E2BE8">
              <w:rPr>
                <w:rFonts w:ascii="Arial" w:hAnsi="Arial" w:cs="Arial"/>
              </w:rPr>
              <w:t>f</w:t>
            </w:r>
            <w:r w:rsidRPr="002E2BE8">
              <w:rPr>
                <w:rFonts w:ascii="Arial" w:hAnsi="Arial" w:cs="Arial"/>
                <w:spacing w:val="-1"/>
              </w:rPr>
              <w:t>i</w:t>
            </w:r>
            <w:r w:rsidRPr="002E2BE8">
              <w:rPr>
                <w:rFonts w:ascii="Arial" w:hAnsi="Arial" w:cs="Arial"/>
                <w:spacing w:val="1"/>
              </w:rPr>
              <w:t>c</w:t>
            </w:r>
            <w:r w:rsidRPr="002E2BE8">
              <w:rPr>
                <w:rFonts w:ascii="Arial" w:hAnsi="Arial" w:cs="Arial"/>
              </w:rPr>
              <w:t>ado</w:t>
            </w:r>
            <w:r w:rsidR="0031238F" w:rsidRPr="002E2BE8">
              <w:rPr>
                <w:rFonts w:ascii="Arial" w:hAnsi="Arial" w:cs="Arial"/>
              </w:rPr>
              <w:t xml:space="preserve"> </w:t>
            </w:r>
            <w:r w:rsidRPr="002E2BE8">
              <w:rPr>
                <w:rFonts w:ascii="Arial" w:hAnsi="Arial" w:cs="Arial"/>
              </w:rPr>
              <w:t>ou Su</w:t>
            </w:r>
            <w:r w:rsidRPr="002E2BE8">
              <w:rPr>
                <w:rFonts w:ascii="Arial" w:hAnsi="Arial" w:cs="Arial"/>
                <w:spacing w:val="-1"/>
              </w:rPr>
              <w:t>p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-1"/>
              </w:rPr>
              <w:t>r</w:t>
            </w:r>
            <w:r w:rsidRPr="002E2BE8">
              <w:rPr>
                <w:rFonts w:ascii="Arial" w:hAnsi="Arial" w:cs="Arial"/>
              </w:rPr>
              <w:t>v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-3"/>
              </w:rPr>
              <w:t>o</w:t>
            </w:r>
            <w:r w:rsidRPr="002E2BE8">
              <w:rPr>
                <w:rFonts w:ascii="Arial" w:hAnsi="Arial" w:cs="Arial"/>
              </w:rPr>
              <w:t xml:space="preserve">r </w:t>
            </w:r>
            <w:r w:rsidRPr="002E2BE8">
              <w:rPr>
                <w:rFonts w:ascii="Arial" w:hAnsi="Arial" w:cs="Arial"/>
                <w:spacing w:val="-1"/>
              </w:rPr>
              <w:t>D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s</w:t>
            </w:r>
            <w:r w:rsidRPr="002E2BE8">
              <w:rPr>
                <w:rFonts w:ascii="Arial" w:hAnsi="Arial" w:cs="Arial"/>
                <w:spacing w:val="-1"/>
              </w:rPr>
              <w:t>i</w:t>
            </w:r>
            <w:r w:rsidRPr="002E2BE8">
              <w:rPr>
                <w:rFonts w:ascii="Arial" w:hAnsi="Arial" w:cs="Arial"/>
              </w:rPr>
              <w:t>gnado.</w:t>
            </w:r>
          </w:p>
        </w:tc>
      </w:tr>
      <w:tr w:rsidR="00EA1286" w:rsidRPr="002E2BE8" w:rsidTr="007F5951">
        <w:trPr>
          <w:trHeight w:val="256"/>
        </w:trPr>
        <w:tc>
          <w:tcPr>
            <w:tcW w:w="5043" w:type="dxa"/>
            <w:gridSpan w:val="2"/>
            <w:shd w:val="clear" w:color="auto" w:fill="auto"/>
          </w:tcPr>
          <w:p w:rsidR="00EA1286" w:rsidRPr="002E2BE8" w:rsidRDefault="00EA1286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TÍTULO DO PROJETO:</w:t>
            </w:r>
          </w:p>
        </w:tc>
        <w:tc>
          <w:tcPr>
            <w:tcW w:w="5238" w:type="dxa"/>
            <w:shd w:val="clear" w:color="auto" w:fill="auto"/>
          </w:tcPr>
          <w:p w:rsidR="00EA1286" w:rsidRPr="002E2BE8" w:rsidRDefault="00EA1286" w:rsidP="002E2BE8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(   </w:t>
            </w:r>
            <w:proofErr w:type="gramEnd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)Projeto Novo  (   ) P</w:t>
            </w:r>
            <w:r w:rsidRPr="002E2BE8">
              <w:rPr>
                <w:rFonts w:ascii="Arial" w:hAnsi="Arial" w:cs="Arial"/>
                <w:sz w:val="24"/>
                <w:szCs w:val="24"/>
              </w:rPr>
              <w:t>rojeto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Con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</w:p>
        </w:tc>
      </w:tr>
      <w:tr w:rsidR="00EA1286" w:rsidRPr="002E2BE8" w:rsidTr="002E2BE8">
        <w:trPr>
          <w:trHeight w:val="512"/>
        </w:trPr>
        <w:tc>
          <w:tcPr>
            <w:tcW w:w="5043" w:type="dxa"/>
            <w:gridSpan w:val="2"/>
            <w:shd w:val="clear" w:color="auto" w:fill="auto"/>
          </w:tcPr>
          <w:p w:rsidR="00EA1286" w:rsidRPr="002E2BE8" w:rsidRDefault="00EA1286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de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238" w:type="dxa"/>
            <w:shd w:val="clear" w:color="auto" w:fill="auto"/>
          </w:tcPr>
          <w:p w:rsidR="00EA1286" w:rsidRPr="002E2BE8" w:rsidRDefault="00EA1286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EA1286" w:rsidRPr="002E2BE8" w:rsidTr="002E2BE8">
        <w:trPr>
          <w:trHeight w:val="256"/>
        </w:trPr>
        <w:tc>
          <w:tcPr>
            <w:tcW w:w="10281" w:type="dxa"/>
            <w:gridSpan w:val="3"/>
            <w:shd w:val="clear" w:color="auto" w:fill="auto"/>
          </w:tcPr>
          <w:p w:rsidR="00EA1286" w:rsidRPr="002E2BE8" w:rsidRDefault="00EA1286" w:rsidP="002E2BE8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a: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ual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e)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Gru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até no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m</w:t>
            </w:r>
            <w:r w:rsidRPr="002E2BE8">
              <w:rPr>
                <w:rFonts w:ascii="Arial" w:hAnsi="Arial" w:cs="Arial"/>
                <w:sz w:val="24"/>
                <w:szCs w:val="24"/>
              </w:rPr>
              <w:t>áx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ê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1286" w:rsidRPr="002E2BE8" w:rsidTr="002E2BE8">
        <w:trPr>
          <w:trHeight w:val="256"/>
        </w:trPr>
        <w:tc>
          <w:tcPr>
            <w:tcW w:w="10281" w:type="dxa"/>
            <w:gridSpan w:val="3"/>
            <w:shd w:val="clear" w:color="auto" w:fill="auto"/>
          </w:tcPr>
          <w:p w:rsidR="00EA1286" w:rsidRPr="002E2BE8" w:rsidRDefault="00EA1286" w:rsidP="002E2B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EA1286" w:rsidRPr="002E2BE8" w:rsidTr="002E2BE8">
        <w:trPr>
          <w:trHeight w:val="1046"/>
        </w:trPr>
        <w:tc>
          <w:tcPr>
            <w:tcW w:w="10281" w:type="dxa"/>
            <w:gridSpan w:val="3"/>
            <w:shd w:val="clear" w:color="auto" w:fill="auto"/>
          </w:tcPr>
          <w:p w:rsidR="00EA1286" w:rsidRPr="002E2BE8" w:rsidRDefault="00EA1286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22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Ei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os</w:t>
            </w:r>
            <w:r w:rsidRPr="002E2BE8">
              <w:rPr>
                <w:rFonts w:ascii="Century Gothic" w:hAnsi="Century Gothic" w:cs="Century Gothic"/>
                <w:b/>
                <w:bCs/>
                <w:spacing w:val="17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oló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g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cos: </w:t>
            </w:r>
            <w:proofErr w:type="gramStart"/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33"/>
              </w:rPr>
              <w:t xml:space="preserve"> </w:t>
            </w:r>
            <w:proofErr w:type="gramEnd"/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</w:rPr>
              <w:t>ente e S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ú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19"/>
              </w:rPr>
              <w:t xml:space="preserve"> (  )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g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</w:rPr>
              <w:t>ra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3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 xml:space="preserve">Desenvolvimento educacional e Social </w:t>
            </w:r>
            <w:r w:rsidRPr="002E2BE8">
              <w:rPr>
                <w:rFonts w:ascii="Century Gothic" w:hAnsi="Century Gothic" w:cs="Century Gothic"/>
              </w:rPr>
              <w:t>(  )</w:t>
            </w:r>
            <w:r w:rsidRPr="002E2BE8">
              <w:rPr>
                <w:rFonts w:ascii="Century Gothic" w:hAnsi="Century Gothic" w:cs="Century Gothic"/>
                <w:spacing w:val="1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Con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roc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 xml:space="preserve">ssos </w:t>
            </w:r>
            <w:r w:rsidRPr="002E2BE8">
              <w:rPr>
                <w:rFonts w:ascii="Century Gothic" w:hAnsi="Century Gothic" w:cs="Century Gothic"/>
                <w:spacing w:val="-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nd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s( 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Gestão</w:t>
            </w:r>
            <w:r w:rsidRPr="002E2BE8">
              <w:rPr>
                <w:rFonts w:ascii="Century Gothic" w:hAnsi="Century Gothic" w:cs="Century Gothic"/>
                <w:spacing w:val="3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Neg</w:t>
            </w:r>
            <w:r w:rsidRPr="002E2BE8">
              <w:rPr>
                <w:rFonts w:ascii="Century Gothic" w:hAnsi="Century Gothic" w:cs="Century Gothic"/>
                <w:spacing w:val="-2"/>
              </w:rPr>
              <w:t>ó</w:t>
            </w:r>
            <w:r w:rsidRPr="002E2BE8">
              <w:rPr>
                <w:rFonts w:ascii="Century Gothic" w:hAnsi="Century Gothic" w:cs="Century Gothic"/>
                <w:spacing w:val="-1"/>
              </w:rPr>
              <w:t>ci</w:t>
            </w:r>
            <w:r w:rsidRPr="002E2BE8">
              <w:rPr>
                <w:rFonts w:ascii="Century Gothic" w:hAnsi="Century Gothic" w:cs="Century Gothic"/>
              </w:rPr>
              <w:t>os( 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Hos</w:t>
            </w:r>
            <w:r w:rsidRPr="002E2BE8">
              <w:rPr>
                <w:rFonts w:ascii="Century Gothic" w:hAnsi="Century Gothic" w:cs="Century Gothic"/>
                <w:spacing w:val="1"/>
              </w:rPr>
              <w:t>pi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z</w:t>
            </w:r>
            <w:r w:rsidRPr="002E2BE8">
              <w:rPr>
                <w:rFonts w:ascii="Century Gothic" w:hAnsi="Century Gothic" w:cs="Century Gothic"/>
              </w:rPr>
              <w:t>er</w:t>
            </w:r>
            <w:r w:rsidRPr="002E2BE8">
              <w:rPr>
                <w:rFonts w:ascii="Century Gothic" w:hAnsi="Century Gothic" w:cs="Century Gothic"/>
              </w:rPr>
              <w:tab/>
              <w:t>(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5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for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3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 Co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un</w:t>
            </w:r>
            <w:r w:rsidRPr="002E2BE8">
              <w:rPr>
                <w:rFonts w:ascii="Century Gothic" w:hAnsi="Century Gothic" w:cs="Century Gothic"/>
                <w:spacing w:val="-1"/>
              </w:rPr>
              <w:t>ic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ão 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5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rutu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í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tu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spacing w:val="5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gn</w:t>
            </w:r>
          </w:p>
        </w:tc>
      </w:tr>
      <w:tr w:rsidR="00EA1286" w:rsidRPr="002E2BE8" w:rsidTr="002E2BE8">
        <w:trPr>
          <w:trHeight w:val="256"/>
        </w:trPr>
        <w:tc>
          <w:tcPr>
            <w:tcW w:w="4750" w:type="dxa"/>
            <w:shd w:val="clear" w:color="auto" w:fill="auto"/>
          </w:tcPr>
          <w:p w:rsidR="00EA1286" w:rsidRPr="002E2BE8" w:rsidRDefault="00EA1286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right="55"/>
              <w:jc w:val="both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 1: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EA1286" w:rsidRPr="002E2BE8" w:rsidRDefault="00EA1286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right="55"/>
              <w:jc w:val="both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E-mail:</w:t>
            </w:r>
          </w:p>
        </w:tc>
      </w:tr>
      <w:tr w:rsidR="00EA1286" w:rsidRPr="002E2BE8" w:rsidTr="002E2BE8">
        <w:trPr>
          <w:trHeight w:val="284"/>
        </w:trPr>
        <w:tc>
          <w:tcPr>
            <w:tcW w:w="4750" w:type="dxa"/>
            <w:shd w:val="clear" w:color="auto" w:fill="auto"/>
          </w:tcPr>
          <w:p w:rsidR="00EA1286" w:rsidRPr="002E2BE8" w:rsidRDefault="00EA1286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 2: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EA1286" w:rsidRPr="002E2BE8" w:rsidRDefault="00EA1286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E-mail:</w:t>
            </w:r>
          </w:p>
        </w:tc>
      </w:tr>
      <w:tr w:rsidR="00EA1286" w:rsidRPr="002E2BE8" w:rsidTr="002E2BE8">
        <w:trPr>
          <w:trHeight w:val="270"/>
        </w:trPr>
        <w:tc>
          <w:tcPr>
            <w:tcW w:w="4750" w:type="dxa"/>
            <w:shd w:val="clear" w:color="auto" w:fill="auto"/>
          </w:tcPr>
          <w:p w:rsidR="00EA1286" w:rsidRPr="002E2BE8" w:rsidRDefault="00EA1286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 3: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EA1286" w:rsidRPr="002E2BE8" w:rsidRDefault="00EA1286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EA1286" w:rsidRPr="002E2BE8" w:rsidTr="002E2BE8">
        <w:trPr>
          <w:trHeight w:val="284"/>
        </w:trPr>
        <w:tc>
          <w:tcPr>
            <w:tcW w:w="4750" w:type="dxa"/>
            <w:shd w:val="clear" w:color="auto" w:fill="auto"/>
          </w:tcPr>
          <w:p w:rsidR="00EA1286" w:rsidRPr="002E2BE8" w:rsidRDefault="00EA1286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rofe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sor/a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entad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EA1286" w:rsidRPr="002E2BE8" w:rsidRDefault="00EA1286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EA1286" w:rsidRPr="002E2BE8" w:rsidTr="002E2BE8">
        <w:trPr>
          <w:trHeight w:val="270"/>
        </w:trPr>
        <w:tc>
          <w:tcPr>
            <w:tcW w:w="4750" w:type="dxa"/>
            <w:shd w:val="clear" w:color="auto" w:fill="auto"/>
          </w:tcPr>
          <w:p w:rsidR="00EA1286" w:rsidRPr="002E2BE8" w:rsidRDefault="00EA1286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rofe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sor/a </w:t>
            </w:r>
            <w:proofErr w:type="spellStart"/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EA1286" w:rsidRPr="002E2BE8" w:rsidRDefault="00EA1286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EA1286" w:rsidRPr="002E2BE8" w:rsidTr="002E2BE8">
        <w:trPr>
          <w:trHeight w:val="531"/>
        </w:trPr>
        <w:tc>
          <w:tcPr>
            <w:tcW w:w="10281" w:type="dxa"/>
            <w:gridSpan w:val="3"/>
            <w:shd w:val="clear" w:color="auto" w:fill="D9D9D9"/>
          </w:tcPr>
          <w:p w:rsidR="00EA1286" w:rsidRPr="002E2BE8" w:rsidRDefault="00EA1286" w:rsidP="002E2BE8">
            <w:pPr>
              <w:widowControl w:val="0"/>
              <w:autoSpaceDE w:val="0"/>
              <w:autoSpaceDN w:val="0"/>
              <w:adjustRightInd w:val="0"/>
              <w:spacing w:before="26" w:after="0" w:line="268" w:lineRule="exact"/>
              <w:ind w:right="81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1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2E2BE8">
              <w:rPr>
                <w:rFonts w:ascii="Arial" w:hAnsi="Arial" w:cs="Arial"/>
                <w:b/>
                <w:bCs/>
                <w:spacing w:val="4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an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b/>
                <w:bCs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das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guntas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xo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pon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sso,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s</w:t>
            </w:r>
            <w:r w:rsidRPr="002E2BE8">
              <w:rPr>
                <w:rFonts w:ascii="Arial" w:hAnsi="Arial" w:cs="Arial"/>
                <w:sz w:val="24"/>
                <w:szCs w:val="24"/>
              </w:rPr>
              <w:t>e ne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sá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ze fo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 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s) – 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po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/s 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/s.</w:t>
            </w:r>
          </w:p>
        </w:tc>
      </w:tr>
      <w:tr w:rsidR="00EA1286" w:rsidRPr="002E2BE8" w:rsidTr="002E2BE8">
        <w:trPr>
          <w:trHeight w:val="4155"/>
        </w:trPr>
        <w:tc>
          <w:tcPr>
            <w:tcW w:w="10281" w:type="dxa"/>
            <w:gridSpan w:val="3"/>
            <w:shd w:val="clear" w:color="auto" w:fill="auto"/>
          </w:tcPr>
          <w:p w:rsidR="00EA1286" w:rsidRPr="002E2BE8" w:rsidRDefault="00EA1286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a)N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um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gêne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éc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e)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nú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 an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 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ados:</w:t>
            </w:r>
          </w:p>
          <w:p w:rsidR="00EA1286" w:rsidRPr="002E2BE8" w:rsidRDefault="00EA1286" w:rsidP="002E2BE8">
            <w:pPr>
              <w:pStyle w:val="PargrafodaList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4E99" w:rsidRPr="002E2BE8" w:rsidRDefault="00C64E99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C64E99" w:rsidRPr="002E2BE8" w:rsidRDefault="00C64E99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C64E99" w:rsidRPr="002E2BE8" w:rsidRDefault="00C64E99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EA1286" w:rsidRPr="002E2BE8" w:rsidRDefault="00EA1286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va 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ad</w:t>
            </w:r>
            <w:r w:rsidRPr="002E2BE8">
              <w:rPr>
                <w:rFonts w:ascii="Arial" w:hAnsi="Arial" w:cs="Arial"/>
                <w:sz w:val="24"/>
                <w:szCs w:val="24"/>
              </w:rPr>
              <w:t>amente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 h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dad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e 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 se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em forn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s.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a 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anho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da 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a/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ado,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nú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 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por 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iç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z w:val="24"/>
                <w:szCs w:val="24"/>
              </w:rPr>
              <w:t>es 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e,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ê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de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da e ág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a,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uê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 obs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er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an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ais,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A1286" w:rsidRPr="002E2BE8" w:rsidRDefault="00EA1286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4E99" w:rsidRPr="002E2BE8" w:rsidRDefault="00C64E99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C64E99" w:rsidRPr="002E2BE8" w:rsidRDefault="00C64E99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EA1286" w:rsidRPr="002E2BE8" w:rsidRDefault="00EA1286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rá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pós 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é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sa?</w:t>
            </w:r>
          </w:p>
          <w:p w:rsidR="00EA1286" w:rsidRPr="002E2BE8" w:rsidRDefault="00EA1286" w:rsidP="002E2BE8">
            <w:pPr>
              <w:widowControl w:val="0"/>
              <w:tabs>
                <w:tab w:val="left" w:pos="1640"/>
                <w:tab w:val="left" w:pos="2240"/>
                <w:tab w:val="left" w:pos="3420"/>
                <w:tab w:val="left" w:pos="4880"/>
                <w:tab w:val="left" w:pos="7200"/>
                <w:tab w:val="left" w:pos="9040"/>
                <w:tab w:val="left" w:pos="9860"/>
              </w:tabs>
              <w:autoSpaceDE w:val="0"/>
              <w:autoSpaceDN w:val="0"/>
              <w:adjustRightInd w:val="0"/>
              <w:spacing w:after="0" w:line="239" w:lineRule="auto"/>
              <w:ind w:left="61" w:right="23"/>
              <w:jc w:val="both"/>
              <w:rPr>
                <w:rFonts w:ascii="Century Gothic" w:hAnsi="Century Gothic" w:cs="Century Gothic"/>
              </w:rPr>
            </w:pPr>
          </w:p>
          <w:p w:rsidR="00EA1286" w:rsidRPr="002E2BE8" w:rsidRDefault="00EA1286" w:rsidP="002E2BE8">
            <w:pPr>
              <w:widowControl w:val="0"/>
              <w:tabs>
                <w:tab w:val="left" w:pos="1640"/>
                <w:tab w:val="left" w:pos="2240"/>
                <w:tab w:val="left" w:pos="3420"/>
                <w:tab w:val="left" w:pos="4880"/>
                <w:tab w:val="left" w:pos="7200"/>
                <w:tab w:val="left" w:pos="9040"/>
                <w:tab w:val="left" w:pos="9860"/>
              </w:tabs>
              <w:autoSpaceDE w:val="0"/>
              <w:autoSpaceDN w:val="0"/>
              <w:adjustRightInd w:val="0"/>
              <w:spacing w:after="0" w:line="239" w:lineRule="auto"/>
              <w:ind w:left="61" w:right="23"/>
              <w:jc w:val="both"/>
              <w:rPr>
                <w:rFonts w:ascii="Century Gothic" w:hAnsi="Century Gothic" w:cs="Century Gothic"/>
              </w:rPr>
            </w:pPr>
          </w:p>
          <w:p w:rsidR="00EA1286" w:rsidRPr="002E2BE8" w:rsidRDefault="00EA1286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left="215" w:right="111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C64E99" w:rsidRPr="002E2BE8" w:rsidRDefault="00C64E99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left="215" w:right="111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C64E99" w:rsidRPr="002E2BE8" w:rsidRDefault="00C64E99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left="215" w:right="111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C64E99" w:rsidRPr="002E2BE8" w:rsidRDefault="00C64E99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left="215" w:right="111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C64E99" w:rsidRDefault="00C64E99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left="215" w:right="111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363B12" w:rsidRPr="002E2BE8" w:rsidRDefault="00363B12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left="215" w:right="111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C64E99" w:rsidRDefault="00C64E99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left="215" w:right="111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7B29BA" w:rsidRPr="002E2BE8" w:rsidRDefault="007B29BA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left="215" w:right="111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C64E99" w:rsidRPr="002E2BE8" w:rsidRDefault="00C64E99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left="215" w:right="111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C64E99" w:rsidRPr="002E2BE8" w:rsidRDefault="00C64E99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jc w:val="both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EA1286" w:rsidRPr="002E2BE8" w:rsidTr="002E2BE8">
        <w:trPr>
          <w:trHeight w:val="408"/>
        </w:trPr>
        <w:tc>
          <w:tcPr>
            <w:tcW w:w="10281" w:type="dxa"/>
            <w:gridSpan w:val="3"/>
            <w:shd w:val="clear" w:color="auto" w:fill="BFBFBF"/>
          </w:tcPr>
          <w:p w:rsidR="00EA1286" w:rsidRPr="002E2BE8" w:rsidRDefault="00EA1286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</w:tc>
      </w:tr>
      <w:tr w:rsidR="00EA1286" w:rsidRPr="002E2BE8" w:rsidTr="002E2BE8">
        <w:trPr>
          <w:trHeight w:val="408"/>
        </w:trPr>
        <w:tc>
          <w:tcPr>
            <w:tcW w:w="102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A1286" w:rsidRPr="002E2BE8" w:rsidRDefault="00EA1286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2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. </w:t>
            </w:r>
            <w:r w:rsidRPr="002E2BE8">
              <w:rPr>
                <w:rFonts w:ascii="Century Gothic" w:hAnsi="Century Gothic" w:cs="Century Gothic"/>
                <w:b/>
                <w:bCs/>
                <w:spacing w:val="45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Apro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ç</w:t>
            </w:r>
            <w:r w:rsidRPr="002E2BE8">
              <w:rPr>
                <w:rFonts w:ascii="Century Gothic" w:hAnsi="Century Gothic" w:cs="Century Gothic"/>
                <w:b/>
                <w:bCs/>
              </w:rPr>
              <w:t>ão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da C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4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ão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de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ã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In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uc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onal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</w:rPr>
              <w:t>CRI)</w:t>
            </w:r>
          </w:p>
        </w:tc>
      </w:tr>
      <w:tr w:rsidR="00EA1286" w:rsidRPr="002E2BE8" w:rsidTr="002E2BE8">
        <w:trPr>
          <w:trHeight w:val="6000"/>
        </w:trPr>
        <w:tc>
          <w:tcPr>
            <w:tcW w:w="10281" w:type="dxa"/>
            <w:gridSpan w:val="3"/>
            <w:shd w:val="clear" w:color="auto" w:fill="auto"/>
          </w:tcPr>
          <w:p w:rsidR="00C64E99" w:rsidRPr="002E2BE8" w:rsidRDefault="00C64E99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lastRenderedPageBreak/>
              <w:t>a)</w:t>
            </w:r>
            <w:r w:rsidRPr="002E2BE8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 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da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64E99" w:rsidRPr="002E2BE8" w:rsidRDefault="00C64E99" w:rsidP="002E2BE8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4E99" w:rsidRPr="002E2BE8" w:rsidRDefault="00C64E99" w:rsidP="002E2BE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70" w:lineRule="exact"/>
              <w:ind w:left="592" w:right="46" w:hanging="5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studo</w:t>
            </w:r>
            <w:r w:rsidRPr="002E2BE8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Ob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va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  <w:r w:rsidRPr="002E2BE8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ete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o,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sta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up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er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sor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gnado</w:t>
            </w:r>
            <w:r w:rsidRPr="002E2BE8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sz w:val="24"/>
                <w:szCs w:val="24"/>
              </w:rPr>
              <w:t>o ob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gat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34F12" w:rsidRPr="002E2BE8" w:rsidRDefault="00434F12" w:rsidP="002E2BE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70" w:lineRule="exact"/>
              <w:ind w:left="592" w:right="46" w:hanging="5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4E99" w:rsidRPr="002E2BE8" w:rsidRDefault="00C64E99" w:rsidP="002E2BE8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2" w:after="0" w:line="268" w:lineRule="exact"/>
              <w:ind w:left="592" w:right="54" w:hanging="5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studo</w:t>
            </w:r>
            <w:r w:rsidRPr="002E2BE8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ament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Cien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ti</w:t>
            </w:r>
            <w:r w:rsidRPr="002E2BE8">
              <w:rPr>
                <w:rFonts w:ascii="Arial" w:hAnsi="Arial" w:cs="Arial"/>
                <w:sz w:val="24"/>
                <w:szCs w:val="24"/>
              </w:rPr>
              <w:t>sta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sor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si</w:t>
            </w:r>
            <w:r w:rsidRPr="002E2BE8">
              <w:rPr>
                <w:rFonts w:ascii="Arial" w:hAnsi="Arial" w:cs="Arial"/>
                <w:sz w:val="24"/>
                <w:szCs w:val="24"/>
              </w:rPr>
              <w:t>gnado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é ob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gat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nar 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c</w:t>
            </w:r>
            <w:r w:rsidRPr="002E2BE8">
              <w:rPr>
                <w:rFonts w:ascii="Arial" w:hAnsi="Arial" w:cs="Arial"/>
                <w:sz w:val="24"/>
                <w:szCs w:val="24"/>
              </w:rPr>
              <w:t>ampo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34F12" w:rsidRPr="002E2BE8" w:rsidRDefault="00434F12" w:rsidP="002E2BE8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2" w:after="0" w:line="268" w:lineRule="exact"/>
              <w:ind w:left="592" w:right="54" w:hanging="5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4E99" w:rsidRPr="002E2BE8" w:rsidRDefault="00C64E99" w:rsidP="002E2BE8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3" w:after="0" w:line="268" w:lineRule="exact"/>
              <w:ind w:left="592" w:right="47" w:hanging="5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 xml:space="preserve">)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studo Co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po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ta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l ou Nu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na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ete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o, Cien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sta Q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ado e 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sor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gnado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são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ga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ór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nar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ampo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te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o,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é ob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gat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amb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é</w:t>
            </w:r>
            <w:r w:rsidRPr="002E2BE8">
              <w:rPr>
                <w:rFonts w:ascii="Arial" w:hAnsi="Arial" w:cs="Arial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natura</w:t>
            </w:r>
            <w:r w:rsidRPr="002E2BE8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do (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nexo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34F12" w:rsidRPr="002E2BE8" w:rsidRDefault="00434F12" w:rsidP="002E2BE8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3" w:after="0" w:line="268" w:lineRule="exact"/>
              <w:ind w:left="592" w:right="47" w:hanging="5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4E99" w:rsidRPr="002E2BE8" w:rsidRDefault="00C64E99" w:rsidP="002E2BE8">
            <w:pPr>
              <w:widowControl w:val="0"/>
              <w:tabs>
                <w:tab w:val="left" w:pos="5820"/>
                <w:tab w:val="left" w:pos="10320"/>
              </w:tabs>
              <w:autoSpaceDE w:val="0"/>
              <w:autoSpaceDN w:val="0"/>
              <w:adjustRightInd w:val="0"/>
              <w:spacing w:before="3" w:after="0" w:line="268" w:lineRule="exact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ano de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foi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ela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ão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 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são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) an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 exp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foi</w:t>
            </w:r>
            <w:r w:rsidRPr="002E2BE8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ado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ri</w:t>
            </w:r>
            <w:r w:rsidRPr="002E2BE8">
              <w:rPr>
                <w:rFonts w:ascii="Arial" w:hAnsi="Arial" w:cs="Arial"/>
                <w:sz w:val="24"/>
                <w:szCs w:val="24"/>
              </w:rPr>
              <w:t>ado.</w:t>
            </w:r>
            <w:r w:rsidRPr="002E2BE8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eto</w:t>
            </w:r>
            <w:r w:rsidRPr="002E2BE8"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du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entado.</w:t>
            </w:r>
          </w:p>
          <w:p w:rsidR="00C64E99" w:rsidRPr="002E2BE8" w:rsidRDefault="00C64E99" w:rsidP="002E2BE8">
            <w:pPr>
              <w:widowControl w:val="0"/>
              <w:tabs>
                <w:tab w:val="left" w:pos="5820"/>
                <w:tab w:val="left" w:pos="10320"/>
              </w:tabs>
              <w:autoSpaceDE w:val="0"/>
              <w:autoSpaceDN w:val="0"/>
              <w:adjustRightInd w:val="0"/>
              <w:spacing w:before="3" w:after="0" w:line="268" w:lineRule="exact"/>
              <w:ind w:right="86"/>
              <w:rPr>
                <w:rFonts w:ascii="Arial" w:hAnsi="Arial" w:cs="Arial"/>
                <w:sz w:val="24"/>
                <w:szCs w:val="24"/>
              </w:rPr>
            </w:pPr>
          </w:p>
          <w:p w:rsidR="00C64E99" w:rsidRPr="002E2BE8" w:rsidRDefault="00C64E99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Nome do aprovador:______________________________________________________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br/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natur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:_____________________________________________________________</w:t>
            </w:r>
          </w:p>
          <w:p w:rsidR="00C64E99" w:rsidRPr="002E2BE8" w:rsidRDefault="00C64E99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ata da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C64E99" w:rsidRPr="002E2BE8" w:rsidRDefault="00C64E99" w:rsidP="002E2BE8">
            <w:pPr>
              <w:widowControl w:val="0"/>
              <w:tabs>
                <w:tab w:val="left" w:pos="4980"/>
                <w:tab w:val="left" w:pos="9525"/>
                <w:tab w:val="left" w:pos="10300"/>
              </w:tabs>
              <w:autoSpaceDE w:val="0"/>
              <w:autoSpaceDN w:val="0"/>
              <w:adjustRightInd w:val="0"/>
              <w:spacing w:before="6" w:after="0" w:line="268" w:lineRule="exact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efo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e: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w w:val="98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go: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C64E99" w:rsidRPr="002E2BE8" w:rsidRDefault="00C64E99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_____________________________________________________________</w:t>
            </w:r>
          </w:p>
          <w:p w:rsidR="00C64E99" w:rsidRPr="002E2BE8" w:rsidRDefault="00C64E99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EA1286" w:rsidRPr="002E2BE8" w:rsidRDefault="00EA1286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C64E99" w:rsidRPr="002E2BE8" w:rsidTr="002E2BE8">
        <w:trPr>
          <w:trHeight w:val="222"/>
        </w:trPr>
        <w:tc>
          <w:tcPr>
            <w:tcW w:w="10281" w:type="dxa"/>
            <w:gridSpan w:val="3"/>
            <w:shd w:val="clear" w:color="auto" w:fill="BFBFBF"/>
          </w:tcPr>
          <w:p w:rsidR="00C64E99" w:rsidRPr="002E2BE8" w:rsidRDefault="00C64E99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Pr="002E2BE8">
              <w:rPr>
                <w:rFonts w:ascii="Arial" w:hAnsi="Arial" w:cs="Arial"/>
                <w:b/>
                <w:bCs/>
                <w:spacing w:val="4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Apro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io</w:t>
            </w:r>
          </w:p>
        </w:tc>
      </w:tr>
      <w:tr w:rsidR="00C64E99" w:rsidRPr="002E2BE8" w:rsidTr="002E2BE8">
        <w:trPr>
          <w:trHeight w:val="222"/>
        </w:trPr>
        <w:tc>
          <w:tcPr>
            <w:tcW w:w="10281" w:type="dxa"/>
            <w:gridSpan w:val="3"/>
            <w:shd w:val="clear" w:color="auto" w:fill="auto"/>
          </w:tcPr>
          <w:p w:rsidR="00C64E99" w:rsidRPr="002E2BE8" w:rsidRDefault="00C64E99" w:rsidP="002E2BE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72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 xml:space="preserve">a)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E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e 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ano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 e 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ados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unto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 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 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un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antes 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sa.</w:t>
            </w:r>
          </w:p>
          <w:p w:rsidR="00C64E99" w:rsidRPr="002E2BE8" w:rsidRDefault="00C64E99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64E99" w:rsidRPr="002E2BE8" w:rsidRDefault="00C64E99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ga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anto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que fo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ne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ados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an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 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as ou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>ê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as  du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 a re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sa.</w:t>
            </w:r>
          </w:p>
          <w:p w:rsidR="00C64E99" w:rsidRPr="002E2BE8" w:rsidRDefault="00C64E99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34F12" w:rsidRPr="002E2BE8" w:rsidRDefault="00434F12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:___________________________________________________________________</w:t>
            </w:r>
          </w:p>
          <w:p w:rsidR="00434F12" w:rsidRPr="002E2BE8" w:rsidRDefault="00434F12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natur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:_______________________________________________________________</w:t>
            </w:r>
          </w:p>
          <w:p w:rsidR="00434F12" w:rsidRPr="002E2BE8" w:rsidRDefault="00434F12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ata da Aprovação: </w:t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  <w:t>_____/______/_____</w:t>
            </w:r>
          </w:p>
          <w:p w:rsidR="00434F12" w:rsidRPr="002E2BE8" w:rsidRDefault="00434F12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efo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e:_____________________</w:t>
            </w:r>
          </w:p>
          <w:p w:rsidR="00C64E99" w:rsidRPr="002E2BE8" w:rsidRDefault="00434F12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Endereço:_______________________________________________________________</w:t>
            </w:r>
          </w:p>
          <w:p w:rsidR="00434F12" w:rsidRPr="002E2BE8" w:rsidRDefault="00434F12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F12" w:rsidRPr="002E2BE8" w:rsidTr="002E2BE8">
        <w:trPr>
          <w:trHeight w:val="222"/>
        </w:trPr>
        <w:tc>
          <w:tcPr>
            <w:tcW w:w="10281" w:type="dxa"/>
            <w:gridSpan w:val="3"/>
            <w:shd w:val="clear" w:color="auto" w:fill="BFBFBF"/>
          </w:tcPr>
          <w:p w:rsidR="00434F12" w:rsidRPr="002E2BE8" w:rsidRDefault="00434F12" w:rsidP="002E2BE8">
            <w:pPr>
              <w:widowControl w:val="0"/>
              <w:autoSpaceDE w:val="0"/>
              <w:autoSpaceDN w:val="0"/>
              <w:adjustRightInd w:val="0"/>
              <w:spacing w:before="20" w:after="0" w:line="261" w:lineRule="exact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4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 xml:space="preserve">. </w:t>
            </w:r>
            <w:r w:rsidRPr="002E2BE8">
              <w:rPr>
                <w:rFonts w:ascii="Arial" w:hAnsi="Arial" w:cs="Arial"/>
                <w:b/>
                <w:bCs/>
                <w:spacing w:val="45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Apro</w:t>
            </w:r>
            <w:r w:rsidRPr="002E2BE8">
              <w:rPr>
                <w:rFonts w:ascii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Qual</w:t>
            </w:r>
            <w:r w:rsidRPr="002E2BE8">
              <w:rPr>
                <w:rFonts w:ascii="Arial" w:hAnsi="Arial" w:cs="Arial"/>
                <w:b/>
                <w:bCs/>
                <w:spacing w:val="-3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fi</w:t>
            </w:r>
            <w:r w:rsidRPr="002E2BE8">
              <w:rPr>
                <w:rFonts w:ascii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ado</w:t>
            </w:r>
            <w:r w:rsidRPr="002E2BE8">
              <w:rPr>
                <w:rFonts w:ascii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pe</w:t>
            </w:r>
            <w:r w:rsidRPr="002E2BE8">
              <w:rPr>
                <w:rFonts w:ascii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or De</w:t>
            </w:r>
            <w:r w:rsidRPr="002E2BE8">
              <w:rPr>
                <w:rFonts w:ascii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ig</w:t>
            </w:r>
            <w:r w:rsidRPr="002E2BE8">
              <w:rPr>
                <w:rFonts w:ascii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o</w:t>
            </w:r>
          </w:p>
        </w:tc>
      </w:tr>
      <w:tr w:rsidR="00434F12" w:rsidRPr="002E2BE8" w:rsidTr="002E2BE8">
        <w:trPr>
          <w:trHeight w:val="70"/>
        </w:trPr>
        <w:tc>
          <w:tcPr>
            <w:tcW w:w="10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34F12" w:rsidRPr="002E2BE8" w:rsidRDefault="00434F12" w:rsidP="002E2BE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 xml:space="preserve">a)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ue 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ano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 e 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ados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un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 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 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un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antes 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sa,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 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spon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bi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da</w:t>
            </w:r>
            <w:r w:rsidRPr="002E2BE8">
              <w:rPr>
                <w:rFonts w:ascii="Arial" w:hAnsi="Arial" w:cs="Arial"/>
                <w:sz w:val="24"/>
                <w:szCs w:val="24"/>
              </w:rPr>
              <w:t>de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ane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rojeto.</w:t>
            </w:r>
          </w:p>
          <w:p w:rsidR="00434F12" w:rsidRPr="002E2BE8" w:rsidRDefault="00434F12" w:rsidP="002E2BE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ga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anto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que 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eto.</w:t>
            </w:r>
          </w:p>
          <w:p w:rsidR="00434F12" w:rsidRPr="002E2BE8" w:rsidRDefault="00434F12" w:rsidP="002E2BE8">
            <w:pPr>
              <w:widowControl w:val="0"/>
              <w:autoSpaceDE w:val="0"/>
              <w:autoSpaceDN w:val="0"/>
              <w:adjustRightInd w:val="0"/>
              <w:spacing w:before="20" w:after="0" w:line="261" w:lineRule="exact"/>
              <w:jc w:val="both"/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</w:rPr>
            </w:pPr>
          </w:p>
          <w:p w:rsidR="00434F12" w:rsidRPr="002E2BE8" w:rsidRDefault="00434F12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:___________________________________________________________________</w:t>
            </w:r>
          </w:p>
          <w:p w:rsidR="00434F12" w:rsidRPr="002E2BE8" w:rsidRDefault="00434F12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natur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:_______________________________________________________________</w:t>
            </w:r>
          </w:p>
          <w:p w:rsidR="00434F12" w:rsidRPr="002E2BE8" w:rsidRDefault="00434F12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ata da Aprovação: </w:t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  <w:t>_____/______/_____</w:t>
            </w:r>
          </w:p>
          <w:p w:rsidR="00434F12" w:rsidRPr="002E2BE8" w:rsidRDefault="00434F12" w:rsidP="002E2BE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 w:line="268" w:lineRule="exact"/>
              <w:ind w:right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efo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e:_____________________</w:t>
            </w:r>
          </w:p>
          <w:p w:rsidR="00434F12" w:rsidRPr="002E2BE8" w:rsidRDefault="00434F12" w:rsidP="002E2BE8">
            <w:pPr>
              <w:widowControl w:val="0"/>
              <w:autoSpaceDE w:val="0"/>
              <w:autoSpaceDN w:val="0"/>
              <w:adjustRightInd w:val="0"/>
              <w:spacing w:before="20" w:after="0" w:line="261" w:lineRule="exact"/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Endereço:_____________________________________________________________</w:t>
            </w:r>
          </w:p>
          <w:p w:rsidR="00434F12" w:rsidRPr="002E2BE8" w:rsidRDefault="00434F12" w:rsidP="002E2BE8">
            <w:pPr>
              <w:widowControl w:val="0"/>
              <w:autoSpaceDE w:val="0"/>
              <w:autoSpaceDN w:val="0"/>
              <w:adjustRightInd w:val="0"/>
              <w:spacing w:before="20" w:after="0" w:line="261" w:lineRule="exact"/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</w:pPr>
          </w:p>
          <w:p w:rsidR="00434F12" w:rsidRPr="002E2BE8" w:rsidRDefault="00434F12" w:rsidP="002E2BE8">
            <w:pPr>
              <w:widowControl w:val="0"/>
              <w:autoSpaceDE w:val="0"/>
              <w:autoSpaceDN w:val="0"/>
              <w:adjustRightInd w:val="0"/>
              <w:spacing w:before="20" w:after="0" w:line="261" w:lineRule="exact"/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</w:pPr>
          </w:p>
        </w:tc>
      </w:tr>
    </w:tbl>
    <w:p w:rsidR="0071065A" w:rsidRPr="0071065A" w:rsidRDefault="0071065A" w:rsidP="007B29BA">
      <w:pPr>
        <w:jc w:val="center"/>
        <w:rPr>
          <w:rFonts w:ascii="Century Gothic" w:hAnsi="Century Gothic" w:cs="Century Gothic"/>
        </w:rPr>
      </w:pPr>
      <w:bookmarkStart w:id="0" w:name="_GoBack"/>
      <w:bookmarkEnd w:id="0"/>
    </w:p>
    <w:sectPr w:rsidR="0071065A" w:rsidRPr="0071065A" w:rsidSect="007B29BA">
      <w:headerReference w:type="default" r:id="rId9"/>
      <w:pgSz w:w="11906" w:h="16838"/>
      <w:pgMar w:top="125" w:right="709" w:bottom="90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45" w:rsidRDefault="00AF6145" w:rsidP="00D412A5">
      <w:pPr>
        <w:spacing w:after="0" w:line="240" w:lineRule="auto"/>
      </w:pPr>
      <w:r>
        <w:separator/>
      </w:r>
    </w:p>
  </w:endnote>
  <w:endnote w:type="continuationSeparator" w:id="0">
    <w:p w:rsidR="00AF6145" w:rsidRDefault="00AF6145" w:rsidP="00D4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45" w:rsidRDefault="00AF6145" w:rsidP="00D412A5">
      <w:pPr>
        <w:spacing w:after="0" w:line="240" w:lineRule="auto"/>
      </w:pPr>
      <w:r>
        <w:separator/>
      </w:r>
    </w:p>
  </w:footnote>
  <w:footnote w:type="continuationSeparator" w:id="0">
    <w:p w:rsidR="00AF6145" w:rsidRDefault="00AF6145" w:rsidP="00D4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53" w:rsidRPr="002E2BE8" w:rsidRDefault="00334053" w:rsidP="002E2BE8">
    <w:pPr>
      <w:pStyle w:val="Cabealho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hAnsi="Cambria" w:cs="Cambria"/>
        <w:position w:val="-1"/>
        <w:sz w:val="20"/>
        <w:szCs w:val="20"/>
      </w:rPr>
      <w:t>SED</w:t>
    </w:r>
    <w:r>
      <w:rPr>
        <w:rFonts w:ascii="Cambria" w:hAnsi="Cambria" w:cs="Cambria"/>
        <w:spacing w:val="1"/>
        <w:position w:val="-1"/>
        <w:sz w:val="20"/>
        <w:szCs w:val="20"/>
      </w:rPr>
      <w:t>U</w:t>
    </w:r>
    <w:r>
      <w:rPr>
        <w:rFonts w:ascii="Cambria" w:hAnsi="Cambria" w:cs="Cambria"/>
        <w:position w:val="-1"/>
        <w:sz w:val="20"/>
        <w:szCs w:val="20"/>
      </w:rPr>
      <w:t>C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-1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7ª</w:t>
    </w:r>
    <w:r>
      <w:rPr>
        <w:rFonts w:ascii="Cambria" w:hAnsi="Cambria" w:cs="Cambria"/>
        <w:spacing w:val="-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F</w:t>
    </w:r>
    <w:r>
      <w:rPr>
        <w:rFonts w:ascii="Cambria" w:hAnsi="Cambria" w:cs="Cambria"/>
        <w:position w:val="-1"/>
        <w:sz w:val="20"/>
        <w:szCs w:val="20"/>
      </w:rPr>
      <w:t>ECITEP 2013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R</w:t>
    </w:r>
    <w:r>
      <w:rPr>
        <w:rFonts w:ascii="Cambria" w:hAnsi="Cambria" w:cs="Cambria"/>
        <w:position w:val="-1"/>
        <w:sz w:val="20"/>
        <w:szCs w:val="20"/>
      </w:rPr>
      <w:t>EGU</w:t>
    </w:r>
    <w:r>
      <w:rPr>
        <w:rFonts w:ascii="Cambria" w:hAnsi="Cambria" w:cs="Cambria"/>
        <w:spacing w:val="1"/>
        <w:position w:val="-1"/>
        <w:sz w:val="20"/>
        <w:szCs w:val="20"/>
      </w:rPr>
      <w:t>LAM</w:t>
    </w:r>
    <w:r>
      <w:rPr>
        <w:rFonts w:ascii="Cambria" w:hAnsi="Cambria" w:cs="Cambria"/>
        <w:position w:val="-1"/>
        <w:sz w:val="20"/>
        <w:szCs w:val="20"/>
      </w:rPr>
      <w:t>E</w:t>
    </w:r>
    <w:r>
      <w:rPr>
        <w:rFonts w:ascii="Cambria" w:hAnsi="Cambria" w:cs="Cambria"/>
        <w:spacing w:val="1"/>
        <w:position w:val="-1"/>
        <w:sz w:val="20"/>
        <w:szCs w:val="20"/>
      </w:rPr>
      <w:t>N</w:t>
    </w:r>
    <w:r>
      <w:rPr>
        <w:rFonts w:ascii="Cambria" w:hAnsi="Cambria" w:cs="Cambria"/>
        <w:position w:val="-1"/>
        <w:sz w:val="20"/>
        <w:szCs w:val="20"/>
      </w:rPr>
      <w:t>TO</w:t>
    </w:r>
  </w:p>
  <w:p w:rsidR="00334053" w:rsidRDefault="00334053" w:rsidP="008C6B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694"/>
    <w:multiLevelType w:val="hybridMultilevel"/>
    <w:tmpl w:val="34C28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363"/>
    <w:multiLevelType w:val="hybridMultilevel"/>
    <w:tmpl w:val="8A241E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7708"/>
    <w:multiLevelType w:val="multilevel"/>
    <w:tmpl w:val="72CA2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341739"/>
    <w:multiLevelType w:val="multilevel"/>
    <w:tmpl w:val="318E8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99573DF"/>
    <w:multiLevelType w:val="hybridMultilevel"/>
    <w:tmpl w:val="A7DE7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1982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79C2007"/>
    <w:multiLevelType w:val="hybridMultilevel"/>
    <w:tmpl w:val="C07CC68A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C7014A"/>
    <w:multiLevelType w:val="hybridMultilevel"/>
    <w:tmpl w:val="5AF25B86"/>
    <w:lvl w:ilvl="0" w:tplc="0A7CA52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385839FD"/>
    <w:multiLevelType w:val="multilevel"/>
    <w:tmpl w:val="9C3E6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3BF14BAA"/>
    <w:multiLevelType w:val="multilevel"/>
    <w:tmpl w:val="DDD85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C414217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412E502A"/>
    <w:multiLevelType w:val="hybridMultilevel"/>
    <w:tmpl w:val="1CEA8B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E3F6B"/>
    <w:multiLevelType w:val="multilevel"/>
    <w:tmpl w:val="4C9C6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8105299"/>
    <w:multiLevelType w:val="hybridMultilevel"/>
    <w:tmpl w:val="55924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0A5D"/>
    <w:multiLevelType w:val="hybridMultilevel"/>
    <w:tmpl w:val="97C26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5787"/>
    <w:multiLevelType w:val="hybridMultilevel"/>
    <w:tmpl w:val="376A53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A222F"/>
    <w:multiLevelType w:val="hybridMultilevel"/>
    <w:tmpl w:val="8128469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2E1860"/>
    <w:multiLevelType w:val="multilevel"/>
    <w:tmpl w:val="95A8C3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18">
    <w:nsid w:val="6773759A"/>
    <w:multiLevelType w:val="multilevel"/>
    <w:tmpl w:val="ED9643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>
    <w:nsid w:val="682813D6"/>
    <w:multiLevelType w:val="hybridMultilevel"/>
    <w:tmpl w:val="E8EE9058"/>
    <w:lvl w:ilvl="0" w:tplc="AD16A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72349"/>
    <w:multiLevelType w:val="hybridMultilevel"/>
    <w:tmpl w:val="5F140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D4DC2"/>
    <w:multiLevelType w:val="hybridMultilevel"/>
    <w:tmpl w:val="579A0B10"/>
    <w:lvl w:ilvl="0" w:tplc="0738632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0"/>
  </w:num>
  <w:num w:numId="6">
    <w:abstractNumId w:val="14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21"/>
  </w:num>
  <w:num w:numId="12">
    <w:abstractNumId w:val="11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18"/>
  </w:num>
  <w:num w:numId="20">
    <w:abstractNumId w:val="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F6"/>
    <w:rsid w:val="00000C20"/>
    <w:rsid w:val="0002022E"/>
    <w:rsid w:val="000351B1"/>
    <w:rsid w:val="000423BE"/>
    <w:rsid w:val="00056B79"/>
    <w:rsid w:val="00066612"/>
    <w:rsid w:val="000738AE"/>
    <w:rsid w:val="00085F6C"/>
    <w:rsid w:val="000D1D47"/>
    <w:rsid w:val="000F1FD2"/>
    <w:rsid w:val="001054FD"/>
    <w:rsid w:val="001072A8"/>
    <w:rsid w:val="001375F3"/>
    <w:rsid w:val="00144B98"/>
    <w:rsid w:val="00147E33"/>
    <w:rsid w:val="001573E4"/>
    <w:rsid w:val="00170DF4"/>
    <w:rsid w:val="00176A58"/>
    <w:rsid w:val="00177957"/>
    <w:rsid w:val="00190C9D"/>
    <w:rsid w:val="001C0C6D"/>
    <w:rsid w:val="001C2751"/>
    <w:rsid w:val="001C4BB0"/>
    <w:rsid w:val="001E142C"/>
    <w:rsid w:val="00224DBA"/>
    <w:rsid w:val="0022758F"/>
    <w:rsid w:val="00231687"/>
    <w:rsid w:val="00232CD5"/>
    <w:rsid w:val="00250984"/>
    <w:rsid w:val="00254D68"/>
    <w:rsid w:val="00272E39"/>
    <w:rsid w:val="00285DEB"/>
    <w:rsid w:val="002B6DAA"/>
    <w:rsid w:val="002B7EC6"/>
    <w:rsid w:val="002E0087"/>
    <w:rsid w:val="002E2BE8"/>
    <w:rsid w:val="002E693B"/>
    <w:rsid w:val="003051F0"/>
    <w:rsid w:val="003072CC"/>
    <w:rsid w:val="0031238F"/>
    <w:rsid w:val="00315A60"/>
    <w:rsid w:val="00317475"/>
    <w:rsid w:val="00326D6E"/>
    <w:rsid w:val="00334053"/>
    <w:rsid w:val="00353BC7"/>
    <w:rsid w:val="003631FB"/>
    <w:rsid w:val="00363B12"/>
    <w:rsid w:val="00392C9E"/>
    <w:rsid w:val="003A2D4A"/>
    <w:rsid w:val="003B4812"/>
    <w:rsid w:val="003D448D"/>
    <w:rsid w:val="003E4F52"/>
    <w:rsid w:val="00401A47"/>
    <w:rsid w:val="0042309B"/>
    <w:rsid w:val="0042555A"/>
    <w:rsid w:val="00427111"/>
    <w:rsid w:val="004310B1"/>
    <w:rsid w:val="00433AAF"/>
    <w:rsid w:val="00434F12"/>
    <w:rsid w:val="00447D85"/>
    <w:rsid w:val="004603EB"/>
    <w:rsid w:val="00495430"/>
    <w:rsid w:val="004C2472"/>
    <w:rsid w:val="004D2FC8"/>
    <w:rsid w:val="004E77A4"/>
    <w:rsid w:val="00522DE0"/>
    <w:rsid w:val="0052730B"/>
    <w:rsid w:val="00527785"/>
    <w:rsid w:val="00530D78"/>
    <w:rsid w:val="00546D50"/>
    <w:rsid w:val="00553B32"/>
    <w:rsid w:val="00560216"/>
    <w:rsid w:val="00570FE7"/>
    <w:rsid w:val="00581CF4"/>
    <w:rsid w:val="005826C7"/>
    <w:rsid w:val="005B0BCE"/>
    <w:rsid w:val="005C2825"/>
    <w:rsid w:val="005C5D1D"/>
    <w:rsid w:val="005D312F"/>
    <w:rsid w:val="005D46E2"/>
    <w:rsid w:val="005D696A"/>
    <w:rsid w:val="005E5459"/>
    <w:rsid w:val="005E7858"/>
    <w:rsid w:val="005F4302"/>
    <w:rsid w:val="006034A2"/>
    <w:rsid w:val="006069C4"/>
    <w:rsid w:val="00613090"/>
    <w:rsid w:val="00617362"/>
    <w:rsid w:val="006352C7"/>
    <w:rsid w:val="00636E8D"/>
    <w:rsid w:val="00646ECF"/>
    <w:rsid w:val="006568D4"/>
    <w:rsid w:val="0066509A"/>
    <w:rsid w:val="006765BE"/>
    <w:rsid w:val="00680609"/>
    <w:rsid w:val="00687604"/>
    <w:rsid w:val="006B1B73"/>
    <w:rsid w:val="006C4333"/>
    <w:rsid w:val="006E132E"/>
    <w:rsid w:val="0071065A"/>
    <w:rsid w:val="00735820"/>
    <w:rsid w:val="00773640"/>
    <w:rsid w:val="00775FE3"/>
    <w:rsid w:val="00787320"/>
    <w:rsid w:val="007A235E"/>
    <w:rsid w:val="007B29BA"/>
    <w:rsid w:val="007C00BD"/>
    <w:rsid w:val="007F5951"/>
    <w:rsid w:val="007F6061"/>
    <w:rsid w:val="007F6AFD"/>
    <w:rsid w:val="007F7412"/>
    <w:rsid w:val="00816F26"/>
    <w:rsid w:val="008315E4"/>
    <w:rsid w:val="008418AB"/>
    <w:rsid w:val="00843630"/>
    <w:rsid w:val="008460E5"/>
    <w:rsid w:val="008618F6"/>
    <w:rsid w:val="00872775"/>
    <w:rsid w:val="0087301B"/>
    <w:rsid w:val="008A1361"/>
    <w:rsid w:val="008C6B9A"/>
    <w:rsid w:val="008F614D"/>
    <w:rsid w:val="008F77E6"/>
    <w:rsid w:val="00904131"/>
    <w:rsid w:val="009372E3"/>
    <w:rsid w:val="00963629"/>
    <w:rsid w:val="00964DD3"/>
    <w:rsid w:val="00995425"/>
    <w:rsid w:val="009A4A5D"/>
    <w:rsid w:val="009B1536"/>
    <w:rsid w:val="009E4D29"/>
    <w:rsid w:val="00A1351E"/>
    <w:rsid w:val="00A14B51"/>
    <w:rsid w:val="00A353A3"/>
    <w:rsid w:val="00A417FA"/>
    <w:rsid w:val="00A521FF"/>
    <w:rsid w:val="00A61DDC"/>
    <w:rsid w:val="00A77680"/>
    <w:rsid w:val="00A803D0"/>
    <w:rsid w:val="00A82EBD"/>
    <w:rsid w:val="00A84F37"/>
    <w:rsid w:val="00A86F6E"/>
    <w:rsid w:val="00A94829"/>
    <w:rsid w:val="00AB1484"/>
    <w:rsid w:val="00AB439A"/>
    <w:rsid w:val="00AD1AF8"/>
    <w:rsid w:val="00AE4789"/>
    <w:rsid w:val="00AF6145"/>
    <w:rsid w:val="00AF6E7A"/>
    <w:rsid w:val="00B05B4C"/>
    <w:rsid w:val="00B23C0B"/>
    <w:rsid w:val="00B465CF"/>
    <w:rsid w:val="00B70590"/>
    <w:rsid w:val="00B75E82"/>
    <w:rsid w:val="00B8308B"/>
    <w:rsid w:val="00BD5BEA"/>
    <w:rsid w:val="00BE46E4"/>
    <w:rsid w:val="00BF365F"/>
    <w:rsid w:val="00BF39DD"/>
    <w:rsid w:val="00C10775"/>
    <w:rsid w:val="00C2493A"/>
    <w:rsid w:val="00C64E99"/>
    <w:rsid w:val="00C73D3D"/>
    <w:rsid w:val="00C91013"/>
    <w:rsid w:val="00CA3E92"/>
    <w:rsid w:val="00CA48AB"/>
    <w:rsid w:val="00CF3465"/>
    <w:rsid w:val="00D03405"/>
    <w:rsid w:val="00D12FB9"/>
    <w:rsid w:val="00D412A5"/>
    <w:rsid w:val="00D43EC8"/>
    <w:rsid w:val="00D54B1E"/>
    <w:rsid w:val="00D97D2B"/>
    <w:rsid w:val="00DB4DF1"/>
    <w:rsid w:val="00DD0B2F"/>
    <w:rsid w:val="00DF07A1"/>
    <w:rsid w:val="00DF5F0D"/>
    <w:rsid w:val="00E10594"/>
    <w:rsid w:val="00E16868"/>
    <w:rsid w:val="00E22E64"/>
    <w:rsid w:val="00E34079"/>
    <w:rsid w:val="00E62D3F"/>
    <w:rsid w:val="00E80E5C"/>
    <w:rsid w:val="00E822D4"/>
    <w:rsid w:val="00E845D3"/>
    <w:rsid w:val="00EA0C78"/>
    <w:rsid w:val="00EA1286"/>
    <w:rsid w:val="00EC72E3"/>
    <w:rsid w:val="00EF78BC"/>
    <w:rsid w:val="00F00747"/>
    <w:rsid w:val="00F742AD"/>
    <w:rsid w:val="00F87B25"/>
    <w:rsid w:val="00F9126E"/>
    <w:rsid w:val="00FB2C5F"/>
    <w:rsid w:val="00FC3376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o-pinheiro\AppData\Local\Microsoft\Windows\Temporary%20Internet%20Files\Content.IE5\BCL3SG5J\regulamento%20fecitep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89FE-11E8-40B9-B826-02C64F1F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regulamento fecitep (1)</Template>
  <TotalTime>1</TotalTime>
  <Pages>2</Pages>
  <Words>661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SEDUC – 7ª FECITEP 2013 – REGULAMENTO</vt:lpstr>
    </vt:vector>
  </TitlesOfParts>
  <Company/>
  <LinksUpToDate>false</LinksUpToDate>
  <CharactersWithSpaces>4228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http://www.usda.gov/</vt:lpwstr>
      </vt:variant>
      <vt:variant>
        <vt:lpwstr/>
      </vt:variant>
      <vt:variant>
        <vt:i4>917550</vt:i4>
      </vt:variant>
      <vt:variant>
        <vt:i4>18</vt:i4>
      </vt:variant>
      <vt:variant>
        <vt:i4>0</vt:i4>
      </vt:variant>
      <vt:variant>
        <vt:i4>5</vt:i4>
      </vt:variant>
      <vt:variant>
        <vt:lpwstr>http://direto.seduc.rs.gov.br/direto/Direto?call=CorreioBusiness&amp;task=novaMensagem&amp;email=fecitep@seduc.rs.gov.br</vt:lpwstr>
      </vt:variant>
      <vt:variant>
        <vt:lpwstr/>
      </vt:variant>
      <vt:variant>
        <vt:i4>7012463</vt:i4>
      </vt:variant>
      <vt:variant>
        <vt:i4>15</vt:i4>
      </vt:variant>
      <vt:variant>
        <vt:i4>0</vt:i4>
      </vt:variant>
      <vt:variant>
        <vt:i4>5</vt:i4>
      </vt:variant>
      <vt:variant>
        <vt:lpwstr>http://www.lsi.usp.br/febrace/estudantes/diario.htm</vt:lpwstr>
      </vt:variant>
      <vt:variant>
        <vt:lpwstr/>
      </vt:variant>
      <vt:variant>
        <vt:i4>3801140</vt:i4>
      </vt:variant>
      <vt:variant>
        <vt:i4>12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9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6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SEDUC – 7ª FECITEP 2013 – REGULAMENTO</dc:title>
  <dc:creator>Julio Fernandes Pinheiro</dc:creator>
  <cp:lastModifiedBy>Fritz Roloff</cp:lastModifiedBy>
  <cp:revision>3</cp:revision>
  <cp:lastPrinted>2013-09-12T19:00:00Z</cp:lastPrinted>
  <dcterms:created xsi:type="dcterms:W3CDTF">2013-09-23T11:53:00Z</dcterms:created>
  <dcterms:modified xsi:type="dcterms:W3CDTF">2013-09-23T12:05:00Z</dcterms:modified>
</cp:coreProperties>
</file>