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9A" w:rsidRPr="001F67EB" w:rsidRDefault="008C6B9A" w:rsidP="005C2825">
      <w:pPr>
        <w:widowControl w:val="0"/>
        <w:autoSpaceDE w:val="0"/>
        <w:autoSpaceDN w:val="0"/>
        <w:adjustRightInd w:val="0"/>
        <w:spacing w:after="0" w:line="240" w:lineRule="auto"/>
        <w:ind w:left="113" w:right="69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70"/>
        <w:gridCol w:w="297"/>
        <w:gridCol w:w="273"/>
        <w:gridCol w:w="1144"/>
        <w:gridCol w:w="44"/>
        <w:gridCol w:w="56"/>
        <w:gridCol w:w="326"/>
        <w:gridCol w:w="141"/>
        <w:gridCol w:w="284"/>
        <w:gridCol w:w="131"/>
        <w:gridCol w:w="503"/>
        <w:gridCol w:w="1506"/>
        <w:gridCol w:w="322"/>
        <w:gridCol w:w="2046"/>
      </w:tblGrid>
      <w:tr w:rsidR="003072CC" w:rsidRPr="002E2BE8" w:rsidTr="002E2BE8">
        <w:trPr>
          <w:trHeight w:val="783"/>
        </w:trPr>
        <w:tc>
          <w:tcPr>
            <w:tcW w:w="4744" w:type="dxa"/>
            <w:gridSpan w:val="7"/>
            <w:shd w:val="clear" w:color="auto" w:fill="auto"/>
          </w:tcPr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  <w:t xml:space="preserve">   </w:t>
            </w:r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</w:pPr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  <w:t>7ª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1"/>
                <w:position w:val="-2"/>
                <w:sz w:val="24"/>
                <w:szCs w:val="24"/>
              </w:rPr>
              <w:t xml:space="preserve"> </w:t>
            </w:r>
            <w:r w:rsidR="007C00BD" w:rsidRPr="002E2BE8"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  <w:t>FECITEP 2013</w:t>
            </w:r>
          </w:p>
        </w:tc>
        <w:tc>
          <w:tcPr>
            <w:tcW w:w="5259" w:type="dxa"/>
            <w:gridSpan w:val="8"/>
            <w:shd w:val="clear" w:color="auto" w:fill="auto"/>
          </w:tcPr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Nº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 IN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CRI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ÃO </w:t>
            </w:r>
            <w:proofErr w:type="gramStart"/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ado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pacing w:val="38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Comissão</w:t>
            </w:r>
            <w:r w:rsidRPr="002E2BE8">
              <w:rPr>
                <w:rFonts w:ascii="Arial" w:hAnsi="Arial" w:cs="Arial"/>
                <w:color w:val="000000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38"/>
                <w:sz w:val="24"/>
                <w:szCs w:val="24"/>
              </w:rPr>
              <w:t>)</w:t>
            </w:r>
            <w:proofErr w:type="gramEnd"/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459" w:rsidRPr="002E2BE8" w:rsidTr="002E2BE8">
        <w:trPr>
          <w:trHeight w:val="930"/>
        </w:trPr>
        <w:tc>
          <w:tcPr>
            <w:tcW w:w="10003" w:type="dxa"/>
            <w:gridSpan w:val="15"/>
            <w:shd w:val="clear" w:color="auto" w:fill="auto"/>
          </w:tcPr>
          <w:p w:rsidR="005E5459" w:rsidRPr="002E2BE8" w:rsidRDefault="005E5459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5459" w:rsidRPr="002E2BE8" w:rsidRDefault="005E5459" w:rsidP="002E2BE8">
            <w:pPr>
              <w:widowControl w:val="0"/>
              <w:tabs>
                <w:tab w:val="left" w:pos="5300"/>
              </w:tabs>
              <w:autoSpaceDE w:val="0"/>
              <w:autoSpaceDN w:val="0"/>
              <w:adjustRightInd w:val="0"/>
              <w:spacing w:before="20" w:after="0" w:line="240" w:lineRule="auto"/>
              <w:ind w:left="19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IO DE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ÃO (an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="005C28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eve 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 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 p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/s e 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  <w:p w:rsidR="005E5459" w:rsidRPr="002E2BE8" w:rsidRDefault="005E5459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sor O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ador</w:t>
            </w:r>
          </w:p>
          <w:p w:rsidR="005E5459" w:rsidRPr="002E2BE8" w:rsidRDefault="005E545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459" w:rsidRPr="002E2BE8" w:rsidTr="002E2BE8">
        <w:trPr>
          <w:trHeight w:val="278"/>
        </w:trPr>
        <w:tc>
          <w:tcPr>
            <w:tcW w:w="4688" w:type="dxa"/>
            <w:gridSpan w:val="6"/>
            <w:shd w:val="clear" w:color="auto" w:fill="auto"/>
          </w:tcPr>
          <w:p w:rsidR="005E5459" w:rsidRPr="002E2BE8" w:rsidRDefault="005E5459" w:rsidP="002E2BE8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sz w:val="24"/>
                <w:szCs w:val="24"/>
              </w:rPr>
              <w:t>Projeto:</w:t>
            </w:r>
          </w:p>
        </w:tc>
        <w:tc>
          <w:tcPr>
            <w:tcW w:w="5315" w:type="dxa"/>
            <w:gridSpan w:val="9"/>
            <w:shd w:val="clear" w:color="auto" w:fill="auto"/>
          </w:tcPr>
          <w:p w:rsidR="00570FE7" w:rsidRPr="002E2BE8" w:rsidRDefault="00570FE7" w:rsidP="002E2BE8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0FE7" w:rsidRPr="002E2BE8" w:rsidTr="002E2BE8">
        <w:trPr>
          <w:trHeight w:val="261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sz w:val="24"/>
                <w:szCs w:val="24"/>
              </w:rPr>
              <w:t>TITULO:</w:t>
            </w:r>
          </w:p>
        </w:tc>
      </w:tr>
      <w:tr w:rsidR="00570FE7" w:rsidRPr="002E2BE8" w:rsidTr="002E2BE8">
        <w:trPr>
          <w:trHeight w:val="326"/>
        </w:trPr>
        <w:tc>
          <w:tcPr>
            <w:tcW w:w="4688" w:type="dxa"/>
            <w:gridSpan w:val="6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5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ail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tat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15" w:type="dxa"/>
            <w:gridSpan w:val="9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5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570FE7" w:rsidRPr="002E2BE8" w:rsidTr="002E2BE8">
        <w:trPr>
          <w:trHeight w:val="424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: (   )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dual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e)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Gr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up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color w:val="000000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   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máximo três).</w:t>
            </w:r>
          </w:p>
        </w:tc>
      </w:tr>
      <w:tr w:rsidR="00570FE7" w:rsidRPr="002E2BE8" w:rsidTr="002E2BE8">
        <w:trPr>
          <w:trHeight w:val="2105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gico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 (   ) e 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Desenvolvimento Educacional e Social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e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ssos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ais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 Negó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nf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gn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color w:val="000000"/>
                <w:spacing w:val="44"/>
                <w:position w:val="-1"/>
                <w:sz w:val="24"/>
                <w:szCs w:val="24"/>
              </w:rPr>
              <w:t xml:space="preserve">  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5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pacing w:val="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(   )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 Natu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ais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FE7" w:rsidRPr="002E2BE8" w:rsidRDefault="00570FE7" w:rsidP="002E2BE8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0FE7" w:rsidRPr="002E2BE8" w:rsidTr="002E2BE8">
        <w:trPr>
          <w:trHeight w:val="484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</w:rPr>
              <w:t>Cu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so:</w:t>
            </w:r>
          </w:p>
        </w:tc>
      </w:tr>
      <w:tr w:rsidR="00570FE7" w:rsidRPr="002E2BE8" w:rsidTr="002E2BE8">
        <w:trPr>
          <w:trHeight w:val="484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a):______/______/_____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a): </w:t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  <w:t>_____/______/______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</w:p>
        </w:tc>
      </w:tr>
      <w:tr w:rsidR="00570FE7" w:rsidRPr="002E2BE8" w:rsidTr="002E2BE8">
        <w:trPr>
          <w:trHeight w:val="990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a):______/______/_____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a): </w:t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  <w:t>_____/______/______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  <w:spacing w:val="-1"/>
              </w:rPr>
            </w:pPr>
          </w:p>
        </w:tc>
      </w:tr>
      <w:tr w:rsidR="00570FE7" w:rsidRPr="002E2BE8" w:rsidTr="002E2BE8">
        <w:trPr>
          <w:trHeight w:val="632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Se</w:t>
            </w:r>
            <w:r w:rsidRPr="002E2BE8">
              <w:rPr>
                <w:rFonts w:ascii="Century Gothic" w:hAnsi="Century Gothic" w:cs="Century Gothic"/>
                <w:b/>
                <w:bCs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ua</w:t>
            </w:r>
            <w:r w:rsidRPr="002E2BE8">
              <w:rPr>
                <w:rFonts w:ascii="Century Gothic" w:hAnsi="Century Gothic" w:cs="Century Gothic"/>
                <w:b/>
                <w:bCs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algum</w:t>
            </w:r>
            <w:r w:rsidRPr="002E2BE8">
              <w:rPr>
                <w:rFonts w:ascii="Century Gothic" w:hAnsi="Century Gothic" w:cs="Century Gothic"/>
                <w:b/>
                <w:bCs/>
                <w:spacing w:val="40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dos</w:t>
            </w:r>
            <w:r w:rsidRPr="002E2BE8">
              <w:rPr>
                <w:rFonts w:ascii="Century Gothic" w:hAnsi="Century Gothic" w:cs="Century Gothic"/>
                <w:b/>
                <w:bCs/>
                <w:spacing w:val="4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aba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dique</w:t>
            </w:r>
            <w:r w:rsidRPr="002E2BE8">
              <w:rPr>
                <w:rFonts w:ascii="Century Gothic" w:hAnsi="Century Gothic" w:cs="Century Gothic"/>
                <w:b/>
                <w:bCs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al(q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ai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).</w:t>
            </w:r>
            <w:r w:rsidRPr="002E2BE8">
              <w:rPr>
                <w:rFonts w:ascii="Century Gothic" w:hAnsi="Century Gothic" w:cs="Century Gothic"/>
                <w:b/>
                <w:bCs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40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oc</w:t>
            </w:r>
            <w:r w:rsidRPr="002E2BE8">
              <w:rPr>
                <w:rFonts w:ascii="Century Gothic" w:hAnsi="Century Gothic" w:cs="Century Gothic"/>
                <w:b/>
                <w:bCs/>
              </w:rPr>
              <w:t>ê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eenc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er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f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rm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ios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cionai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  <w:spacing w:val="-1"/>
              </w:rPr>
            </w:pPr>
          </w:p>
        </w:tc>
      </w:tr>
      <w:tr w:rsidR="00570FE7" w:rsidRPr="002E2BE8" w:rsidTr="002E2BE8">
        <w:trPr>
          <w:trHeight w:val="632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before="8" w:after="0" w:line="241" w:lineRule="auto"/>
              <w:ind w:right="1049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 re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a fora da 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a,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ú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 ou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ns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) (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</w:rPr>
              <w:t>s</w:t>
            </w:r>
            <w:r w:rsidRPr="002E2BE8">
              <w:rPr>
                <w:rFonts w:ascii="Century Gothic" w:hAnsi="Century Gothic" w:cs="Century Gothic"/>
              </w:rPr>
              <w:t>ta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Qua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6B)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 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 xml:space="preserve">os: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mi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gosos,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g</w:t>
            </w:r>
            <w:r w:rsidRPr="002E2BE8">
              <w:rPr>
                <w:rFonts w:ascii="Century Gothic" w:hAnsi="Century Gothic" w:cs="Century Gothic"/>
              </w:rPr>
              <w:t>osos,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ou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0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Su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b</w:t>
            </w:r>
            <w:r w:rsidRPr="002E2BE8">
              <w:rPr>
                <w:rFonts w:ascii="Century Gothic" w:hAnsi="Century Gothic" w:cs="Century Gothic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â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as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position w:val="-1"/>
              </w:rPr>
              <w:t>as por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spacing w:val="-5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6C)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5642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 Human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) (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4"/>
              </w:rPr>
              <w:t>V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os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1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6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5"/>
              </w:rPr>
              <w:t>2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 )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g</w:t>
            </w:r>
            <w:r w:rsidRPr="002E2BE8">
              <w:rPr>
                <w:rFonts w:ascii="Century Gothic" w:hAnsi="Century Gothic" w:cs="Century Gothic"/>
              </w:rPr>
              <w:t>entes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ó</w:t>
            </w:r>
            <w:r w:rsidRPr="002E2BE8">
              <w:rPr>
                <w:rFonts w:ascii="Century Gothic" w:hAnsi="Century Gothic" w:cs="Century Gothic"/>
                <w:spacing w:val="-3"/>
              </w:rPr>
              <w:t>g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ente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gos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ui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â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gên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NA</w:t>
            </w:r>
            <w:r w:rsidRPr="002E2BE8">
              <w:rPr>
                <w:rFonts w:ascii="Century Gothic" w:hAnsi="Century Gothic" w:cs="Century Gothic"/>
              </w:rPr>
              <w:t>, e te</w:t>
            </w:r>
            <w:r w:rsidRPr="002E2BE8">
              <w:rPr>
                <w:rFonts w:ascii="Century Gothic" w:hAnsi="Century Gothic" w:cs="Century Gothic"/>
                <w:spacing w:val="1"/>
              </w:rPr>
              <w:t>ci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 hu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 ou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an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ais)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 xml:space="preserve">) (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ais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ou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Huma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2"/>
              </w:rPr>
              <w:t>G)</w:t>
            </w: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ição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3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nhas,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ras fon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 10,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vendo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j</w:t>
            </w:r>
            <w:r w:rsidRPr="002E2BE8">
              <w:rPr>
                <w:rFonts w:ascii="Century Gothic" w:hAnsi="Century Gothic" w:cs="Century Gothic"/>
                <w:position w:val="-1"/>
              </w:rPr>
              <w:t>eto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)</w:t>
            </w:r>
            <w:r w:rsidRPr="002E2BE8">
              <w:rPr>
                <w:rFonts w:ascii="Century Gothic" w:hAnsi="Century Gothic" w:cs="Century Gothic"/>
                <w:position w:val="-1"/>
              </w:rPr>
              <w:t>:</w:t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8" w:after="0" w:line="241" w:lineRule="auto"/>
              <w:ind w:right="1049"/>
              <w:jc w:val="both"/>
              <w:rPr>
                <w:rFonts w:ascii="Century Gothic" w:hAnsi="Century Gothic" w:cs="Century Gothic"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lastRenderedPageBreak/>
              <w:t>Me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3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et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10,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rela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ando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</w:rPr>
              <w:t>ed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ate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 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s)</w:t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Nece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ss</w:t>
            </w:r>
            <w:r w:rsidRPr="002E2BE8">
              <w:rPr>
                <w:rFonts w:ascii="Century Gothic" w:hAnsi="Century Gothic" w:cs="Century Gothic"/>
                <w:b/>
                <w:bCs/>
              </w:rPr>
              <w:t>id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des</w:t>
            </w:r>
            <w:r w:rsidRPr="002E2BE8">
              <w:rPr>
                <w:rFonts w:ascii="Century Gothic" w:hAnsi="Century Gothic" w:cs="Century Gothic"/>
                <w:b/>
                <w:bCs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dicio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ais</w:t>
            </w:r>
            <w:r w:rsidRPr="002E2BE8">
              <w:rPr>
                <w:rFonts w:ascii="Century Gothic" w:hAnsi="Century Gothic" w:cs="Century Gothic"/>
                <w:b/>
                <w:bCs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tens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</w:rPr>
              <w:t>í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and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s:</w:t>
            </w:r>
            <w:r w:rsidRPr="002E2BE8">
              <w:rPr>
                <w:rFonts w:ascii="Century Gothic" w:hAnsi="Century Gothic" w:cs="Century Gothic"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é</w:t>
            </w:r>
            <w:r w:rsidRPr="002E2BE8">
              <w:rPr>
                <w:rFonts w:ascii="Century Gothic" w:hAnsi="Century Gothic" w:cs="Century Gothic"/>
                <w:spacing w:val="-2"/>
              </w:rPr>
              <w:t>tr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ofá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–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127V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60Hz,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rg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é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500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V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.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Não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forn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o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sete,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sor,</w:t>
            </w:r>
            <w:r w:rsidRPr="002E2BE8">
              <w:rPr>
                <w:rFonts w:ascii="Century Gothic" w:hAnsi="Century Gothic" w:cs="Century Gothic"/>
                <w:spacing w:val="5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ho</w:t>
            </w:r>
            <w:r w:rsidRPr="002E2BE8">
              <w:rPr>
                <w:rFonts w:ascii="Century Gothic" w:hAnsi="Century Gothic" w:cs="Century Gothic"/>
                <w:spacing w:val="5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spacing w:val="-4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ic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pu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r,</w:t>
            </w:r>
            <w:r w:rsidRPr="002E2BE8">
              <w:rPr>
                <w:rFonts w:ascii="Century Gothic" w:hAnsi="Century Gothic" w:cs="Century Gothic"/>
                <w:spacing w:val="5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ret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</w:rPr>
              <w:t xml:space="preserve">etor, 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proofErr w:type="spellStart"/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ow</w:t>
            </w:r>
            <w:proofErr w:type="spellEnd"/>
            <w:r w:rsidRPr="002E2BE8">
              <w:rPr>
                <w:rFonts w:ascii="Century Gothic" w:hAnsi="Century Gothic" w:cs="Century Gothic"/>
              </w:rPr>
              <w:t>, reg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dor de te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são,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fo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ador,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spacing w:val="2"/>
              </w:rPr>
              <w:t>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7C00BD" w:rsidRPr="002E2BE8" w:rsidRDefault="007C00BD" w:rsidP="002E2BE8">
            <w:pPr>
              <w:widowControl w:val="0"/>
              <w:tabs>
                <w:tab w:val="left" w:pos="380"/>
                <w:tab w:val="left" w:pos="3580"/>
                <w:tab w:val="left" w:pos="3920"/>
                <w:tab w:val="left" w:pos="7720"/>
                <w:tab w:val="left" w:pos="8040"/>
              </w:tabs>
              <w:autoSpaceDE w:val="0"/>
              <w:autoSpaceDN w:val="0"/>
              <w:adjustRightInd w:val="0"/>
              <w:spacing w:after="0" w:line="268" w:lineRule="exact"/>
              <w:ind w:right="661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position w:val="-1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 en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 220V (</w:t>
            </w:r>
            <w:r w:rsidRPr="002E2BE8">
              <w:rPr>
                <w:rFonts w:ascii="Century Gothic" w:hAnsi="Century Gothic" w:cs="Century Gothic"/>
                <w:position w:val="-1"/>
              </w:rPr>
              <w:tab/>
              <w:t xml:space="preserve"> )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 en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g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a de 127V</w:t>
            </w:r>
            <w:r w:rsidRPr="002E2BE8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extra (</w:t>
            </w:r>
            <w:r w:rsidRPr="002E2BE8">
              <w:rPr>
                <w:rFonts w:ascii="Century Gothic" w:hAnsi="Century Gothic" w:cs="Century Gothic"/>
                <w:position w:val="-1"/>
              </w:rPr>
              <w:tab/>
              <w:t xml:space="preserve">)água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ren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</w:p>
          <w:p w:rsidR="007C00BD" w:rsidRPr="002E2BE8" w:rsidRDefault="007C00BD" w:rsidP="002E2BE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69" w:lineRule="exact"/>
              <w:ind w:left="61" w:right="7234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position w:val="-1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Conexão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>ra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RNE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*</w:t>
            </w:r>
          </w:p>
          <w:p w:rsidR="007C00BD" w:rsidRPr="002E2BE8" w:rsidRDefault="007C00BD" w:rsidP="002E2BE8">
            <w:pPr>
              <w:widowControl w:val="0"/>
              <w:tabs>
                <w:tab w:val="left" w:pos="380"/>
                <w:tab w:val="left" w:pos="818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224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ou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ra*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*</w:t>
            </w:r>
            <w:r w:rsidRPr="002E2BE8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su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j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to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a a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ç</w:t>
            </w:r>
            <w:r w:rsidRPr="002E2BE8">
              <w:rPr>
                <w:rFonts w:ascii="Century Gothic" w:hAnsi="Century Gothic" w:cs="Century Gothic"/>
                <w:position w:val="-1"/>
              </w:rPr>
              <w:t>ão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da Co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mi</w:t>
            </w:r>
            <w:r w:rsidRPr="002E2BE8">
              <w:rPr>
                <w:rFonts w:ascii="Century Gothic" w:hAnsi="Century Gothic" w:cs="Century Gothic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position w:val="-1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g</w:t>
            </w:r>
            <w:r w:rsidRPr="002E2BE8">
              <w:rPr>
                <w:rFonts w:ascii="Century Gothic" w:hAnsi="Century Gothic" w:cs="Century Gothic"/>
                <w:position w:val="-1"/>
              </w:rPr>
              <w:t>an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z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ra da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F</w:t>
            </w:r>
            <w:r w:rsidRPr="002E2BE8">
              <w:rPr>
                <w:rFonts w:ascii="Century Gothic" w:hAnsi="Century Gothic" w:cs="Century Gothic"/>
                <w:position w:val="-1"/>
              </w:rPr>
              <w:t>eira.</w:t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2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1</w:t>
            </w: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7C00BD" w:rsidRPr="002E2BE8" w:rsidTr="002E2BE8">
        <w:trPr>
          <w:trHeight w:val="358"/>
        </w:trPr>
        <w:tc>
          <w:tcPr>
            <w:tcW w:w="5211" w:type="dxa"/>
            <w:gridSpan w:val="9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Curso: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Série:</w:t>
            </w:r>
          </w:p>
        </w:tc>
      </w:tr>
      <w:tr w:rsidR="007C00BD" w:rsidRPr="002E2BE8" w:rsidTr="002E2BE8">
        <w:trPr>
          <w:trHeight w:val="358"/>
        </w:trPr>
        <w:tc>
          <w:tcPr>
            <w:tcW w:w="5626" w:type="dxa"/>
            <w:gridSpan w:val="11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gridSpan w:val="2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7C00BD" w:rsidRPr="002E2BE8" w:rsidTr="002E2BE8">
        <w:trPr>
          <w:trHeight w:val="358"/>
        </w:trPr>
        <w:tc>
          <w:tcPr>
            <w:tcW w:w="3500" w:type="dxa"/>
            <w:gridSpan w:val="4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8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7C00BD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</w:t>
            </w:r>
            <w:r w:rsidR="007C00BD" w:rsidRPr="002E2BE8">
              <w:rPr>
                <w:rFonts w:ascii="Century Gothic" w:hAnsi="Century Gothic" w:cs="Century Gothic"/>
                <w:spacing w:val="-1"/>
              </w:rPr>
              <w:t>:</w:t>
            </w:r>
          </w:p>
        </w:tc>
      </w:tr>
      <w:tr w:rsidR="007C00BD" w:rsidRPr="002E2BE8" w:rsidTr="002E2BE8">
        <w:trPr>
          <w:trHeight w:val="358"/>
        </w:trPr>
        <w:tc>
          <w:tcPr>
            <w:tcW w:w="2660" w:type="dxa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</w:tc>
        <w:tc>
          <w:tcPr>
            <w:tcW w:w="4933" w:type="dxa"/>
            <w:gridSpan w:val="7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      (   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CPF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róp</w:t>
            </w:r>
            <w:r w:rsidRPr="002E2BE8">
              <w:rPr>
                <w:rFonts w:ascii="Century Gothic" w:hAnsi="Century Gothic" w:cs="Century Gothic"/>
                <w:spacing w:val="1"/>
              </w:rPr>
              <w:t>ri</w:t>
            </w:r>
            <w:r w:rsidRPr="002E2BE8">
              <w:rPr>
                <w:rFonts w:ascii="Century Gothic" w:hAnsi="Century Gothic" w:cs="Century Gothic"/>
              </w:rPr>
              <w:t>o (   )CPF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</w:rPr>
              <w:t>vel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 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2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gat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ó</w:t>
            </w:r>
            <w:r w:rsidRPr="002E2BE8">
              <w:rPr>
                <w:rFonts w:ascii="Century Gothic" w:hAnsi="Century Gothic" w:cs="Century Gothic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p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j</w:t>
            </w:r>
            <w:r w:rsidRPr="002E2BE8">
              <w:rPr>
                <w:rFonts w:ascii="Century Gothic" w:hAnsi="Century Gothic" w:cs="Century Gothic"/>
                <w:u w:val="single"/>
              </w:rPr>
              <w:t>et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re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zad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em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du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ou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tr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4E77A4" w:rsidRPr="002E2BE8" w:rsidTr="002E2BE8">
        <w:trPr>
          <w:trHeight w:val="358"/>
        </w:trPr>
        <w:tc>
          <w:tcPr>
            <w:tcW w:w="5211" w:type="dxa"/>
            <w:gridSpan w:val="9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Curso: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Série:</w:t>
            </w:r>
          </w:p>
        </w:tc>
      </w:tr>
      <w:tr w:rsidR="004E77A4" w:rsidRPr="002E2BE8" w:rsidTr="002E2BE8">
        <w:trPr>
          <w:trHeight w:val="358"/>
        </w:trPr>
        <w:tc>
          <w:tcPr>
            <w:tcW w:w="5626" w:type="dxa"/>
            <w:gridSpan w:val="11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gridSpan w:val="2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4E77A4" w:rsidRPr="002E2BE8" w:rsidTr="002E2BE8">
        <w:trPr>
          <w:trHeight w:val="358"/>
        </w:trPr>
        <w:tc>
          <w:tcPr>
            <w:tcW w:w="3500" w:type="dxa"/>
            <w:gridSpan w:val="4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8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E-mail:</w:t>
            </w:r>
          </w:p>
        </w:tc>
      </w:tr>
      <w:tr w:rsidR="004E77A4" w:rsidRPr="002E2BE8" w:rsidTr="002E2BE8">
        <w:trPr>
          <w:trHeight w:val="358"/>
        </w:trPr>
        <w:tc>
          <w:tcPr>
            <w:tcW w:w="2660" w:type="dxa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</w:tc>
        <w:tc>
          <w:tcPr>
            <w:tcW w:w="4933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(   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CPF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róp</w:t>
            </w:r>
            <w:r w:rsidRPr="002E2BE8">
              <w:rPr>
                <w:rFonts w:ascii="Century Gothic" w:hAnsi="Century Gothic" w:cs="Century Gothic"/>
                <w:spacing w:val="1"/>
              </w:rPr>
              <w:t>ri</w:t>
            </w:r>
            <w:r w:rsidRPr="002E2BE8">
              <w:rPr>
                <w:rFonts w:ascii="Century Gothic" w:hAnsi="Century Gothic" w:cs="Century Gothic"/>
              </w:rPr>
              <w:t>o (   )CPF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</w:rPr>
              <w:t>vel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 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3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gat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ó</w:t>
            </w:r>
            <w:r w:rsidRPr="002E2BE8">
              <w:rPr>
                <w:rFonts w:ascii="Century Gothic" w:hAnsi="Century Gothic" w:cs="Century Gothic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p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j</w:t>
            </w:r>
            <w:r w:rsidRPr="002E2BE8">
              <w:rPr>
                <w:rFonts w:ascii="Century Gothic" w:hAnsi="Century Gothic" w:cs="Century Gothic"/>
                <w:u w:val="single"/>
              </w:rPr>
              <w:t>et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re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zad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em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du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ou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tr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4E77A4" w:rsidRPr="002E2BE8" w:rsidTr="002E2BE8">
        <w:trPr>
          <w:trHeight w:val="358"/>
        </w:trPr>
        <w:tc>
          <w:tcPr>
            <w:tcW w:w="5211" w:type="dxa"/>
            <w:gridSpan w:val="9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Curso: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Série:</w:t>
            </w:r>
          </w:p>
        </w:tc>
      </w:tr>
      <w:tr w:rsidR="004E77A4" w:rsidRPr="002E2BE8" w:rsidTr="002E2BE8">
        <w:trPr>
          <w:trHeight w:val="358"/>
        </w:trPr>
        <w:tc>
          <w:tcPr>
            <w:tcW w:w="5626" w:type="dxa"/>
            <w:gridSpan w:val="11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lastRenderedPageBreak/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gridSpan w:val="2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4E77A4" w:rsidRPr="002E2BE8" w:rsidTr="002E2BE8">
        <w:trPr>
          <w:trHeight w:val="358"/>
        </w:trPr>
        <w:tc>
          <w:tcPr>
            <w:tcW w:w="3500" w:type="dxa"/>
            <w:gridSpan w:val="4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8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proofErr w:type="spellStart"/>
            <w:r w:rsidRPr="002E2BE8">
              <w:rPr>
                <w:rFonts w:ascii="Century Gothic" w:hAnsi="Century Gothic" w:cs="Century Gothic"/>
                <w:spacing w:val="-1"/>
              </w:rPr>
              <w:t>Email</w:t>
            </w:r>
            <w:proofErr w:type="spellEnd"/>
            <w:r w:rsidRPr="002E2BE8">
              <w:rPr>
                <w:rFonts w:ascii="Century Gothic" w:hAnsi="Century Gothic" w:cs="Century Gothic"/>
                <w:spacing w:val="-1"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2660" w:type="dxa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</w:tc>
        <w:tc>
          <w:tcPr>
            <w:tcW w:w="4933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(   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CPF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róp</w:t>
            </w:r>
            <w:r w:rsidRPr="002E2BE8">
              <w:rPr>
                <w:rFonts w:ascii="Century Gothic" w:hAnsi="Century Gothic" w:cs="Century Gothic"/>
                <w:spacing w:val="1"/>
              </w:rPr>
              <w:t>ri</w:t>
            </w:r>
            <w:r w:rsidRPr="002E2BE8">
              <w:rPr>
                <w:rFonts w:ascii="Century Gothic" w:hAnsi="Century Gothic" w:cs="Century Gothic"/>
              </w:rPr>
              <w:t>o (   )CPF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</w:rPr>
              <w:t>vel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3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ÇÃ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Nome da Escola: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de</w:t>
            </w:r>
            <w:r w:rsidRPr="002E2BE8">
              <w:rPr>
                <w:rFonts w:ascii="Century Gothic" w:hAnsi="Century Gothic" w:cs="Century Gothic"/>
              </w:rPr>
              <w:t xml:space="preserve">: (   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2"/>
              </w:rPr>
              <w:t>U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L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L 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3"/>
              </w:rPr>
              <w:t>R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L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UL</w:t>
            </w:r>
            <w:r w:rsidRPr="002E2BE8">
              <w:rPr>
                <w:rFonts w:ascii="Century Gothic" w:hAnsi="Century Gothic" w:cs="Century Gothic"/>
                <w:spacing w:val="1"/>
              </w:rPr>
              <w:t>B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3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N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I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2"/>
              </w:rPr>
              <w:t>N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C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NO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L 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RT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CU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</w:p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Cu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so: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ret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r:</w:t>
            </w:r>
          </w:p>
        </w:tc>
      </w:tr>
      <w:tr w:rsidR="004E77A4" w:rsidRPr="002E2BE8" w:rsidTr="002E2BE8">
        <w:trPr>
          <w:trHeight w:val="358"/>
        </w:trPr>
        <w:tc>
          <w:tcPr>
            <w:tcW w:w="5495" w:type="dxa"/>
            <w:gridSpan w:val="10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ail da </w:t>
            </w:r>
            <w:r w:rsidRPr="002E2BE8">
              <w:rPr>
                <w:rFonts w:ascii="Century Gothic" w:hAnsi="Century Gothic" w:cs="Century Gothic"/>
                <w:spacing w:val="-1"/>
              </w:rPr>
              <w:t>Di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</w:p>
        </w:tc>
        <w:tc>
          <w:tcPr>
            <w:tcW w:w="4508" w:type="dxa"/>
            <w:gridSpan w:val="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Di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o da 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AF6E7A" w:rsidRPr="002E2BE8" w:rsidTr="002E2BE8">
        <w:trPr>
          <w:trHeight w:val="358"/>
        </w:trPr>
        <w:tc>
          <w:tcPr>
            <w:tcW w:w="3227" w:type="dxa"/>
            <w:gridSpan w:val="3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140" w:type="dxa"/>
            <w:gridSpan w:val="3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4E77A4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stad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RS</w:t>
            </w:r>
          </w:p>
        </w:tc>
      </w:tr>
      <w:tr w:rsidR="000D1D47" w:rsidRPr="002E2BE8" w:rsidTr="002E2BE8">
        <w:trPr>
          <w:trHeight w:val="358"/>
        </w:trPr>
        <w:tc>
          <w:tcPr>
            <w:tcW w:w="3227" w:type="dxa"/>
            <w:gridSpan w:val="3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4508" w:type="dxa"/>
            <w:gridSpan w:val="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</w:t>
            </w:r>
            <w:r w:rsidRPr="002E2BE8">
              <w:rPr>
                <w:rFonts w:ascii="Century Gothic" w:hAnsi="Century Gothic" w:cs="Century Gothic"/>
              </w:rPr>
              <w:t>ma</w:t>
            </w:r>
            <w:r w:rsidRPr="002E2BE8">
              <w:rPr>
                <w:rFonts w:ascii="Century Gothic" w:hAnsi="Century Gothic" w:cs="Century Gothic"/>
                <w:spacing w:val="1"/>
              </w:rPr>
              <w:t>il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0D1D47" w:rsidRPr="002E2BE8" w:rsidTr="002E2BE8">
        <w:trPr>
          <w:trHeight w:val="358"/>
        </w:trPr>
        <w:tc>
          <w:tcPr>
            <w:tcW w:w="4688" w:type="dxa"/>
            <w:gridSpan w:val="6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5315" w:type="dxa"/>
            <w:gridSpan w:val="9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go: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RO</w:t>
            </w:r>
            <w:r w:rsidRPr="002E2BE8">
              <w:rPr>
                <w:rFonts w:ascii="Century Gothic" w:hAnsi="Century Gothic" w:cs="Century Gothic"/>
                <w:b/>
                <w:bCs/>
              </w:rPr>
              <w:t>FESS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rofe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sor</w:t>
            </w:r>
            <w:r w:rsidRPr="002E2BE8">
              <w:rPr>
                <w:rFonts w:ascii="Century Gothic" w:hAnsi="Century Gothic" w:cs="Century Gothic"/>
                <w:spacing w:val="53"/>
                <w:u w:val="single"/>
              </w:rPr>
              <w:t xml:space="preserve"> </w:t>
            </w:r>
            <w:proofErr w:type="spellStart"/>
            <w:r w:rsidRPr="002E2BE8">
              <w:rPr>
                <w:rFonts w:ascii="Century Gothic" w:hAnsi="Century Gothic" w:cs="Century Gothic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-</w:t>
            </w:r>
            <w:r w:rsidRPr="002E2BE8">
              <w:rPr>
                <w:rFonts w:ascii="Century Gothic" w:hAnsi="Century Gothic" w:cs="Century Gothic"/>
                <w:u w:val="single"/>
              </w:rPr>
              <w:t>or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u w:val="single"/>
              </w:rPr>
              <w:t>ador</w:t>
            </w:r>
            <w:proofErr w:type="spellEnd"/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de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er 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m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d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21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anos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í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of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u w:val="single"/>
              </w:rPr>
              <w:t>ue a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enta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rojet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o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0D1D47" w:rsidRPr="002E2BE8" w:rsidTr="002E2BE8">
        <w:trPr>
          <w:trHeight w:val="358"/>
        </w:trPr>
        <w:tc>
          <w:tcPr>
            <w:tcW w:w="5626" w:type="dxa"/>
            <w:gridSpan w:val="11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gridSpan w:val="2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0D1D47" w:rsidRPr="002E2BE8" w:rsidTr="002E2BE8">
        <w:trPr>
          <w:trHeight w:val="358"/>
        </w:trPr>
        <w:tc>
          <w:tcPr>
            <w:tcW w:w="3500" w:type="dxa"/>
            <w:gridSpan w:val="4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8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E-mail:</w:t>
            </w:r>
          </w:p>
        </w:tc>
      </w:tr>
      <w:tr w:rsidR="000D1D47" w:rsidRPr="002E2BE8" w:rsidTr="002E2BE8">
        <w:trPr>
          <w:trHeight w:val="358"/>
        </w:trPr>
        <w:tc>
          <w:tcPr>
            <w:tcW w:w="4644" w:type="dxa"/>
            <w:gridSpan w:val="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5359" w:type="dxa"/>
            <w:gridSpan w:val="10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Cargo:</w:t>
            </w:r>
          </w:p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C2493A" w:rsidRPr="00C2493A" w:rsidRDefault="00C2493A" w:rsidP="00C249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570"/>
        <w:gridCol w:w="719"/>
        <w:gridCol w:w="425"/>
        <w:gridCol w:w="567"/>
        <w:gridCol w:w="415"/>
        <w:gridCol w:w="503"/>
        <w:gridCol w:w="1828"/>
        <w:gridCol w:w="2046"/>
      </w:tblGrid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RO</w:t>
            </w:r>
            <w:r w:rsidRPr="002E2BE8">
              <w:rPr>
                <w:rFonts w:ascii="Century Gothic" w:hAnsi="Century Gothic" w:cs="Century Gothic"/>
                <w:b/>
                <w:bCs/>
              </w:rPr>
              <w:t>FESS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rofe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sor</w:t>
            </w:r>
            <w:r w:rsidRPr="002E2BE8">
              <w:rPr>
                <w:rFonts w:ascii="Century Gothic" w:hAnsi="Century Gothic" w:cs="Century Gothic"/>
                <w:spacing w:val="53"/>
                <w:u w:val="single"/>
              </w:rPr>
              <w:t xml:space="preserve"> </w:t>
            </w:r>
            <w:proofErr w:type="spellStart"/>
            <w:r w:rsidRPr="002E2BE8">
              <w:rPr>
                <w:rFonts w:ascii="Century Gothic" w:hAnsi="Century Gothic" w:cs="Century Gothic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-</w:t>
            </w:r>
            <w:r w:rsidRPr="002E2BE8">
              <w:rPr>
                <w:rFonts w:ascii="Century Gothic" w:hAnsi="Century Gothic" w:cs="Century Gothic"/>
                <w:u w:val="single"/>
              </w:rPr>
              <w:t>or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u w:val="single"/>
              </w:rPr>
              <w:t>ador</w:t>
            </w:r>
            <w:proofErr w:type="spellEnd"/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de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er 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m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d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21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anos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í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of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u w:val="single"/>
              </w:rPr>
              <w:t>ue a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enta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rojet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o</w:t>
            </w:r>
          </w:p>
        </w:tc>
      </w:tr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C2493A" w:rsidRPr="002E2BE8" w:rsidTr="002E2BE8">
        <w:trPr>
          <w:trHeight w:val="358"/>
        </w:trPr>
        <w:tc>
          <w:tcPr>
            <w:tcW w:w="5626" w:type="dxa"/>
            <w:gridSpan w:val="6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3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4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C2493A" w:rsidRPr="002E2BE8" w:rsidTr="002E2BE8">
        <w:trPr>
          <w:trHeight w:val="358"/>
        </w:trPr>
        <w:tc>
          <w:tcPr>
            <w:tcW w:w="3500" w:type="dxa"/>
            <w:gridSpan w:val="2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5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2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E-mail:</w:t>
            </w:r>
          </w:p>
        </w:tc>
      </w:tr>
      <w:tr w:rsidR="00C2493A" w:rsidRPr="002E2BE8" w:rsidTr="002E2BE8">
        <w:trPr>
          <w:trHeight w:val="358"/>
        </w:trPr>
        <w:tc>
          <w:tcPr>
            <w:tcW w:w="4644" w:type="dxa"/>
            <w:gridSpan w:val="4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5359" w:type="dxa"/>
            <w:gridSpan w:val="5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</w:t>
            </w:r>
          </w:p>
        </w:tc>
      </w:tr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Cargo: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lastRenderedPageBreak/>
              <w:t>5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</w:rPr>
              <w:tab/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ocu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en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aç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</w:rPr>
              <w:t>ue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an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)</w:t>
            </w:r>
          </w:p>
        </w:tc>
      </w:tr>
      <w:tr w:rsidR="00C2493A" w:rsidRPr="002E2BE8" w:rsidTr="002E2BE8">
        <w:trPr>
          <w:trHeight w:val="6377"/>
        </w:trPr>
        <w:tc>
          <w:tcPr>
            <w:tcW w:w="4219" w:type="dxa"/>
            <w:gridSpan w:val="3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2)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sumo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rojeto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3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el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1"/>
              </w:rPr>
              <w:t>ó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4</w:t>
            </w:r>
            <w:r w:rsidRPr="002E2BE8">
              <w:rPr>
                <w:rFonts w:ascii="Century Gothic" w:hAnsi="Century Gothic" w:cs="Century Gothic"/>
              </w:rPr>
              <w:t xml:space="preserve">) 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Outro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  <w:tc>
          <w:tcPr>
            <w:tcW w:w="5784" w:type="dxa"/>
            <w:gridSpan w:val="6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)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ão,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5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75" w:lineRule="auto"/>
              <w:ind w:left="439" w:right="356" w:hanging="372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)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 xml:space="preserve">ada em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ú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a ou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1,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2,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spacing w:val="3"/>
              </w:rPr>
              <w:t>3</w:t>
            </w:r>
            <w:r w:rsidRPr="002E2BE8">
              <w:rPr>
                <w:rFonts w:ascii="Century Gothic" w:hAnsi="Century Gothic" w:cs="Century Gothic"/>
                <w:spacing w:val="-2"/>
              </w:rPr>
              <w:t>).</w:t>
            </w:r>
          </w:p>
          <w:p w:rsidR="00C2493A" w:rsidRPr="002E2BE8" w:rsidRDefault="00C2493A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 Ci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sta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(a</w:t>
            </w:r>
            <w:r w:rsidRPr="002E2BE8">
              <w:rPr>
                <w:rFonts w:ascii="Century Gothic" w:hAnsi="Century Gothic" w:cs="Century Gothic"/>
                <w:spacing w:val="2"/>
              </w:rPr>
              <w:t>n</w:t>
            </w:r>
            <w:r w:rsidRPr="002E2BE8">
              <w:rPr>
                <w:rFonts w:ascii="Century Gothic" w:hAnsi="Century Gothic" w:cs="Century Gothic"/>
              </w:rPr>
              <w:t>exo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6B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)</w:t>
            </w:r>
            <w:r w:rsidRPr="002E2BE8">
              <w:rPr>
                <w:rFonts w:ascii="Century Gothic" w:hAnsi="Century Gothic" w:cs="Century Gothic"/>
                <w:position w:val="-1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4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6C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S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es Hu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</w:rPr>
              <w:t>).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4"/>
              </w:rPr>
              <w:t>V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teb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1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4"/>
              </w:rPr>
              <w:t>V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teb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2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gen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es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ó</w:t>
            </w:r>
            <w:r w:rsidRPr="002E2BE8">
              <w:rPr>
                <w:rFonts w:ascii="Century Gothic" w:hAnsi="Century Gothic" w:cs="Century Gothic"/>
                <w:spacing w:val="-3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ic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ente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gos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C2493A" w:rsidRPr="002E2BE8" w:rsidRDefault="00C2493A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 e </w:t>
            </w:r>
            <w:r w:rsidRPr="002E2BE8">
              <w:rPr>
                <w:rFonts w:ascii="Century Gothic" w:hAnsi="Century Gothic" w:cs="Century Gothic"/>
                <w:spacing w:val="-2"/>
              </w:rPr>
              <w:t>H</w:t>
            </w:r>
            <w:r w:rsidRPr="002E2BE8">
              <w:rPr>
                <w:rFonts w:ascii="Century Gothic" w:hAnsi="Century Gothic" w:cs="Century Gothic"/>
              </w:rPr>
              <w:t>uman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6G</w:t>
            </w:r>
            <w:r w:rsidRPr="002E2BE8">
              <w:rPr>
                <w:rFonts w:ascii="Century Gothic" w:hAnsi="Century Gothic" w:cs="Century Gothic"/>
                <w:spacing w:val="-1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C2493A" w:rsidRPr="002E2BE8" w:rsidTr="002E2BE8">
        <w:trPr>
          <w:trHeight w:val="361"/>
        </w:trPr>
        <w:tc>
          <w:tcPr>
            <w:tcW w:w="1000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95430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                                             </w:t>
            </w: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C2493A" w:rsidRPr="002E2BE8" w:rsidRDefault="008436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 </w:t>
            </w:r>
            <w:r w:rsidR="00495430"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                            </w:t>
            </w:r>
          </w:p>
        </w:tc>
      </w:tr>
    </w:tbl>
    <w:p w:rsidR="00553B32" w:rsidRPr="00553B32" w:rsidRDefault="00553B32" w:rsidP="00553B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553B32" w:rsidRPr="001F67EB" w:rsidRDefault="00553B32" w:rsidP="00553B3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553B32" w:rsidRPr="001F67EB" w:rsidRDefault="00553B32" w:rsidP="00553B3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43630" w:rsidRPr="002E2BE8" w:rsidTr="002E2BE8">
        <w:trPr>
          <w:trHeight w:val="402"/>
        </w:trPr>
        <w:tc>
          <w:tcPr>
            <w:tcW w:w="10207" w:type="dxa"/>
            <w:shd w:val="clear" w:color="auto" w:fill="D9D9D9"/>
          </w:tcPr>
          <w:p w:rsidR="00843630" w:rsidRPr="002E2BE8" w:rsidRDefault="00843630" w:rsidP="008436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2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43630" w:rsidRPr="002E2BE8" w:rsidRDefault="00843630" w:rsidP="008436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AÇÕES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AIS</w:t>
            </w:r>
          </w:p>
        </w:tc>
      </w:tr>
      <w:tr w:rsidR="00843630" w:rsidRPr="002E2BE8" w:rsidTr="00843630">
        <w:trPr>
          <w:trHeight w:val="10425"/>
        </w:trPr>
        <w:tc>
          <w:tcPr>
            <w:tcW w:w="10207" w:type="dxa"/>
          </w:tcPr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I.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adas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dú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ou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ão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inclu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1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9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28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0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em 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ns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tu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iç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ão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8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de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0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/ 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ú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str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8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3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50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formu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oj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u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  <w:u w:val="thick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  <w:u w:val="single"/>
              </w:rPr>
              <w:t>v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ão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Ris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6C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uman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Cien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amento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pleta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am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da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amento 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 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amento 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m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bte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i</w:t>
            </w:r>
            <w:r w:rsidRPr="002E2BE8">
              <w:rPr>
                <w:rFonts w:ascii="Arial" w:hAnsi="Arial" w:cs="Arial"/>
                <w:sz w:val="24"/>
                <w:szCs w:val="24"/>
              </w:rPr>
              <w:t>nfor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pote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atu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za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aç</w:t>
            </w:r>
            <w:r w:rsidRPr="002E2BE8">
              <w:rPr>
                <w:rFonts w:ascii="Arial" w:hAnsi="Arial" w:cs="Arial"/>
                <w:sz w:val="24"/>
                <w:szCs w:val="24"/>
              </w:rPr>
              <w:t>ão e sob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 da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sa 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ualqu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as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er 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z w:val="24"/>
                <w:szCs w:val="24"/>
              </w:rPr>
              <w:t>va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ade e 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5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a, </w:t>
            </w:r>
            <w:r w:rsidRPr="002E2BE8">
              <w:rPr>
                <w:rFonts w:ascii="Arial" w:hAnsi="Arial" w:cs="Arial"/>
                <w:spacing w:val="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se </w:t>
            </w:r>
            <w:r w:rsidRPr="002E2BE8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s, 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l </w:t>
            </w:r>
            <w:r w:rsidRPr="002E2BE8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ess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obse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I.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je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  <w:u w:val="thick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ais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dos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inclu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ais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  <w:u w:val="single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teb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ados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z w:val="24"/>
                <w:szCs w:val="24"/>
              </w:rPr>
              <w:t>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Cien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va det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 an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 e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rna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vas em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lastRenderedPageBreak/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ex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 em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pot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bu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es 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ed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2E2BE8">
              <w:rPr>
                <w:rFonts w:ascii="Arial" w:hAnsi="Arial" w:cs="Arial"/>
                <w:sz w:val="24"/>
                <w:szCs w:val="24"/>
              </w:rPr>
              <w:t>zados,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ét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ar 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r,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fer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ou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ao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ur</w:t>
            </w:r>
            <w:r w:rsidRPr="002E2BE8">
              <w:rPr>
                <w:rFonts w:ascii="Arial" w:hAnsi="Arial" w:cs="Arial"/>
                <w:sz w:val="24"/>
                <w:szCs w:val="24"/>
              </w:rPr>
              <w:t>ante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a exp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 de dro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as 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det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IV.</w:t>
            </w:r>
            <w:r w:rsidRPr="002E2BE8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oj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ge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es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  <w:u w:val="thick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ioló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os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enc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ente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igo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os</w:t>
            </w:r>
            <w:r w:rsidRPr="002E2BE8">
              <w:rPr>
                <w:rFonts w:ascii="Arial" w:hAnsi="Arial" w:cs="Arial"/>
                <w:sz w:val="24"/>
                <w:szCs w:val="24"/>
              </w:rPr>
              <w:t>,  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clui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gen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os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lm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ente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sos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z w:val="24"/>
                <w:szCs w:val="24"/>
              </w:rPr>
              <w:t>F)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Cien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ten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gen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 e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de 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te.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Subs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ânci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ím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icas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pa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os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igo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 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clui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  <w:u w:val="single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ão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Ris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6C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Cien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e 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ens de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edi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ament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rog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ar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se ut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cidos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inc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uman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(A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sz w:val="24"/>
                <w:szCs w:val="24"/>
              </w:rPr>
              <w:t>G)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z w:val="24"/>
                <w:szCs w:val="24"/>
              </w:rPr>
              <w:t>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Cien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ado.</w:t>
            </w:r>
          </w:p>
          <w:p w:rsidR="00147E33" w:rsidRPr="002E2BE8" w:rsidRDefault="00147E33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459" w:rsidRPr="002E2BE8" w:rsidRDefault="005E5459" w:rsidP="005E5459">
      <w:pPr>
        <w:spacing w:after="0" w:line="0" w:lineRule="atLeast"/>
        <w:jc w:val="both"/>
        <w:rPr>
          <w:rFonts w:ascii="Cambria" w:hAnsi="Cambria" w:cs="Arial"/>
          <w:sz w:val="24"/>
          <w:szCs w:val="24"/>
        </w:rPr>
      </w:pPr>
      <w:r w:rsidRPr="005E5459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</w:t>
      </w:r>
    </w:p>
    <w:p w:rsidR="00CA3E92" w:rsidRPr="002E2BE8" w:rsidRDefault="00CA3E92" w:rsidP="00843630">
      <w:pPr>
        <w:rPr>
          <w:rFonts w:ascii="Cambria" w:hAnsi="Cambria" w:cs="Arial"/>
          <w:sz w:val="24"/>
          <w:szCs w:val="24"/>
        </w:rPr>
      </w:pPr>
    </w:p>
    <w:p w:rsidR="00843630" w:rsidRPr="002E2BE8" w:rsidRDefault="00843630" w:rsidP="00843630">
      <w:pPr>
        <w:rPr>
          <w:rFonts w:ascii="Cambria" w:hAnsi="Cambria" w:cs="Arial"/>
          <w:sz w:val="24"/>
          <w:szCs w:val="24"/>
        </w:rPr>
      </w:pPr>
    </w:p>
    <w:p w:rsidR="00843630" w:rsidRPr="002E2BE8" w:rsidRDefault="006C4333" w:rsidP="00843630">
      <w:pPr>
        <w:rPr>
          <w:rFonts w:ascii="Cambria" w:hAnsi="Cambria" w:cs="Arial"/>
          <w:sz w:val="24"/>
          <w:szCs w:val="24"/>
        </w:rPr>
      </w:pPr>
      <w:r w:rsidRPr="002E2BE8">
        <w:rPr>
          <w:rFonts w:ascii="Cambria" w:hAnsi="Cambria" w:cs="Arial"/>
          <w:sz w:val="24"/>
          <w:szCs w:val="24"/>
        </w:rPr>
        <w:t>Assinatura:___________________________________________________Data: ________/_________/__________</w:t>
      </w:r>
    </w:p>
    <w:p w:rsidR="00843630" w:rsidRPr="002E2BE8" w:rsidRDefault="00843630" w:rsidP="00843630">
      <w:pPr>
        <w:rPr>
          <w:rFonts w:ascii="Cambria" w:hAnsi="Cambria" w:cs="Arial"/>
          <w:sz w:val="24"/>
          <w:szCs w:val="24"/>
        </w:rPr>
      </w:pPr>
    </w:p>
    <w:p w:rsidR="00843630" w:rsidRPr="002E2BE8" w:rsidRDefault="00843630" w:rsidP="00843630">
      <w:pPr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843630" w:rsidRPr="002E2BE8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93" w:rsidRDefault="00221593" w:rsidP="00D412A5">
      <w:pPr>
        <w:spacing w:after="0" w:line="240" w:lineRule="auto"/>
      </w:pPr>
      <w:r>
        <w:separator/>
      </w:r>
    </w:p>
  </w:endnote>
  <w:endnote w:type="continuationSeparator" w:id="0">
    <w:p w:rsidR="00221593" w:rsidRDefault="00221593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93" w:rsidRDefault="00221593" w:rsidP="00D412A5">
      <w:pPr>
        <w:spacing w:after="0" w:line="240" w:lineRule="auto"/>
      </w:pPr>
      <w:r>
        <w:separator/>
      </w:r>
    </w:p>
  </w:footnote>
  <w:footnote w:type="continuationSeparator" w:id="0">
    <w:p w:rsidR="00221593" w:rsidRDefault="00221593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AB" w:rsidRPr="002E2BE8" w:rsidRDefault="008418AB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8418AB" w:rsidRDefault="008418AB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1593"/>
    <w:rsid w:val="00224DBA"/>
    <w:rsid w:val="0022758F"/>
    <w:rsid w:val="00231687"/>
    <w:rsid w:val="00232CD5"/>
    <w:rsid w:val="00250984"/>
    <w:rsid w:val="00272E39"/>
    <w:rsid w:val="00285DEB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46ECF"/>
    <w:rsid w:val="006568D4"/>
    <w:rsid w:val="0066509A"/>
    <w:rsid w:val="006765BE"/>
    <w:rsid w:val="00680609"/>
    <w:rsid w:val="00687604"/>
    <w:rsid w:val="00694EC8"/>
    <w:rsid w:val="006B1B73"/>
    <w:rsid w:val="006C4333"/>
    <w:rsid w:val="006E132E"/>
    <w:rsid w:val="0071065A"/>
    <w:rsid w:val="00735820"/>
    <w:rsid w:val="00773640"/>
    <w:rsid w:val="00775FE3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77680"/>
    <w:rsid w:val="00A803D0"/>
    <w:rsid w:val="00A82EBD"/>
    <w:rsid w:val="00A84F37"/>
    <w:rsid w:val="00A86F6E"/>
    <w:rsid w:val="00A94829"/>
    <w:rsid w:val="00AB1484"/>
    <w:rsid w:val="00AD1AF8"/>
    <w:rsid w:val="00AE4789"/>
    <w:rsid w:val="00AF6E7A"/>
    <w:rsid w:val="00B05B4C"/>
    <w:rsid w:val="00B23C0B"/>
    <w:rsid w:val="00B465CF"/>
    <w:rsid w:val="00B75E82"/>
    <w:rsid w:val="00B8308B"/>
    <w:rsid w:val="00BD5BEA"/>
    <w:rsid w:val="00BE46E4"/>
    <w:rsid w:val="00BF365F"/>
    <w:rsid w:val="00C030B1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E815-4E18-44C4-B5AD-2F8663F3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0</TotalTime>
  <Pages>6</Pages>
  <Words>1338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8551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2013-09-23T11:38:00Z</dcterms:created>
  <dcterms:modified xsi:type="dcterms:W3CDTF">2013-09-23T11:56:00Z</dcterms:modified>
</cp:coreProperties>
</file>